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46" w:rsidRPr="00413138" w:rsidRDefault="00FD7146" w:rsidP="00FD7146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13138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double"/>
        </w:rPr>
        <w:t>Διδακτική ενότητα   2.1:  Πραγματικοί αριθμοί :       Οι πράξεις και οι ιδιότητές τους</w:t>
      </w:r>
    </w:p>
    <w:p w:rsidR="00FD7146" w:rsidRPr="00FD7146" w:rsidRDefault="009E20A6" w:rsidP="00FD7146">
      <w:pPr>
        <w:pStyle w:val="a5"/>
        <w:numPr>
          <w:ilvl w:val="0"/>
          <w:numId w:val="1"/>
        </w:numPr>
        <w:rPr>
          <w:b/>
        </w:rPr>
      </w:pPr>
      <w:r>
        <w:t>Ν</w:t>
      </w:r>
      <w:r w:rsidR="00FD7146">
        <w:t xml:space="preserve">α υπολογίσετε την τιμή της παράστασης </w:t>
      </w:r>
      <w:r w:rsidR="00FD7146" w:rsidRPr="00FD7146">
        <w:rPr>
          <w:position w:val="-28"/>
        </w:rPr>
        <w:object w:dxaOrig="4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15pt;height:33.8pt" o:ole="">
            <v:imagedata r:id="rId7" o:title=""/>
          </v:shape>
          <o:OLEObject Type="Embed" ProgID="Equation.3" ShapeID="_x0000_i1025" DrawAspect="Content" ObjectID="_1692467202" r:id="rId8"/>
        </w:object>
      </w:r>
      <w:r w:rsidRPr="009E20A6">
        <w:t xml:space="preserve"> </w:t>
      </w:r>
      <w:r>
        <w:t xml:space="preserve"> αν γνωρίζετε ότι :   α + β  = </w:t>
      </w:r>
      <w:r>
        <w:sym w:font="Symbol" w:char="F02D"/>
      </w:r>
      <w:r>
        <w:t>3.</w:t>
      </w:r>
    </w:p>
    <w:p w:rsidR="00FD7146" w:rsidRPr="00FD7146" w:rsidRDefault="00FD7146" w:rsidP="00FD7146">
      <w:pPr>
        <w:pStyle w:val="a5"/>
        <w:numPr>
          <w:ilvl w:val="0"/>
          <w:numId w:val="1"/>
        </w:numPr>
        <w:rPr>
          <w:b/>
        </w:rPr>
      </w:pPr>
      <w:r>
        <w:t xml:space="preserve">Αν  </w:t>
      </w:r>
      <w:r>
        <w:rPr>
          <w:lang w:val="en-US"/>
        </w:rPr>
        <w:t>x</w:t>
      </w:r>
      <w:r w:rsidRPr="00FD7146">
        <w:t xml:space="preserve"> = </w:t>
      </w:r>
      <w:r>
        <w:rPr>
          <w:lang w:val="en-US"/>
        </w:rPr>
        <w:sym w:font="Symbol" w:char="F02D"/>
      </w:r>
      <w:r w:rsidRPr="00FD7146">
        <w:t xml:space="preserve">1  </w:t>
      </w:r>
      <w:r>
        <w:t xml:space="preserve"> και  </w:t>
      </w:r>
      <w:r w:rsidRPr="00FD7146">
        <w:t xml:space="preserve"> </w:t>
      </w:r>
      <w:r>
        <w:rPr>
          <w:lang w:val="en-US"/>
        </w:rPr>
        <w:t>y</w:t>
      </w:r>
      <w:r w:rsidRPr="00FD7146">
        <w:t xml:space="preserve"> = 2 </w:t>
      </w:r>
      <w:r>
        <w:t xml:space="preserve">να βρείτε την αριθμητική τιμή των παραστάσεων : </w:t>
      </w:r>
      <w:r w:rsidR="009E20A6" w:rsidRPr="00FD7146">
        <w:rPr>
          <w:position w:val="-10"/>
        </w:rPr>
        <w:object w:dxaOrig="2980" w:dyaOrig="340">
          <v:shape id="_x0000_i1026" type="#_x0000_t75" style="width:149pt;height:16.9pt" o:ole="">
            <v:imagedata r:id="rId9" o:title=""/>
          </v:shape>
          <o:OLEObject Type="Embed" ProgID="Equation.3" ShapeID="_x0000_i1026" DrawAspect="Content" ObjectID="_1692467203" r:id="rId10"/>
        </w:object>
      </w:r>
      <w:r w:rsidRPr="00FD7146">
        <w:t xml:space="preserve">  </w:t>
      </w:r>
      <w:r>
        <w:t xml:space="preserve"> </w:t>
      </w:r>
      <w:r w:rsidR="009E20A6">
        <w:t xml:space="preserve">       </w:t>
      </w:r>
      <w:r>
        <w:t xml:space="preserve">και </w:t>
      </w:r>
      <w:r w:rsidR="009E20A6" w:rsidRPr="009E20A6">
        <w:t xml:space="preserve"> </w:t>
      </w:r>
      <w:r w:rsidR="009E20A6">
        <w:t xml:space="preserve">      </w:t>
      </w:r>
      <w:r w:rsidR="009E20A6" w:rsidRPr="009E20A6">
        <w:t xml:space="preserve"> </w:t>
      </w:r>
      <w:r w:rsidR="009E20A6" w:rsidRPr="009E20A6">
        <w:rPr>
          <w:position w:val="-60"/>
        </w:rPr>
        <w:object w:dxaOrig="1140" w:dyaOrig="1320">
          <v:shape id="_x0000_i1027" type="#_x0000_t75" style="width:56.95pt;height:65.75pt" o:ole="">
            <v:imagedata r:id="rId11" o:title=""/>
          </v:shape>
          <o:OLEObject Type="Embed" ProgID="Equation.3" ShapeID="_x0000_i1027" DrawAspect="Content" ObjectID="_1692467204" r:id="rId12"/>
        </w:object>
      </w:r>
    </w:p>
    <w:p w:rsidR="00FD7146" w:rsidRPr="00ED161F" w:rsidRDefault="00FD7146" w:rsidP="00FD7146">
      <w:pPr>
        <w:pStyle w:val="a5"/>
        <w:numPr>
          <w:ilvl w:val="0"/>
          <w:numId w:val="1"/>
        </w:numPr>
        <w:rPr>
          <w:b/>
        </w:rPr>
      </w:pPr>
      <w:r>
        <w:t xml:space="preserve">Αν οι αριθμοί   </w:t>
      </w:r>
      <w:r w:rsidRPr="009732CC">
        <w:rPr>
          <w:b/>
          <w:i/>
          <w:position w:val="-24"/>
        </w:rPr>
        <w:object w:dxaOrig="600" w:dyaOrig="620">
          <v:shape id="_x0000_i1028" type="#_x0000_t75" style="width:30.05pt;height:30.7pt" o:ole="">
            <v:imagedata r:id="rId13" o:title=""/>
          </v:shape>
          <o:OLEObject Type="Embed" ProgID="Equation.DSMT4" ShapeID="_x0000_i1028" DrawAspect="Content" ObjectID="_1692467205" r:id="rId14"/>
        </w:object>
      </w:r>
      <w:r>
        <w:rPr>
          <w:b/>
          <w:i/>
          <w:position w:val="-28"/>
        </w:rPr>
        <w:t xml:space="preserve">  </w:t>
      </w:r>
      <w:r>
        <w:t xml:space="preserve">και </w:t>
      </w:r>
      <w:r w:rsidRPr="009732CC">
        <w:rPr>
          <w:b/>
          <w:i/>
          <w:position w:val="-10"/>
        </w:rPr>
        <w:object w:dxaOrig="520" w:dyaOrig="320">
          <v:shape id="_x0000_i1029" type="#_x0000_t75" style="width:25.65pt;height:15.65pt" o:ole="">
            <v:imagedata r:id="rId15" o:title=""/>
          </v:shape>
          <o:OLEObject Type="Embed" ProgID="Equation.DSMT4" ShapeID="_x0000_i1029" DrawAspect="Content" ObjectID="_1692467206" r:id="rId16"/>
        </w:object>
      </w:r>
      <w:r>
        <w:t xml:space="preserve"> είναι αντίστροφοι , να δείξετε ότι :                                                                     </w:t>
      </w:r>
      <w:r w:rsidRPr="009732CC">
        <w:rPr>
          <w:b/>
        </w:rPr>
        <w:t xml:space="preserve">α)  </w:t>
      </w:r>
      <w:r w:rsidRPr="009732CC">
        <w:rPr>
          <w:b/>
          <w:i/>
          <w:position w:val="-10"/>
        </w:rPr>
        <w:object w:dxaOrig="1340" w:dyaOrig="320">
          <v:shape id="_x0000_i1030" type="#_x0000_t75" style="width:67pt;height:15.65pt" o:ole="">
            <v:imagedata r:id="rId17" o:title=""/>
          </v:shape>
          <o:OLEObject Type="Embed" ProgID="Equation.DSMT4" ShapeID="_x0000_i1030" DrawAspect="Content" ObjectID="_1692467207" r:id="rId18"/>
        </w:object>
      </w:r>
      <w:r>
        <w:rPr>
          <w:b/>
          <w:i/>
          <w:position w:val="-28"/>
        </w:rPr>
        <w:t xml:space="preserve">      </w:t>
      </w:r>
      <w:r>
        <w:t xml:space="preserve">και        </w:t>
      </w:r>
      <w:r w:rsidRPr="009732CC">
        <w:rPr>
          <w:b/>
        </w:rPr>
        <w:t>β)</w:t>
      </w:r>
      <w:r>
        <w:t xml:space="preserve"> οι αριθμοί </w:t>
      </w:r>
      <w:r w:rsidRPr="009732CC">
        <w:rPr>
          <w:b/>
          <w:i/>
          <w:position w:val="-24"/>
        </w:rPr>
        <w:object w:dxaOrig="999" w:dyaOrig="620">
          <v:shape id="_x0000_i1031" type="#_x0000_t75" style="width:49.45pt;height:30.7pt" o:ole="">
            <v:imagedata r:id="rId19" o:title=""/>
          </v:shape>
          <o:OLEObject Type="Embed" ProgID="Equation.DSMT4" ShapeID="_x0000_i1031" DrawAspect="Content" ObjectID="_1692467208" r:id="rId20"/>
        </w:object>
      </w:r>
      <w:r>
        <w:rPr>
          <w:b/>
          <w:i/>
          <w:position w:val="-28"/>
        </w:rPr>
        <w:t xml:space="preserve">    </w:t>
      </w:r>
      <w:r>
        <w:t xml:space="preserve">και </w:t>
      </w:r>
      <w:r w:rsidRPr="009732CC">
        <w:rPr>
          <w:b/>
          <w:i/>
          <w:position w:val="-28"/>
        </w:rPr>
        <w:object w:dxaOrig="1760" w:dyaOrig="680">
          <v:shape id="_x0000_i1032" type="#_x0000_t75" style="width:87.65pt;height:33.8pt" o:ole="">
            <v:imagedata r:id="rId21" o:title=""/>
          </v:shape>
          <o:OLEObject Type="Embed" ProgID="Equation.DSMT4" ShapeID="_x0000_i1032" DrawAspect="Content" ObjectID="_1692467209" r:id="rId22"/>
        </w:object>
      </w:r>
      <w:r>
        <w:t>είναι</w:t>
      </w:r>
      <w:r w:rsidRPr="009732CC">
        <w:t xml:space="preserve"> </w:t>
      </w:r>
      <w:r>
        <w:t xml:space="preserve">αντίθετοι. </w:t>
      </w:r>
      <w:r>
        <w:tab/>
      </w:r>
      <w:r>
        <w:tab/>
      </w:r>
    </w:p>
    <w:p w:rsidR="009E20A6" w:rsidRPr="009E20A6" w:rsidRDefault="009E20A6" w:rsidP="00FD7146">
      <w:pPr>
        <w:pStyle w:val="a5"/>
        <w:numPr>
          <w:ilvl w:val="0"/>
          <w:numId w:val="1"/>
        </w:numPr>
        <w:rPr>
          <w:b/>
        </w:rPr>
      </w:pPr>
      <w:r>
        <w:t xml:space="preserve">Αν οι αριθμοί α , β είναι αντίθετοι και οι αριθμοί γ , δ είναι αντίστροφοι , να υπολογίσετε την τιμή της παράστασης :  </w:t>
      </w:r>
      <w:r w:rsidRPr="009E20A6">
        <w:rPr>
          <w:position w:val="-10"/>
        </w:rPr>
        <w:object w:dxaOrig="3640" w:dyaOrig="320">
          <v:shape id="_x0000_i1033" type="#_x0000_t75" style="width:182.2pt;height:16.3pt" o:ole="">
            <v:imagedata r:id="rId23" o:title=""/>
          </v:shape>
          <o:OLEObject Type="Embed" ProgID="Equation.3" ShapeID="_x0000_i1033" DrawAspect="Content" ObjectID="_1692467210" r:id="rId24"/>
        </w:object>
      </w:r>
    </w:p>
    <w:p w:rsidR="00FD7146" w:rsidRPr="009846B5" w:rsidRDefault="00FD7146" w:rsidP="00FD7146">
      <w:pPr>
        <w:pStyle w:val="a5"/>
        <w:numPr>
          <w:ilvl w:val="0"/>
          <w:numId w:val="1"/>
        </w:numPr>
        <w:rPr>
          <w:b/>
        </w:rPr>
      </w:pPr>
      <w:r>
        <w:t xml:space="preserve">Αν οι αριθμοί α , β είναι αντίστροφοι και οι αριθμοί </w:t>
      </w:r>
      <w:r w:rsidRPr="00ED161F">
        <w:t xml:space="preserve"> </w:t>
      </w:r>
      <w:r>
        <w:rPr>
          <w:lang w:val="en-US"/>
        </w:rPr>
        <w:t>x</w:t>
      </w:r>
      <w:r w:rsidRPr="00ED161F">
        <w:t xml:space="preserve">, </w:t>
      </w:r>
      <w:r>
        <w:rPr>
          <w:lang w:val="en-US"/>
        </w:rPr>
        <w:t>y</w:t>
      </w:r>
      <w:r>
        <w:t xml:space="preserve"> είναι αντίθετοι ακέραιοι , να υπολογίσετε την παράσταση : </w:t>
      </w:r>
      <w:r w:rsidR="009E20A6" w:rsidRPr="00ED161F">
        <w:rPr>
          <w:b/>
          <w:i/>
          <w:position w:val="-28"/>
        </w:rPr>
        <w:object w:dxaOrig="2020" w:dyaOrig="700">
          <v:shape id="_x0000_i1034" type="#_x0000_t75" style="width:110.2pt;height:37.55pt" o:ole="">
            <v:imagedata r:id="rId25" o:title=""/>
          </v:shape>
          <o:OLEObject Type="Embed" ProgID="Equation.DSMT4" ShapeID="_x0000_i1034" DrawAspect="Content" ObjectID="_1692467211" r:id="rId26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20A6" w:rsidRPr="009E20A6" w:rsidRDefault="00FD7146" w:rsidP="00FD7146">
      <w:pPr>
        <w:pStyle w:val="a5"/>
        <w:numPr>
          <w:ilvl w:val="0"/>
          <w:numId w:val="1"/>
        </w:numPr>
        <w:rPr>
          <w:b/>
        </w:rPr>
      </w:pPr>
      <w:r>
        <w:t xml:space="preserve"> Να φτιάξετε το μεγαλύτερο αριθμό που μπορείτε χρησιμοποιώντας 3 δυάρια και πράξεις στους πραγματικούς αριθμούς.</w:t>
      </w:r>
      <w:r>
        <w:tab/>
      </w:r>
    </w:p>
    <w:p w:rsidR="009E20A6" w:rsidRPr="00A73070" w:rsidRDefault="009E20A6" w:rsidP="009E20A6">
      <w:pPr>
        <w:pStyle w:val="a5"/>
        <w:widowControl w:val="0"/>
        <w:numPr>
          <w:ilvl w:val="0"/>
          <w:numId w:val="1"/>
        </w:numPr>
        <w:tabs>
          <w:tab w:val="left" w:pos="7626"/>
          <w:tab w:val="left" w:pos="7740"/>
        </w:tabs>
        <w:autoSpaceDE w:val="0"/>
        <w:autoSpaceDN w:val="0"/>
        <w:adjustRightInd w:val="0"/>
      </w:pPr>
      <w:r w:rsidRPr="009E20A6">
        <w:t>Δίνονται οι μη μηδενικοί πραγματικοί αριθμοί α,</w:t>
      </w:r>
      <w:r w:rsidR="00003247">
        <w:t xml:space="preserve"> </w:t>
      </w:r>
      <w:r w:rsidRPr="009E20A6">
        <w:t xml:space="preserve">β με </w:t>
      </w:r>
      <w:r>
        <w:t xml:space="preserve">α ≠ β </w:t>
      </w:r>
      <w:r w:rsidRPr="009E20A6">
        <w:t xml:space="preserve"> για τους οποίους ισχύει: </w:t>
      </w:r>
      <w:r w:rsidRPr="009E20A6">
        <w:rPr>
          <w:position w:val="-28"/>
          <w:lang w:val="en-US"/>
        </w:rPr>
        <w:object w:dxaOrig="1100" w:dyaOrig="700">
          <v:shape id="_x0000_i1035" type="#_x0000_t75" style="width:55.1pt;height:35.05pt" o:ole="">
            <v:imagedata r:id="rId27" o:title=""/>
          </v:shape>
          <o:OLEObject Type="Embed" ProgID="Equation.DSMT4" ShapeID="_x0000_i1035" DrawAspect="Content" ObjectID="_1692467212" r:id="rId28"/>
        </w:object>
      </w:r>
      <w:r w:rsidRPr="009E20A6">
        <w:rPr>
          <w:b/>
        </w:rPr>
        <w:t xml:space="preserve"> </w:t>
      </w:r>
      <w:r>
        <w:rPr>
          <w:b/>
        </w:rPr>
        <w:t xml:space="preserve">                            </w:t>
      </w:r>
      <w:r w:rsidRPr="009E20A6">
        <w:rPr>
          <w:b/>
        </w:rPr>
        <w:t>α)</w:t>
      </w:r>
      <w:r w:rsidRPr="009E20A6">
        <w:t xml:space="preserve"> Να αποδείξετε ότι οι αριθμοί α και β είναι αντίστροφοι.</w:t>
      </w:r>
      <w:r w:rsidRPr="009E20A6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</w:t>
      </w:r>
      <w:r w:rsidRPr="009E20A6">
        <w:rPr>
          <w:b/>
        </w:rPr>
        <w:t>β)</w:t>
      </w:r>
      <w:r w:rsidRPr="009E20A6">
        <w:t xml:space="preserve"> Να υπολογίσετε την τιμή της παράστασης: </w:t>
      </w:r>
      <w:r w:rsidRPr="009E20A6">
        <w:rPr>
          <w:position w:val="-28"/>
          <w:lang w:val="en-US"/>
        </w:rPr>
        <w:object w:dxaOrig="1600" w:dyaOrig="820">
          <v:shape id="_x0000_i1036" type="#_x0000_t75" style="width:80.15pt;height:40.7pt" o:ole="">
            <v:imagedata r:id="rId29" o:title=""/>
          </v:shape>
          <o:OLEObject Type="Embed" ProgID="Equation.DSMT4" ShapeID="_x0000_i1036" DrawAspect="Content" ObjectID="_1692467213" r:id="rId30"/>
        </w:object>
      </w:r>
    </w:p>
    <w:p w:rsidR="00003247" w:rsidRDefault="00003247" w:rsidP="009E20A6">
      <w:pPr>
        <w:pStyle w:val="a5"/>
        <w:widowControl w:val="0"/>
        <w:numPr>
          <w:ilvl w:val="0"/>
          <w:numId w:val="1"/>
        </w:numPr>
        <w:tabs>
          <w:tab w:val="left" w:pos="7626"/>
          <w:tab w:val="left" w:pos="7740"/>
        </w:tabs>
        <w:autoSpaceDE w:val="0"/>
        <w:autoSpaceDN w:val="0"/>
        <w:adjustRightInd w:val="0"/>
      </w:pPr>
      <w:r>
        <w:t xml:space="preserve">Αν για τους πραγματικούς αριθμούς α , β ≠ 0 ισχύει </w:t>
      </w:r>
      <w:r w:rsidR="00D4211C" w:rsidRPr="00003247">
        <w:rPr>
          <w:b/>
          <w:position w:val="-30"/>
        </w:rPr>
        <w:object w:dxaOrig="1920" w:dyaOrig="720">
          <v:shape id="_x0000_i1066" type="#_x0000_t75" style="width:95.8pt;height:36.3pt" o:ole="">
            <v:imagedata r:id="rId31" o:title=""/>
          </v:shape>
          <o:OLEObject Type="Embed" ProgID="Equation.3" ShapeID="_x0000_i1066" DrawAspect="Content" ObjectID="_1692467214" r:id="rId32"/>
        </w:object>
      </w:r>
      <w:r>
        <w:t xml:space="preserve"> , τότε να αποδείξετε ότι :    </w:t>
      </w:r>
      <w:r w:rsidRPr="00003247">
        <w:rPr>
          <w:b/>
        </w:rPr>
        <w:t xml:space="preserve">α)  </w:t>
      </w:r>
      <w:r w:rsidR="00710138" w:rsidRPr="00003247">
        <w:rPr>
          <w:b/>
          <w:position w:val="-28"/>
        </w:rPr>
        <w:object w:dxaOrig="1040" w:dyaOrig="660">
          <v:shape id="_x0000_i1065" type="#_x0000_t75" style="width:51.95pt;height:33.2pt" o:ole="">
            <v:imagedata r:id="rId33" o:title=""/>
          </v:shape>
          <o:OLEObject Type="Embed" ProgID="Equation.3" ShapeID="_x0000_i1065" DrawAspect="Content" ObjectID="_1692467215" r:id="rId34"/>
        </w:object>
      </w:r>
      <w:r w:rsidRPr="00003247">
        <w:rPr>
          <w:b/>
        </w:rPr>
        <w:t xml:space="preserve">  </w:t>
      </w:r>
      <w:r>
        <w:rPr>
          <w:b/>
        </w:rPr>
        <w:t xml:space="preserve">             </w:t>
      </w:r>
      <w:r w:rsidRPr="00003247">
        <w:rPr>
          <w:b/>
        </w:rPr>
        <w:t xml:space="preserve"> β)</w:t>
      </w:r>
      <w:r>
        <w:t xml:space="preserve">  α = β</w:t>
      </w:r>
    </w:p>
    <w:p w:rsidR="00A73070" w:rsidRPr="000B13D7" w:rsidRDefault="00A73070" w:rsidP="009E20A6">
      <w:pPr>
        <w:pStyle w:val="a5"/>
        <w:widowControl w:val="0"/>
        <w:numPr>
          <w:ilvl w:val="0"/>
          <w:numId w:val="1"/>
        </w:numPr>
        <w:tabs>
          <w:tab w:val="left" w:pos="7626"/>
          <w:tab w:val="left" w:pos="7740"/>
        </w:tabs>
        <w:autoSpaceDE w:val="0"/>
        <w:autoSpaceDN w:val="0"/>
        <w:adjustRightInd w:val="0"/>
      </w:pPr>
      <w:r>
        <w:t xml:space="preserve">Έστω οι αριθμοί α, β με  α ≠ β για τους οποίους ισχύει η σχέση :  </w:t>
      </w:r>
      <w:r w:rsidRPr="000B029C">
        <w:rPr>
          <w:b/>
          <w:i/>
          <w:position w:val="-28"/>
        </w:rPr>
        <w:object w:dxaOrig="2140" w:dyaOrig="700">
          <v:shape id="_x0000_i1067" type="#_x0000_t75" style="width:106.45pt;height:34.45pt" o:ole="">
            <v:imagedata r:id="rId35" o:title=""/>
          </v:shape>
          <o:OLEObject Type="Embed" ProgID="Equation.DSMT4" ShapeID="_x0000_i1067" DrawAspect="Content" ObjectID="_1692467216" r:id="rId36"/>
        </w:object>
      </w:r>
      <w:r>
        <w:t xml:space="preserve">                                    </w:t>
      </w:r>
      <w:r w:rsidRPr="000B029C">
        <w:rPr>
          <w:b/>
        </w:rPr>
        <w:t>α)</w:t>
      </w:r>
      <w:r>
        <w:t xml:space="preserve"> Να δείξετε ότι οι αριθμοί α και β είναι αντίστροφοι                                                                                          </w:t>
      </w:r>
      <w:r w:rsidRPr="000B029C">
        <w:rPr>
          <w:b/>
        </w:rPr>
        <w:t>β)</w:t>
      </w:r>
      <w:r>
        <w:t xml:space="preserve"> Να υπολογίσετε την τιμή της παράστασης : </w:t>
      </w:r>
      <w:r w:rsidRPr="000B029C">
        <w:rPr>
          <w:b/>
          <w:i/>
          <w:position w:val="-28"/>
        </w:rPr>
        <w:object w:dxaOrig="1700" w:dyaOrig="820">
          <v:shape id="_x0000_i1068" type="#_x0000_t75" style="width:84.5pt;height:40.7pt" o:ole="">
            <v:imagedata r:id="rId37" o:title=""/>
          </v:shape>
          <o:OLEObject Type="Embed" ProgID="Equation.DSMT4" ShapeID="_x0000_i1068" DrawAspect="Content" ObjectID="_1692467217" r:id="rId38"/>
        </w:object>
      </w:r>
      <w:r w:rsidR="00EA1762" w:rsidRPr="00413138">
        <w:rPr>
          <w:b/>
          <w:i/>
          <w:position w:val="-28"/>
        </w:rPr>
        <w:tab/>
      </w:r>
      <w:r w:rsidR="00EA1762" w:rsidRPr="00413138">
        <w:rPr>
          <w:b/>
          <w:i/>
          <w:position w:val="-28"/>
        </w:rPr>
        <w:tab/>
      </w:r>
      <w:r w:rsidR="00EA1762" w:rsidRPr="00413138">
        <w:rPr>
          <w:b/>
          <w:i/>
          <w:position w:val="-28"/>
        </w:rPr>
        <w:tab/>
      </w:r>
      <w:r w:rsidR="00EA1762" w:rsidRPr="00413138">
        <w:rPr>
          <w:b/>
          <w:i/>
          <w:position w:val="-28"/>
        </w:rPr>
        <w:tab/>
      </w:r>
      <w:r w:rsidR="00EA1762" w:rsidRPr="00413138">
        <w:rPr>
          <w:b/>
          <w:i/>
          <w:position w:val="-28"/>
        </w:rPr>
        <w:tab/>
      </w:r>
      <w:r w:rsidR="00EA1762" w:rsidRPr="00413138">
        <w:rPr>
          <w:b/>
          <w:i/>
          <w:position w:val="-28"/>
        </w:rPr>
        <w:tab/>
      </w:r>
    </w:p>
    <w:p w:rsidR="000B13D7" w:rsidRPr="009E20A6" w:rsidRDefault="000B13D7" w:rsidP="009E20A6">
      <w:pPr>
        <w:pStyle w:val="a5"/>
        <w:widowControl w:val="0"/>
        <w:numPr>
          <w:ilvl w:val="0"/>
          <w:numId w:val="1"/>
        </w:numPr>
        <w:tabs>
          <w:tab w:val="left" w:pos="7626"/>
          <w:tab w:val="left" w:pos="7740"/>
        </w:tabs>
        <w:autoSpaceDE w:val="0"/>
        <w:autoSpaceDN w:val="0"/>
        <w:adjustRightInd w:val="0"/>
      </w:pPr>
      <w:r>
        <w:t>Αν  ν</w:t>
      </w:r>
      <w:r>
        <w:sym w:font="Symbol" w:char="F0CE"/>
      </w:r>
      <w:r>
        <w:t>Ζ να υπολογίσετε την τιμή της παράστασης   Α = (</w:t>
      </w:r>
      <w:r>
        <w:sym w:font="Symbol" w:char="F02D"/>
      </w:r>
      <w:r>
        <w:t>1)</w:t>
      </w:r>
      <w:r>
        <w:rPr>
          <w:vertAlign w:val="superscript"/>
        </w:rPr>
        <w:t>ν+1</w:t>
      </w:r>
      <w:r>
        <w:t xml:space="preserve"> + (</w:t>
      </w:r>
      <w:r>
        <w:sym w:font="Symbol" w:char="F02D"/>
      </w:r>
      <w:r>
        <w:t>1)</w:t>
      </w:r>
      <w:r>
        <w:rPr>
          <w:vertAlign w:val="superscript"/>
        </w:rPr>
        <w:t>ν</w:t>
      </w:r>
      <w:r>
        <w:rPr>
          <w:vertAlign w:val="superscript"/>
        </w:rPr>
        <w:sym w:font="Symbol" w:char="F02D"/>
      </w:r>
      <w:r>
        <w:rPr>
          <w:vertAlign w:val="superscript"/>
        </w:rPr>
        <w:t>2</w:t>
      </w:r>
      <w:r>
        <w:t xml:space="preserve"> </w:t>
      </w:r>
      <w:r w:rsidR="00EA1762" w:rsidRPr="00413138">
        <w:tab/>
      </w:r>
      <w:r w:rsidR="00EA1762" w:rsidRPr="00413138">
        <w:tab/>
      </w:r>
      <w:r w:rsidR="00EA1762" w:rsidRPr="00413138">
        <w:tab/>
      </w:r>
      <w:r w:rsidR="00EA1762" w:rsidRPr="00413138">
        <w:tab/>
      </w:r>
      <w:r w:rsidR="00EA1762" w:rsidRPr="00413138">
        <w:tab/>
      </w:r>
    </w:p>
    <w:p w:rsidR="00413138" w:rsidRPr="00E42235" w:rsidRDefault="00413138" w:rsidP="00413138">
      <w:pPr>
        <w:pStyle w:val="a5"/>
        <w:numPr>
          <w:ilvl w:val="0"/>
          <w:numId w:val="1"/>
        </w:numPr>
        <w:rPr>
          <w:b/>
        </w:rPr>
      </w:pPr>
      <w:r>
        <w:t xml:space="preserve">Να κάνετε τις πράξεις : </w:t>
      </w:r>
      <w:r w:rsidRPr="00D648EB">
        <w:t xml:space="preserve">    </w:t>
      </w:r>
      <w:r>
        <w:t xml:space="preserve"> </w:t>
      </w:r>
      <w:r w:rsidRPr="00D648EB">
        <w:rPr>
          <w:b/>
          <w:lang w:val="en-US"/>
        </w:rPr>
        <w:t>i</w:t>
      </w:r>
      <w:r w:rsidRPr="00D648EB">
        <w:rPr>
          <w:b/>
        </w:rPr>
        <w:t xml:space="preserve">) </w:t>
      </w:r>
      <w:r w:rsidRPr="00D648EB">
        <w:rPr>
          <w:position w:val="-10"/>
        </w:rPr>
        <w:object w:dxaOrig="3100" w:dyaOrig="360">
          <v:shape id="_x0000_i1063" type="#_x0000_t75" style="width:155.25pt;height:18.15pt" o:ole="">
            <v:imagedata r:id="rId39" o:title=""/>
          </v:shape>
          <o:OLEObject Type="Embed" ProgID="Equation.3" ShapeID="_x0000_i1063" DrawAspect="Content" ObjectID="_1692467218" r:id="rId40"/>
        </w:object>
      </w:r>
      <w:r w:rsidRPr="00D648EB">
        <w:rPr>
          <w:b/>
        </w:rPr>
        <w:t xml:space="preserve">                                                                                          </w:t>
      </w:r>
      <w:r w:rsidRPr="00D648EB">
        <w:rPr>
          <w:b/>
          <w:lang w:val="en-US"/>
        </w:rPr>
        <w:t>ii</w:t>
      </w:r>
      <w:r w:rsidRPr="00D648EB">
        <w:rPr>
          <w:b/>
        </w:rPr>
        <w:t>)</w:t>
      </w:r>
      <w:r w:rsidRPr="00D648EB">
        <w:t xml:space="preserve"> </w:t>
      </w:r>
      <w:r w:rsidRPr="00D648EB">
        <w:rPr>
          <w:position w:val="-10"/>
        </w:rPr>
        <w:object w:dxaOrig="3660" w:dyaOrig="360">
          <v:shape id="_x0000_i1064" type="#_x0000_t75" style="width:182.8pt;height:18.15pt" o:ole="">
            <v:imagedata r:id="rId41" o:title=""/>
          </v:shape>
          <o:OLEObject Type="Embed" ProgID="Equation.3" ShapeID="_x0000_i1064" DrawAspect="Content" ObjectID="_1692467219" r:id="rId42"/>
        </w:object>
      </w:r>
      <w:r>
        <w:tab/>
      </w:r>
      <w:r>
        <w:tab/>
      </w:r>
      <w:r>
        <w:tab/>
      </w:r>
      <w:r>
        <w:tab/>
      </w:r>
      <w:r>
        <w:tab/>
      </w:r>
    </w:p>
    <w:p w:rsidR="00D648EB" w:rsidRPr="00D648EB" w:rsidRDefault="00FD7146" w:rsidP="00FD7146">
      <w:pPr>
        <w:pStyle w:val="a5"/>
        <w:numPr>
          <w:ilvl w:val="0"/>
          <w:numId w:val="1"/>
        </w:numPr>
        <w:rPr>
          <w:b/>
        </w:rPr>
      </w:pPr>
      <w:r>
        <w:lastRenderedPageBreak/>
        <w:t xml:space="preserve">Αν  α + β + γ =0 , να δείξετε ότι :      </w:t>
      </w:r>
      <w:r w:rsidRPr="00E42235">
        <w:rPr>
          <w:b/>
        </w:rPr>
        <w:t>α)</w:t>
      </w:r>
      <w:r>
        <w:t xml:space="preserve">  </w:t>
      </w:r>
      <w:r w:rsidRPr="00E42235">
        <w:rPr>
          <w:b/>
          <w:i/>
          <w:position w:val="-10"/>
        </w:rPr>
        <w:object w:dxaOrig="1900" w:dyaOrig="360">
          <v:shape id="_x0000_i1037" type="#_x0000_t75" style="width:94.55pt;height:18.15pt" o:ole="">
            <v:imagedata r:id="rId43" o:title=""/>
          </v:shape>
          <o:OLEObject Type="Embed" ProgID="Equation.DSMT4" ShapeID="_x0000_i1037" DrawAspect="Content" ObjectID="_1692467220" r:id="rId44"/>
        </w:object>
      </w:r>
      <w:r>
        <w:t xml:space="preserve">       και                                                                 </w:t>
      </w:r>
      <w:r w:rsidRPr="00E42235">
        <w:rPr>
          <w:b/>
        </w:rPr>
        <w:t>β)</w:t>
      </w:r>
      <w:r>
        <w:rPr>
          <w:b/>
        </w:rPr>
        <w:t xml:space="preserve">  </w:t>
      </w:r>
      <w:r>
        <w:t xml:space="preserve">η παράσταση </w:t>
      </w:r>
      <w:r w:rsidRPr="00ED161F">
        <w:rPr>
          <w:b/>
          <w:i/>
          <w:position w:val="-28"/>
        </w:rPr>
        <w:object w:dxaOrig="2420" w:dyaOrig="700">
          <v:shape id="_x0000_i1038" type="#_x0000_t75" style="width:120.85pt;height:34.45pt" o:ole="">
            <v:imagedata r:id="rId45" o:title=""/>
          </v:shape>
          <o:OLEObject Type="Embed" ProgID="Equation.DSMT4" ShapeID="_x0000_i1038" DrawAspect="Content" ObjectID="_1692467221" r:id="rId46"/>
        </w:object>
      </w:r>
      <w:r>
        <w:t>είναι ανεξάρτητη των α , β, γ.</w:t>
      </w:r>
      <w:r>
        <w:tab/>
      </w:r>
      <w:r w:rsidR="00413138">
        <w:tab/>
      </w:r>
      <w:r w:rsidR="00413138">
        <w:tab/>
      </w:r>
      <w:r w:rsidR="00413138">
        <w:tab/>
      </w:r>
    </w:p>
    <w:p w:rsidR="00EA1762" w:rsidRPr="00EA1762" w:rsidRDefault="00D648EB" w:rsidP="00FD7146">
      <w:pPr>
        <w:pStyle w:val="a5"/>
        <w:numPr>
          <w:ilvl w:val="0"/>
          <w:numId w:val="1"/>
        </w:numPr>
        <w:rPr>
          <w:b/>
        </w:rPr>
      </w:pPr>
      <w:r>
        <w:t xml:space="preserve"> </w:t>
      </w:r>
      <w:r w:rsidR="00EA1762">
        <w:t xml:space="preserve">Έστω α , β, γ πραγματικοί αριθμοί για τους οποίους </w:t>
      </w:r>
      <w:r w:rsidR="00E407F9">
        <w:t xml:space="preserve">ισχύουν </w:t>
      </w:r>
      <w:r w:rsidR="00EA1762">
        <w:t xml:space="preserve"> α + β+ γ =0</w:t>
      </w:r>
      <w:r w:rsidR="00E407F9">
        <w:t xml:space="preserve"> </w:t>
      </w:r>
      <w:r w:rsidR="00EA1762">
        <w:t xml:space="preserve"> και α</w:t>
      </w:r>
      <w:r w:rsidR="00E407F9">
        <w:sym w:font="Symbol" w:char="F0D7"/>
      </w:r>
      <w:r w:rsidR="00EA1762">
        <w:t>β</w:t>
      </w:r>
      <w:r w:rsidR="00E407F9">
        <w:sym w:font="Symbol" w:char="F0D7"/>
      </w:r>
      <w:r w:rsidR="00EA1762">
        <w:t xml:space="preserve">γ </w:t>
      </w:r>
      <w:r w:rsidR="00E407F9">
        <w:t>≠</w:t>
      </w:r>
      <w:r w:rsidR="00EA1762">
        <w:t xml:space="preserve">0. </w:t>
      </w:r>
      <w:r w:rsidR="00E407F9">
        <w:t xml:space="preserve">                                    </w:t>
      </w:r>
      <w:r w:rsidR="00EA1762">
        <w:t xml:space="preserve">Να δείξετε ότι : </w:t>
      </w:r>
      <w:r w:rsidR="00E407F9">
        <w:t xml:space="preserve">     </w:t>
      </w:r>
      <w:r w:rsidR="00EA1762" w:rsidRPr="00E407F9">
        <w:rPr>
          <w:b/>
        </w:rPr>
        <w:t>α)</w:t>
      </w:r>
      <w:r w:rsidR="00E407F9">
        <w:rPr>
          <w:b/>
        </w:rPr>
        <w:t xml:space="preserve">   </w:t>
      </w:r>
      <w:r w:rsidR="00EA1762">
        <w:t xml:space="preserve"> β+ </w:t>
      </w:r>
      <w:r w:rsidR="00E407F9">
        <w:t xml:space="preserve">γ = </w:t>
      </w:r>
      <w:r w:rsidR="00E407F9">
        <w:sym w:font="Symbol" w:char="F02D"/>
      </w:r>
      <w:r w:rsidR="00E407F9">
        <w:t xml:space="preserve">α       </w:t>
      </w:r>
      <w:r w:rsidR="00CC551D">
        <w:t xml:space="preserve">  </w:t>
      </w:r>
      <w:r w:rsidR="00E407F9">
        <w:t xml:space="preserve">  </w:t>
      </w:r>
      <w:r w:rsidR="00E407F9" w:rsidRPr="00E407F9">
        <w:rPr>
          <w:b/>
        </w:rPr>
        <w:t xml:space="preserve"> β)  </w:t>
      </w:r>
      <w:r w:rsidR="00CC551D" w:rsidRPr="00CC551D">
        <w:rPr>
          <w:b/>
          <w:position w:val="-28"/>
        </w:rPr>
        <w:object w:dxaOrig="1120" w:dyaOrig="700">
          <v:shape id="_x0000_i1059" type="#_x0000_t75" style="width:55.7pt;height:35.05pt" o:ole="">
            <v:imagedata r:id="rId47" o:title=""/>
          </v:shape>
          <o:OLEObject Type="Embed" ProgID="Equation.3" ShapeID="_x0000_i1059" DrawAspect="Content" ObjectID="_1692467222" r:id="rId48"/>
        </w:object>
      </w:r>
      <w:r w:rsidR="00E407F9" w:rsidRPr="00E407F9">
        <w:rPr>
          <w:b/>
        </w:rPr>
        <w:t xml:space="preserve">  </w:t>
      </w:r>
      <w:r w:rsidR="00CC551D">
        <w:rPr>
          <w:b/>
        </w:rPr>
        <w:t xml:space="preserve">            </w:t>
      </w:r>
      <w:r w:rsidR="00E407F9" w:rsidRPr="00E407F9">
        <w:rPr>
          <w:b/>
        </w:rPr>
        <w:t xml:space="preserve">γ) </w:t>
      </w:r>
      <w:r w:rsidR="00E407F9">
        <w:t xml:space="preserve">Με παρόμοιο τρόπο να </w:t>
      </w:r>
      <w:r w:rsidR="00CC551D">
        <w:t>απλοποιήσετε</w:t>
      </w:r>
      <w:r w:rsidR="00E407F9">
        <w:t xml:space="preserve"> τα κλάσματα  </w:t>
      </w:r>
      <w:r w:rsidR="00CC551D" w:rsidRPr="00CC551D">
        <w:rPr>
          <w:b/>
          <w:position w:val="-28"/>
        </w:rPr>
        <w:object w:dxaOrig="600" w:dyaOrig="700">
          <v:shape id="_x0000_i1061" type="#_x0000_t75" style="width:30.05pt;height:35.05pt" o:ole="">
            <v:imagedata r:id="rId49" o:title=""/>
          </v:shape>
          <o:OLEObject Type="Embed" ProgID="Equation.3" ShapeID="_x0000_i1061" DrawAspect="Content" ObjectID="_1692467223" r:id="rId50"/>
        </w:object>
      </w:r>
      <w:r w:rsidR="00CC551D">
        <w:rPr>
          <w:b/>
        </w:rPr>
        <w:t xml:space="preserve">  ,   </w:t>
      </w:r>
      <w:r w:rsidR="00CC551D" w:rsidRPr="00CC551D">
        <w:rPr>
          <w:b/>
          <w:position w:val="-28"/>
        </w:rPr>
        <w:object w:dxaOrig="620" w:dyaOrig="700">
          <v:shape id="_x0000_i1060" type="#_x0000_t75" style="width:31.3pt;height:35.05pt" o:ole="">
            <v:imagedata r:id="rId51" o:title=""/>
          </v:shape>
          <o:OLEObject Type="Embed" ProgID="Equation.3" ShapeID="_x0000_i1060" DrawAspect="Content" ObjectID="_1692467224" r:id="rId52"/>
        </w:object>
      </w:r>
      <w:r w:rsidR="00CC551D">
        <w:rPr>
          <w:b/>
        </w:rPr>
        <w:t xml:space="preserve"> </w:t>
      </w:r>
      <w:r w:rsidR="00E407F9">
        <w:t xml:space="preserve">και να αποδείξετε ότι </w:t>
      </w:r>
      <w:r w:rsidR="00413138" w:rsidRPr="00CC551D">
        <w:rPr>
          <w:b/>
          <w:position w:val="-28"/>
        </w:rPr>
        <w:object w:dxaOrig="2439" w:dyaOrig="700">
          <v:shape id="_x0000_i1062" type="#_x0000_t75" style="width:122.1pt;height:35.05pt" o:ole="">
            <v:imagedata r:id="rId53" o:title=""/>
          </v:shape>
          <o:OLEObject Type="Embed" ProgID="Equation.3" ShapeID="_x0000_i1062" DrawAspect="Content" ObjectID="_1692467225" r:id="rId54"/>
        </w:object>
      </w:r>
      <w:r w:rsidR="00413138">
        <w:rPr>
          <w:b/>
        </w:rPr>
        <w:tab/>
      </w:r>
      <w:r w:rsidR="00413138">
        <w:rPr>
          <w:b/>
        </w:rPr>
        <w:tab/>
      </w:r>
      <w:r w:rsidR="00413138">
        <w:rPr>
          <w:b/>
        </w:rPr>
        <w:tab/>
      </w:r>
      <w:r w:rsidR="00413138">
        <w:rPr>
          <w:b/>
        </w:rPr>
        <w:tab/>
      </w:r>
      <w:r w:rsidR="00413138">
        <w:rPr>
          <w:b/>
        </w:rPr>
        <w:tab/>
      </w:r>
      <w:r w:rsidR="00413138">
        <w:rPr>
          <w:b/>
        </w:rPr>
        <w:tab/>
      </w:r>
      <w:r w:rsidR="00413138">
        <w:rPr>
          <w:b/>
        </w:rPr>
        <w:tab/>
      </w:r>
      <w:r w:rsidR="00413138">
        <w:rPr>
          <w:b/>
        </w:rPr>
        <w:tab/>
      </w:r>
      <w:r w:rsidR="00413138">
        <w:rPr>
          <w:b/>
        </w:rPr>
        <w:tab/>
      </w:r>
      <w:r w:rsidR="00413138">
        <w:rPr>
          <w:b/>
        </w:rPr>
        <w:tab/>
      </w:r>
      <w:r w:rsidR="00413138">
        <w:rPr>
          <w:b/>
        </w:rPr>
        <w:tab/>
      </w:r>
    </w:p>
    <w:p w:rsidR="00D4211C" w:rsidRPr="00D4211C" w:rsidRDefault="00D4211C" w:rsidP="00FD7146">
      <w:pPr>
        <w:pStyle w:val="a5"/>
        <w:numPr>
          <w:ilvl w:val="0"/>
          <w:numId w:val="1"/>
        </w:numPr>
      </w:pPr>
      <w:r w:rsidRPr="00D4211C">
        <w:t xml:space="preserve">Έστω </w:t>
      </w:r>
      <w:r>
        <w:rPr>
          <w:lang w:val="en-US"/>
        </w:rPr>
        <w:t>x</w:t>
      </w:r>
      <w:r w:rsidRPr="00D4211C">
        <w:t xml:space="preserve"> , </w:t>
      </w:r>
      <w:r>
        <w:rPr>
          <w:lang w:val="en-US"/>
        </w:rPr>
        <w:t>y</w:t>
      </w:r>
      <w:r w:rsidRPr="00D4211C">
        <w:t xml:space="preserve"> </w:t>
      </w:r>
      <w:r>
        <w:t xml:space="preserve"> πραγματικοί αριθμοί. Ορίζουμε  </w:t>
      </w:r>
      <w:r w:rsidR="002246BB" w:rsidRPr="002246BB">
        <w:rPr>
          <w:b/>
          <w:position w:val="-10"/>
        </w:rPr>
        <w:object w:dxaOrig="3379" w:dyaOrig="380">
          <v:shape id="_x0000_i1058" type="#_x0000_t75" style="width:169.05pt;height:18.8pt" o:ole="">
            <v:imagedata r:id="rId55" o:title=""/>
          </v:shape>
          <o:OLEObject Type="Embed" ProgID="Equation.3" ShapeID="_x0000_i1058" DrawAspect="Content" ObjectID="_1692467226" r:id="rId56"/>
        </w:object>
      </w:r>
      <w:r>
        <w:t xml:space="preserve">  </w:t>
      </w:r>
      <w:r w:rsidR="002246BB" w:rsidRPr="002246BB">
        <w:t xml:space="preserve">                                                </w:t>
      </w:r>
      <w:r>
        <w:t xml:space="preserve"> </w:t>
      </w:r>
      <w:r w:rsidRPr="002246BB">
        <w:rPr>
          <w:b/>
        </w:rPr>
        <w:t>α)</w:t>
      </w:r>
      <w:r>
        <w:t xml:space="preserve"> Να αποδείξετε  ότι </w:t>
      </w:r>
      <w:r w:rsidRPr="00D4211C">
        <w:rPr>
          <w:b/>
        </w:rPr>
        <w:t xml:space="preserve">:    </w:t>
      </w:r>
      <w:r w:rsidR="002246BB">
        <w:rPr>
          <w:b/>
          <w:lang w:val="en-US"/>
        </w:rPr>
        <w:t>A</w:t>
      </w:r>
      <w:r w:rsidR="002246BB" w:rsidRPr="002246BB">
        <w:rPr>
          <w:b/>
        </w:rPr>
        <w:t xml:space="preserve">= </w:t>
      </w:r>
      <w:r w:rsidR="002246BB">
        <w:rPr>
          <w:b/>
          <w:lang w:val="en-US"/>
        </w:rPr>
        <w:t>x</w:t>
      </w:r>
      <w:r w:rsidR="002246BB" w:rsidRPr="002246BB">
        <w:rPr>
          <w:b/>
          <w:vertAlign w:val="superscript"/>
        </w:rPr>
        <w:t xml:space="preserve">2                               </w:t>
      </w:r>
      <w:r w:rsidRPr="00D4211C">
        <w:rPr>
          <w:b/>
        </w:rPr>
        <w:t xml:space="preserve"> β)</w:t>
      </w:r>
      <w:r>
        <w:t xml:space="preserve"> Να δείξετε ότι ο αριθμός είναι ίσος με το τετράγωνο φυσικού αριθμού τον οποίο και να προσδιορίσετε . </w:t>
      </w:r>
      <w:r w:rsidR="002246BB" w:rsidRPr="00413138">
        <w:tab/>
      </w:r>
      <w:r w:rsidR="002246BB" w:rsidRPr="00413138">
        <w:tab/>
      </w:r>
      <w:r w:rsidR="002246BB" w:rsidRPr="00413138">
        <w:tab/>
      </w:r>
      <w:r w:rsidR="002246BB" w:rsidRPr="00413138">
        <w:tab/>
      </w:r>
      <w:r w:rsidR="002246BB" w:rsidRPr="00413138">
        <w:tab/>
      </w:r>
      <w:r w:rsidR="002246BB" w:rsidRPr="00413138">
        <w:tab/>
      </w:r>
      <w:r w:rsidR="002246BB" w:rsidRPr="00413138">
        <w:tab/>
      </w:r>
      <w:r w:rsidR="002246BB" w:rsidRPr="00413138">
        <w:tab/>
      </w:r>
      <w:r w:rsidR="002246BB" w:rsidRPr="00413138">
        <w:tab/>
      </w:r>
      <w:r w:rsidR="002246BB" w:rsidRPr="00413138">
        <w:tab/>
      </w:r>
      <w:r w:rsidR="002246BB" w:rsidRPr="00413138">
        <w:tab/>
      </w:r>
      <w:r w:rsidR="002246BB" w:rsidRPr="00413138">
        <w:tab/>
      </w:r>
    </w:p>
    <w:p w:rsidR="00FD7146" w:rsidRPr="002534A9" w:rsidRDefault="00FD7146" w:rsidP="00FD7146">
      <w:pPr>
        <w:pStyle w:val="a5"/>
        <w:numPr>
          <w:ilvl w:val="0"/>
          <w:numId w:val="1"/>
        </w:numPr>
        <w:rPr>
          <w:b/>
        </w:rPr>
      </w:pPr>
      <w:r>
        <w:t>Αν   α + β = 6  και   α</w:t>
      </w:r>
      <w:r>
        <w:rPr>
          <w:vertAlign w:val="superscript"/>
        </w:rPr>
        <w:t>3</w:t>
      </w:r>
      <w:r>
        <w:t xml:space="preserve"> + β</w:t>
      </w:r>
      <w:r>
        <w:rPr>
          <w:vertAlign w:val="superscript"/>
        </w:rPr>
        <w:t>3</w:t>
      </w:r>
      <w:r>
        <w:t xml:space="preserve"> =  96  να υπολογίσετε την τιμή των παραστάσεων :                                        Α = </w:t>
      </w:r>
      <w:r w:rsidRPr="00DC2E6F">
        <w:rPr>
          <w:b/>
          <w:i/>
          <w:position w:val="-10"/>
        </w:rPr>
        <w:object w:dxaOrig="1240" w:dyaOrig="360">
          <v:shape id="_x0000_i1039" type="#_x0000_t75" style="width:61.35pt;height:18.15pt" o:ole="">
            <v:imagedata r:id="rId57" o:title=""/>
          </v:shape>
          <o:OLEObject Type="Embed" ProgID="Equation.DSMT4" ShapeID="_x0000_i1039" DrawAspect="Content" ObjectID="_1692467227" r:id="rId58"/>
        </w:object>
      </w:r>
      <w:r w:rsidRPr="00DC2E6F">
        <w:t xml:space="preserve"> </w:t>
      </w:r>
      <w:r>
        <w:t xml:space="preserve">   και  Β =</w:t>
      </w:r>
      <w:r w:rsidR="00092FE8">
        <w:t xml:space="preserve"> (α –β)</w:t>
      </w:r>
      <w:r w:rsidR="00092FE8">
        <w:rPr>
          <w:vertAlign w:val="superscript"/>
        </w:rPr>
        <w:t>2</w:t>
      </w:r>
      <w:r>
        <w:rPr>
          <w:b/>
          <w:i/>
          <w:position w:val="-28"/>
        </w:rPr>
        <w:tab/>
      </w:r>
      <w:r>
        <w:rPr>
          <w:b/>
          <w:i/>
          <w:position w:val="-28"/>
        </w:rPr>
        <w:tab/>
      </w:r>
      <w:r>
        <w:rPr>
          <w:b/>
          <w:i/>
          <w:position w:val="-28"/>
        </w:rPr>
        <w:tab/>
      </w:r>
      <w:r>
        <w:rPr>
          <w:b/>
          <w:i/>
          <w:position w:val="-28"/>
        </w:rPr>
        <w:tab/>
      </w:r>
      <w:r>
        <w:rPr>
          <w:b/>
          <w:i/>
          <w:position w:val="-28"/>
        </w:rPr>
        <w:tab/>
      </w:r>
      <w:r>
        <w:rPr>
          <w:b/>
          <w:i/>
          <w:position w:val="-28"/>
        </w:rPr>
        <w:tab/>
      </w:r>
      <w:r>
        <w:rPr>
          <w:b/>
          <w:i/>
          <w:position w:val="-28"/>
        </w:rPr>
        <w:tab/>
      </w:r>
      <w:r>
        <w:rPr>
          <w:b/>
          <w:i/>
          <w:position w:val="-28"/>
        </w:rPr>
        <w:tab/>
      </w:r>
      <w:r>
        <w:rPr>
          <w:b/>
          <w:i/>
          <w:position w:val="-28"/>
        </w:rPr>
        <w:tab/>
      </w:r>
      <w:r>
        <w:rPr>
          <w:b/>
          <w:i/>
          <w:position w:val="-28"/>
        </w:rPr>
        <w:tab/>
      </w:r>
      <w:r>
        <w:rPr>
          <w:b/>
          <w:i/>
          <w:position w:val="-28"/>
        </w:rPr>
        <w:tab/>
      </w:r>
      <w:r>
        <w:rPr>
          <w:b/>
          <w:i/>
          <w:position w:val="-28"/>
        </w:rPr>
        <w:tab/>
      </w:r>
      <w:r>
        <w:rPr>
          <w:b/>
          <w:i/>
          <w:position w:val="-28"/>
        </w:rPr>
        <w:tab/>
      </w:r>
    </w:p>
    <w:p w:rsidR="00FD7146" w:rsidRPr="00DC2E6F" w:rsidRDefault="00FD7146" w:rsidP="00FD7146">
      <w:pPr>
        <w:pStyle w:val="a5"/>
        <w:numPr>
          <w:ilvl w:val="0"/>
          <w:numId w:val="1"/>
        </w:numPr>
        <w:rPr>
          <w:b/>
        </w:rPr>
      </w:pPr>
      <w:r>
        <w:t xml:space="preserve">Αν </w:t>
      </w:r>
      <w:r w:rsidR="003569ED">
        <w:t xml:space="preserve"> για τους πραγματικούς </w:t>
      </w:r>
      <w:r w:rsidR="003569ED">
        <w:rPr>
          <w:lang w:val="en-US"/>
        </w:rPr>
        <w:t>x</w:t>
      </w:r>
      <w:r w:rsidR="003569ED" w:rsidRPr="003569ED">
        <w:t xml:space="preserve">, </w:t>
      </w:r>
      <w:r w:rsidR="003569ED">
        <w:rPr>
          <w:lang w:val="en-US"/>
        </w:rPr>
        <w:t>y</w:t>
      </w:r>
      <w:r w:rsidR="003569ED">
        <w:rPr>
          <w:lang w:val="en-US"/>
        </w:rPr>
        <w:sym w:font="Symbol" w:char="F0CE"/>
      </w:r>
      <w:r w:rsidR="003569ED">
        <w:rPr>
          <w:lang w:val="en-US"/>
        </w:rPr>
        <w:t>R</w:t>
      </w:r>
      <w:r w:rsidR="003569ED" w:rsidRPr="00D648EB">
        <w:t>*</w:t>
      </w:r>
      <w:r w:rsidR="003569ED">
        <w:t xml:space="preserve"> ισχύει ότι </w:t>
      </w:r>
      <w:r>
        <w:t xml:space="preserve"> </w:t>
      </w:r>
      <w:r w:rsidRPr="002534A9">
        <w:rPr>
          <w:b/>
          <w:i/>
          <w:position w:val="-28"/>
        </w:rPr>
        <w:object w:dxaOrig="1020" w:dyaOrig="660">
          <v:shape id="_x0000_i1040" type="#_x0000_t75" style="width:50.7pt;height:33.2pt" o:ole="">
            <v:imagedata r:id="rId59" o:title=""/>
          </v:shape>
          <o:OLEObject Type="Embed" ProgID="Equation.DSMT4" ShapeID="_x0000_i1040" DrawAspect="Content" ObjectID="_1692467228" r:id="rId60"/>
        </w:object>
      </w:r>
      <w:r w:rsidRPr="002534A9">
        <w:t xml:space="preserve"> </w:t>
      </w:r>
      <w:r>
        <w:t xml:space="preserve">να δείξετε ότι </w:t>
      </w:r>
      <w:r>
        <w:rPr>
          <w:lang w:val="en-US"/>
        </w:rPr>
        <w:t>y</w:t>
      </w:r>
      <w:r w:rsidRPr="002534A9">
        <w:t xml:space="preserve"> ≠ 3 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7146" w:rsidRPr="000B029C" w:rsidRDefault="00FD7146" w:rsidP="00FD7146">
      <w:pPr>
        <w:pStyle w:val="a5"/>
        <w:numPr>
          <w:ilvl w:val="0"/>
          <w:numId w:val="1"/>
        </w:numPr>
        <w:rPr>
          <w:b/>
        </w:rPr>
      </w:pPr>
      <w:r>
        <w:t xml:space="preserve">Αν </w:t>
      </w:r>
      <w:r w:rsidRPr="00E42235">
        <w:rPr>
          <w:b/>
          <w:i/>
          <w:position w:val="-24"/>
        </w:rPr>
        <w:object w:dxaOrig="980" w:dyaOrig="620">
          <v:shape id="_x0000_i1041" type="#_x0000_t75" style="width:48.85pt;height:30.7pt" o:ole="">
            <v:imagedata r:id="rId61" o:title=""/>
          </v:shape>
          <o:OLEObject Type="Embed" ProgID="Equation.DSMT4" ShapeID="_x0000_i1041" DrawAspect="Content" ObjectID="_1692467229" r:id="rId62"/>
        </w:object>
      </w:r>
      <w:r>
        <w:t xml:space="preserve">  να υπολογίσετε τις παραστάσεις :  </w:t>
      </w:r>
      <w:r w:rsidRPr="00E42235">
        <w:rPr>
          <w:b/>
        </w:rPr>
        <w:t xml:space="preserve">α) </w:t>
      </w:r>
      <w:r w:rsidRPr="00E42235">
        <w:rPr>
          <w:b/>
          <w:i/>
          <w:position w:val="-24"/>
        </w:rPr>
        <w:object w:dxaOrig="840" w:dyaOrig="620">
          <v:shape id="_x0000_i1042" type="#_x0000_t75" style="width:41.95pt;height:30.7pt" o:ole="">
            <v:imagedata r:id="rId63" o:title=""/>
          </v:shape>
          <o:OLEObject Type="Embed" ProgID="Equation.DSMT4" ShapeID="_x0000_i1042" DrawAspect="Content" ObjectID="_1692467230" r:id="rId64"/>
        </w:object>
      </w:r>
      <w:r w:rsidRPr="00E42235">
        <w:rPr>
          <w:b/>
        </w:rPr>
        <w:t xml:space="preserve"> </w:t>
      </w:r>
      <w:r>
        <w:rPr>
          <w:b/>
        </w:rPr>
        <w:t xml:space="preserve">   </w:t>
      </w:r>
      <w:r w:rsidRPr="00E42235">
        <w:rPr>
          <w:b/>
        </w:rPr>
        <w:t xml:space="preserve">  </w:t>
      </w:r>
      <w:r w:rsidR="009E20A6">
        <w:rPr>
          <w:b/>
        </w:rPr>
        <w:t xml:space="preserve">  </w:t>
      </w:r>
      <w:r w:rsidRPr="00E42235">
        <w:rPr>
          <w:b/>
        </w:rPr>
        <w:t xml:space="preserve"> β)  </w:t>
      </w:r>
      <w:r w:rsidRPr="00E42235">
        <w:rPr>
          <w:b/>
          <w:i/>
          <w:position w:val="-24"/>
        </w:rPr>
        <w:object w:dxaOrig="820" w:dyaOrig="620">
          <v:shape id="_x0000_i1043" type="#_x0000_t75" style="width:40.7pt;height:30.7pt" o:ole="">
            <v:imagedata r:id="rId65" o:title=""/>
          </v:shape>
          <o:OLEObject Type="Embed" ProgID="Equation.DSMT4" ShapeID="_x0000_i1043" DrawAspect="Content" ObjectID="_1692467231" r:id="rId66"/>
        </w:object>
      </w:r>
      <w:r w:rsidRPr="00E42235">
        <w:rPr>
          <w:b/>
        </w:rPr>
        <w:t xml:space="preserve">  </w:t>
      </w:r>
      <w:r>
        <w:rPr>
          <w:b/>
        </w:rPr>
        <w:t xml:space="preserve"> </w:t>
      </w:r>
      <w:r w:rsidR="009E20A6">
        <w:rPr>
          <w:b/>
        </w:rPr>
        <w:t xml:space="preserve"> </w:t>
      </w:r>
      <w:r>
        <w:rPr>
          <w:b/>
        </w:rPr>
        <w:t xml:space="preserve">    </w:t>
      </w:r>
      <w:r w:rsidRPr="00E42235">
        <w:rPr>
          <w:b/>
        </w:rPr>
        <w:t>γ)</w:t>
      </w:r>
      <w:r w:rsidRPr="00E42235">
        <w:rPr>
          <w:b/>
          <w:i/>
          <w:position w:val="-28"/>
        </w:rPr>
        <w:t xml:space="preserve"> </w:t>
      </w:r>
      <w:r w:rsidRPr="00E42235">
        <w:rPr>
          <w:b/>
          <w:i/>
          <w:position w:val="-24"/>
        </w:rPr>
        <w:object w:dxaOrig="840" w:dyaOrig="620">
          <v:shape id="_x0000_i1044" type="#_x0000_t75" style="width:41.95pt;height:30.7pt" o:ole="">
            <v:imagedata r:id="rId67" o:title=""/>
          </v:shape>
          <o:OLEObject Type="Embed" ProgID="Equation.DSMT4" ShapeID="_x0000_i1044" DrawAspect="Content" ObjectID="_1692467232" r:id="rId68"/>
        </w:object>
      </w:r>
      <w:r>
        <w:rPr>
          <w:b/>
          <w:i/>
          <w:position w:val="-28"/>
        </w:rPr>
        <w:tab/>
      </w:r>
      <w:r>
        <w:rPr>
          <w:b/>
          <w:i/>
          <w:position w:val="-28"/>
        </w:rPr>
        <w:tab/>
      </w:r>
    </w:p>
    <w:p w:rsidR="00FD7146" w:rsidRPr="000B029C" w:rsidRDefault="00FD7146" w:rsidP="00FD7146">
      <w:pPr>
        <w:pStyle w:val="a5"/>
        <w:numPr>
          <w:ilvl w:val="0"/>
          <w:numId w:val="1"/>
        </w:numPr>
        <w:rPr>
          <w:b/>
        </w:rPr>
      </w:pPr>
      <w:r>
        <w:t>Αν ισχύει ότι</w:t>
      </w:r>
      <w:r w:rsidR="009E20A6">
        <w:t xml:space="preserve">    </w:t>
      </w:r>
      <w:r w:rsidRPr="00DC2E6F">
        <w:rPr>
          <w:b/>
          <w:i/>
          <w:position w:val="-10"/>
        </w:rPr>
        <w:object w:dxaOrig="2380" w:dyaOrig="360">
          <v:shape id="_x0000_i1045" type="#_x0000_t75" style="width:118.35pt;height:18.15pt" o:ole="">
            <v:imagedata r:id="rId69" o:title=""/>
          </v:shape>
          <o:OLEObject Type="Embed" ProgID="Equation.DSMT4" ShapeID="_x0000_i1045" DrawAspect="Content" ObjectID="_1692467233" r:id="rId70"/>
        </w:object>
      </w:r>
      <w:r>
        <w:t xml:space="preserve"> , </w:t>
      </w:r>
      <w:r>
        <w:rPr>
          <w:lang w:val="en-US"/>
        </w:rPr>
        <w:t>x</w:t>
      </w:r>
      <w:r w:rsidRPr="000B029C">
        <w:t xml:space="preserve">, </w:t>
      </w:r>
      <w:r>
        <w:rPr>
          <w:lang w:val="en-US"/>
        </w:rPr>
        <w:t>y</w:t>
      </w:r>
      <w:r w:rsidRPr="000B029C">
        <w:t xml:space="preserve"> </w:t>
      </w:r>
      <w:r>
        <w:t>≠</w:t>
      </w:r>
      <w:r w:rsidRPr="000B029C">
        <w:t xml:space="preserve"> 0 </w:t>
      </w:r>
      <w:r>
        <w:t xml:space="preserve"> να δείξετε ότι οι αριθμοί </w:t>
      </w:r>
      <w:r w:rsidRPr="000B029C">
        <w:t xml:space="preserve"> 2</w:t>
      </w:r>
      <w:r>
        <w:rPr>
          <w:lang w:val="en-US"/>
        </w:rPr>
        <w:t>x</w:t>
      </w:r>
      <w:r>
        <w:t xml:space="preserve"> και 3</w:t>
      </w:r>
      <w:r>
        <w:rPr>
          <w:lang w:val="en-US"/>
        </w:rPr>
        <w:t>y</w:t>
      </w:r>
      <w:r>
        <w:t xml:space="preserve"> είναι αντίθετοι ή αντίστροφοι.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4B8F" w:rsidRDefault="00DA4B8F" w:rsidP="00DA4B8F">
      <w:pPr>
        <w:pStyle w:val="a5"/>
        <w:numPr>
          <w:ilvl w:val="0"/>
          <w:numId w:val="1"/>
        </w:numPr>
        <w:tabs>
          <w:tab w:val="left" w:pos="7626"/>
          <w:tab w:val="left" w:pos="7740"/>
        </w:tabs>
        <w:autoSpaceDE w:val="0"/>
        <w:autoSpaceDN w:val="0"/>
        <w:adjustRightInd w:val="0"/>
        <w:jc w:val="both"/>
      </w:pPr>
      <w:r w:rsidRPr="00DA4B8F">
        <w:t xml:space="preserve">Έστω </w:t>
      </w:r>
      <w:r w:rsidRPr="00DA4B8F">
        <w:rPr>
          <w:iCs/>
          <w:lang w:val="en-US"/>
        </w:rPr>
        <w:t>x</w:t>
      </w:r>
      <w:r w:rsidRPr="00DA4B8F">
        <w:rPr>
          <w:iCs/>
        </w:rPr>
        <w:t>,</w:t>
      </w:r>
      <w:r w:rsidRPr="00DA4B8F">
        <w:rPr>
          <w:iCs/>
          <w:lang w:val="en-US"/>
        </w:rPr>
        <w:t>y</w:t>
      </w:r>
      <w:r w:rsidRPr="00DA4B8F">
        <w:rPr>
          <w:iCs/>
        </w:rPr>
        <w:t xml:space="preserve"> </w:t>
      </w:r>
      <w:r w:rsidRPr="00DA4B8F">
        <w:t xml:space="preserve">πραγματικοί αριθμοί ώστε να ισχύει: </w:t>
      </w:r>
      <w:r w:rsidRPr="00DA4B8F">
        <w:rPr>
          <w:position w:val="-28"/>
        </w:rPr>
        <w:object w:dxaOrig="1400" w:dyaOrig="660">
          <v:shape id="_x0000_i1046" type="#_x0000_t75" style="width:70.1pt;height:33.2pt" o:ole="">
            <v:imagedata r:id="rId71" o:title=""/>
          </v:shape>
          <o:OLEObject Type="Embed" ProgID="Equation.DSMT4" ShapeID="_x0000_i1046" DrawAspect="Content" ObjectID="_1692467234" r:id="rId72"/>
        </w:object>
      </w:r>
      <w:r w:rsidRPr="00DA4B8F">
        <w:rPr>
          <w:b/>
        </w:rPr>
        <w:t xml:space="preserve"> </w:t>
      </w:r>
      <w:r>
        <w:rPr>
          <w:b/>
        </w:rPr>
        <w:t xml:space="preserve">      </w:t>
      </w:r>
      <w:r w:rsidRPr="00DA4B8F">
        <w:rPr>
          <w:b/>
        </w:rPr>
        <w:t>α)</w:t>
      </w:r>
      <w:r w:rsidRPr="00DA4B8F">
        <w:t xml:space="preserve"> Να αποδείξετε ότι: </w:t>
      </w:r>
      <w:r w:rsidRPr="00DA4B8F">
        <w:rPr>
          <w:position w:val="-10"/>
        </w:rPr>
        <w:object w:dxaOrig="720" w:dyaOrig="320">
          <v:shape id="_x0000_i1047" type="#_x0000_t75" style="width:36.3pt;height:16.3pt" o:ole="">
            <v:imagedata r:id="rId73" o:title=""/>
          </v:shape>
          <o:OLEObject Type="Embed" ProgID="Equation.DSMT4" ShapeID="_x0000_i1047" DrawAspect="Content" ObjectID="_1692467235" r:id="rId74"/>
        </w:object>
      </w:r>
      <w:r w:rsidRPr="00DA4B8F">
        <w:rPr>
          <w:b/>
        </w:rPr>
        <w:t xml:space="preserve"> β)</w:t>
      </w:r>
      <w:r w:rsidRPr="00DA4B8F">
        <w:t xml:space="preserve">Να υπολογίσετε την τιμή της παράστασης: </w:t>
      </w:r>
      <w:r w:rsidRPr="00DA4B8F">
        <w:rPr>
          <w:position w:val="-28"/>
        </w:rPr>
        <w:object w:dxaOrig="1980" w:dyaOrig="700">
          <v:shape id="_x0000_i1048" type="#_x0000_t75" style="width:98.9pt;height:35.05pt" o:ole="">
            <v:imagedata r:id="rId75" o:title=""/>
          </v:shape>
          <o:OLEObject Type="Embed" ProgID="Equation.DSMT4" ShapeID="_x0000_i1048" DrawAspect="Content" ObjectID="_1692467236" r:id="rId76"/>
        </w:object>
      </w:r>
    </w:p>
    <w:p w:rsidR="00444105" w:rsidRPr="00DA4B8F" w:rsidRDefault="00444105" w:rsidP="00444105">
      <w:pPr>
        <w:pStyle w:val="a5"/>
        <w:numPr>
          <w:ilvl w:val="0"/>
          <w:numId w:val="1"/>
        </w:numPr>
        <w:tabs>
          <w:tab w:val="left" w:pos="7626"/>
          <w:tab w:val="left" w:pos="7740"/>
        </w:tabs>
        <w:autoSpaceDE w:val="0"/>
        <w:autoSpaceDN w:val="0"/>
        <w:adjustRightInd w:val="0"/>
      </w:pPr>
      <w:r w:rsidRPr="00444105">
        <w:t xml:space="preserve">Δίνονται οι πραγματικοί  α, β, γ, δ με </w:t>
      </w:r>
      <w:r>
        <w:t>β ≠ 0</w:t>
      </w:r>
      <w:r w:rsidRPr="00444105">
        <w:t xml:space="preserve"> και </w:t>
      </w:r>
      <w:r>
        <w:t xml:space="preserve"> δ ≠ γ</w:t>
      </w:r>
      <w:r w:rsidRPr="00444105">
        <w:t xml:space="preserve"> ώστε να ισχύουν: </w:t>
      </w:r>
      <w:r w:rsidRPr="00444105">
        <w:rPr>
          <w:position w:val="-28"/>
        </w:rPr>
        <w:object w:dxaOrig="960" w:dyaOrig="660">
          <v:shape id="_x0000_i1049" type="#_x0000_t75" style="width:48.2pt;height:33.2pt" o:ole="">
            <v:imagedata r:id="rId77" o:title=""/>
          </v:shape>
          <o:OLEObject Type="Embed" ProgID="Equation.3" ShapeID="_x0000_i1049" DrawAspect="Content" ObjectID="_1692467237" r:id="rId78"/>
        </w:object>
      </w:r>
      <w:r w:rsidRPr="00444105">
        <w:t xml:space="preserve"> και </w:t>
      </w:r>
      <w:r w:rsidR="00092FE8" w:rsidRPr="00444105">
        <w:rPr>
          <w:position w:val="-28"/>
        </w:rPr>
        <w:object w:dxaOrig="940" w:dyaOrig="660">
          <v:shape id="_x0000_i1050" type="#_x0000_t75" style="width:46.95pt;height:33.2pt" o:ole="">
            <v:imagedata r:id="rId79" o:title=""/>
          </v:shape>
          <o:OLEObject Type="Embed" ProgID="Equation.3" ShapeID="_x0000_i1050" DrawAspect="Content" ObjectID="_1692467238" r:id="rId80"/>
        </w:object>
      </w:r>
      <w:r>
        <w:t xml:space="preserve">                       </w:t>
      </w:r>
      <w:r w:rsidRPr="00444105">
        <w:rPr>
          <w:b/>
        </w:rPr>
        <w:t xml:space="preserve"> α)</w:t>
      </w:r>
      <w:r w:rsidRPr="00444105">
        <w:t xml:space="preserve">Να αποδείξετε ότι </w:t>
      </w:r>
      <w:r w:rsidR="00003247">
        <w:t xml:space="preserve"> α =3β </w:t>
      </w:r>
      <w:r w:rsidRPr="00444105">
        <w:t xml:space="preserve"> και </w:t>
      </w:r>
      <w:r w:rsidR="00003247">
        <w:t xml:space="preserve">  δ = 5γ</w:t>
      </w:r>
      <w:r w:rsidRPr="00444105">
        <w:rPr>
          <w:iCs/>
        </w:rPr>
        <w:t>.</w:t>
      </w:r>
      <w:r>
        <w:rPr>
          <w:iCs/>
        </w:rPr>
        <w:t xml:space="preserve">      </w:t>
      </w:r>
      <w:r w:rsidRPr="00444105">
        <w:rPr>
          <w:b/>
        </w:rPr>
        <w:t xml:space="preserve"> β)</w:t>
      </w:r>
      <w:r w:rsidRPr="00444105">
        <w:t xml:space="preserve">Να βρείτε την τιμή της παράστασης: </w:t>
      </w:r>
      <w:r w:rsidRPr="00444105">
        <w:rPr>
          <w:position w:val="-28"/>
        </w:rPr>
        <w:object w:dxaOrig="1260" w:dyaOrig="660">
          <v:shape id="_x0000_i1051" type="#_x0000_t75" style="width:63.25pt;height:33.2pt" o:ole="">
            <v:imagedata r:id="rId81" o:title=""/>
          </v:shape>
          <o:OLEObject Type="Embed" ProgID="Equation.DSMT4" ShapeID="_x0000_i1051" DrawAspect="Content" ObjectID="_1692467239" r:id="rId82"/>
        </w:object>
      </w:r>
    </w:p>
    <w:p w:rsidR="00FD7146" w:rsidRPr="00ED161F" w:rsidRDefault="00FD7146" w:rsidP="00FD7146">
      <w:pPr>
        <w:pStyle w:val="a5"/>
        <w:numPr>
          <w:ilvl w:val="0"/>
          <w:numId w:val="1"/>
        </w:numPr>
        <w:rPr>
          <w:b/>
        </w:rPr>
      </w:pPr>
      <w:r>
        <w:t xml:space="preserve">Αν ισχύει ότι </w:t>
      </w:r>
      <w:r w:rsidRPr="00ED161F">
        <w:rPr>
          <w:b/>
          <w:i/>
          <w:position w:val="-28"/>
        </w:rPr>
        <w:object w:dxaOrig="820" w:dyaOrig="660">
          <v:shape id="_x0000_i1052" type="#_x0000_t75" style="width:40.7pt;height:33.2pt" o:ole="">
            <v:imagedata r:id="rId83" o:title=""/>
          </v:shape>
          <o:OLEObject Type="Embed" ProgID="Equation.DSMT4" ShapeID="_x0000_i1052" DrawAspect="Content" ObjectID="_1692467240" r:id="rId84"/>
        </w:object>
      </w:r>
      <w:r w:rsidRPr="00ED161F">
        <w:t xml:space="preserve"> </w:t>
      </w:r>
      <w:r>
        <w:t xml:space="preserve">να υπολογίσετε τις παραστάσεις :  </w:t>
      </w:r>
      <w:r w:rsidR="00D22DBF">
        <w:t xml:space="preserve">                                                                   </w:t>
      </w:r>
      <w:r>
        <w:t xml:space="preserve">      </w:t>
      </w:r>
      <w:r w:rsidRPr="00ED161F">
        <w:rPr>
          <w:b/>
          <w:i/>
          <w:position w:val="-28"/>
        </w:rPr>
        <w:object w:dxaOrig="1240" w:dyaOrig="660">
          <v:shape id="_x0000_i1053" type="#_x0000_t75" style="width:61.35pt;height:33.2pt" o:ole="">
            <v:imagedata r:id="rId85" o:title=""/>
          </v:shape>
          <o:OLEObject Type="Embed" ProgID="Equation.DSMT4" ShapeID="_x0000_i1053" DrawAspect="Content" ObjectID="_1692467241" r:id="rId86"/>
        </w:object>
      </w:r>
      <w:r>
        <w:rPr>
          <w:b/>
          <w:i/>
          <w:position w:val="-28"/>
        </w:rPr>
        <w:t xml:space="preserve">             </w:t>
      </w:r>
      <w:r w:rsidRPr="00ED161F">
        <w:rPr>
          <w:b/>
          <w:i/>
          <w:position w:val="-28"/>
        </w:rPr>
        <w:object w:dxaOrig="1240" w:dyaOrig="660">
          <v:shape id="_x0000_i1054" type="#_x0000_t75" style="width:61.35pt;height:33.2pt" o:ole="">
            <v:imagedata r:id="rId87" o:title=""/>
          </v:shape>
          <o:OLEObject Type="Embed" ProgID="Equation.DSMT4" ShapeID="_x0000_i1054" DrawAspect="Content" ObjectID="_1692467242" r:id="rId88"/>
        </w:object>
      </w:r>
      <w:r>
        <w:rPr>
          <w:b/>
          <w:i/>
          <w:position w:val="-28"/>
        </w:rPr>
        <w:t xml:space="preserve">            </w:t>
      </w:r>
      <w:r w:rsidRPr="00ED161F">
        <w:t xml:space="preserve"> </w:t>
      </w:r>
      <w:r>
        <w:t xml:space="preserve">και         </w:t>
      </w:r>
      <w:r w:rsidRPr="00ED161F">
        <w:rPr>
          <w:b/>
          <w:i/>
          <w:position w:val="-28"/>
        </w:rPr>
        <w:object w:dxaOrig="1219" w:dyaOrig="660">
          <v:shape id="_x0000_i1055" type="#_x0000_t75" style="width:60.75pt;height:33.2pt" o:ole="">
            <v:imagedata r:id="rId89" o:title=""/>
          </v:shape>
          <o:OLEObject Type="Embed" ProgID="Equation.DSMT4" ShapeID="_x0000_i1055" DrawAspect="Content" ObjectID="_1692467243" r:id="rId90"/>
        </w:object>
      </w:r>
    </w:p>
    <w:p w:rsidR="00FD7146" w:rsidRPr="00E42235" w:rsidRDefault="00FD7146" w:rsidP="00FD7146">
      <w:pPr>
        <w:pStyle w:val="a5"/>
        <w:numPr>
          <w:ilvl w:val="0"/>
          <w:numId w:val="1"/>
        </w:numPr>
        <w:rPr>
          <w:b/>
        </w:rPr>
      </w:pPr>
      <w:r>
        <w:t xml:space="preserve">Αν ισχύει ότι   α + β + γ = 48    και  </w:t>
      </w:r>
      <w:r w:rsidRPr="00ED161F">
        <w:rPr>
          <w:b/>
          <w:i/>
          <w:position w:val="-24"/>
        </w:rPr>
        <w:object w:dxaOrig="1060" w:dyaOrig="620">
          <v:shape id="_x0000_i1056" type="#_x0000_t75" style="width:52.6pt;height:30.7pt" o:ole="">
            <v:imagedata r:id="rId91" o:title=""/>
          </v:shape>
          <o:OLEObject Type="Embed" ProgID="Equation.DSMT4" ShapeID="_x0000_i1056" DrawAspect="Content" ObjectID="_1692467244" r:id="rId92"/>
        </w:object>
      </w:r>
      <w:r>
        <w:t>, να βρείτε τους αριθμούς α , β, γ</w:t>
      </w:r>
      <w:r>
        <w:tab/>
      </w:r>
      <w:r>
        <w:tab/>
      </w:r>
      <w:r>
        <w:tab/>
      </w:r>
      <w:r>
        <w:tab/>
      </w:r>
    </w:p>
    <w:p w:rsidR="00444105" w:rsidRPr="00E40250" w:rsidRDefault="00FD7146" w:rsidP="00444105">
      <w:pPr>
        <w:pStyle w:val="a5"/>
        <w:numPr>
          <w:ilvl w:val="0"/>
          <w:numId w:val="1"/>
        </w:numPr>
        <w:tabs>
          <w:tab w:val="left" w:pos="7626"/>
          <w:tab w:val="left" w:pos="7740"/>
        </w:tabs>
        <w:autoSpaceDE w:val="0"/>
        <w:autoSpaceDN w:val="0"/>
        <w:adjustRightInd w:val="0"/>
        <w:jc w:val="both"/>
      </w:pPr>
      <w:r w:rsidRPr="00370237">
        <w:t>Δίνεται η παράσταση :</w:t>
      </w:r>
      <w:r w:rsidRPr="00E40250">
        <w:rPr>
          <w:b/>
        </w:rPr>
        <w:t xml:space="preserve">  </w:t>
      </w:r>
      <w:r w:rsidRPr="00370237">
        <w:rPr>
          <w:b/>
          <w:i/>
          <w:position w:val="-24"/>
        </w:rPr>
        <w:object w:dxaOrig="2100" w:dyaOrig="660">
          <v:shape id="_x0000_i1057" type="#_x0000_t75" style="width:104.55pt;height:33.2pt" o:ole="">
            <v:imagedata r:id="rId93" o:title=""/>
          </v:shape>
          <o:OLEObject Type="Embed" ProgID="Equation.DSMT4" ShapeID="_x0000_i1057" DrawAspect="Content" ObjectID="_1692467245" r:id="rId94"/>
        </w:object>
      </w:r>
      <w:r w:rsidRPr="00E40250">
        <w:rPr>
          <w:b/>
        </w:rPr>
        <w:t xml:space="preserve">        α)  </w:t>
      </w:r>
      <w:r w:rsidR="00E40250">
        <w:t>Για</w:t>
      </w:r>
      <w:r>
        <w:t xml:space="preserve"> ποιες τιμές του </w:t>
      </w:r>
      <w:r w:rsidRPr="00370237">
        <w:t xml:space="preserve"> </w:t>
      </w:r>
      <w:r w:rsidRPr="00E40250">
        <w:rPr>
          <w:lang w:val="en-US"/>
        </w:rPr>
        <w:t>x</w:t>
      </w:r>
      <w:r>
        <w:t xml:space="preserve"> ορίζεται η παράσταση</w:t>
      </w:r>
      <w:r w:rsidR="00E40250">
        <w:t xml:space="preserve">; </w:t>
      </w:r>
      <w:r>
        <w:t xml:space="preserve">    </w:t>
      </w:r>
      <w:r w:rsidRPr="00E40250">
        <w:rPr>
          <w:b/>
        </w:rPr>
        <w:t xml:space="preserve"> β) </w:t>
      </w:r>
      <w:r w:rsidRPr="00370237">
        <w:t>Να απλοποιήσετε την παράσταση</w:t>
      </w:r>
      <w:r>
        <w:t>.</w:t>
      </w:r>
      <w:r w:rsidR="00DA4B8F" w:rsidRPr="00E40250">
        <w:rPr>
          <w:rFonts w:ascii="Arial" w:hAnsi="Arial" w:cs="Arial"/>
        </w:rPr>
        <w:tab/>
      </w:r>
    </w:p>
    <w:sectPr w:rsidR="00444105" w:rsidRPr="00E40250" w:rsidSect="00385684">
      <w:headerReference w:type="default" r:id="rId95"/>
      <w:footerReference w:type="default" r:id="rId96"/>
      <w:pgSz w:w="11906" w:h="16838"/>
      <w:pgMar w:top="1440" w:right="84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18C" w:rsidRDefault="00F0718C" w:rsidP="00385684">
      <w:pPr>
        <w:spacing w:after="0" w:line="240" w:lineRule="auto"/>
      </w:pPr>
      <w:r>
        <w:separator/>
      </w:r>
    </w:p>
  </w:endnote>
  <w:endnote w:type="continuationSeparator" w:id="1">
    <w:p w:rsidR="00F0718C" w:rsidRDefault="00F0718C" w:rsidP="0038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i/>
        <w:color w:val="17365D" w:themeColor="text2" w:themeShade="BF"/>
      </w:rPr>
      <w:id w:val="9670067"/>
      <w:docPartObj>
        <w:docPartGallery w:val="Page Numbers (Bottom of Page)"/>
        <w:docPartUnique/>
      </w:docPartObj>
    </w:sdtPr>
    <w:sdtContent>
      <w:p w:rsidR="00EA1762" w:rsidRPr="005D2CB9" w:rsidRDefault="00EA1762" w:rsidP="00385684">
        <w:pPr>
          <w:pStyle w:val="a4"/>
          <w:pBdr>
            <w:top w:val="single" w:sz="4" w:space="1" w:color="auto"/>
          </w:pBdr>
          <w:rPr>
            <w:b/>
            <w:i/>
            <w:color w:val="17365D" w:themeColor="text2" w:themeShade="BF"/>
          </w:rPr>
        </w:pPr>
        <w:r>
          <w:rPr>
            <w:b/>
            <w:i/>
            <w:noProof/>
            <w:color w:val="17365D" w:themeColor="text2" w:themeShade="BF"/>
          </w:rPr>
          <w:pict>
            <v:shapetype id="_x0000_t152" coordsize="21600,21600" o:spt="152" adj="9931" path="m0@0c7200@2,14400@1,21600,m0@5c7200@6,14400@6,21600@5e">
              <v:formulas>
                <v:f eqn="val #0"/>
                <v:f eqn="prod #0 3 4"/>
                <v:f eqn="prod #0 5 4"/>
                <v:f eqn="prod #0 3 8"/>
                <v:f eqn="prod #0 1 8"/>
                <v:f eqn="sum 21600 0 @3"/>
                <v:f eqn="sum @4 21600 0"/>
                <v:f eqn="prod #0 1 2"/>
                <v:f eqn="prod @5 1 2"/>
                <v:f eqn="sum @7 @8 0"/>
                <v:f eqn="prod #0 7 8"/>
                <v:f eqn="prod @5 1 3"/>
                <v:f eqn="sum @1 @2 0"/>
                <v:f eqn="sum @12 @0 0"/>
                <v:f eqn="prod @13 1 4"/>
                <v:f eqn="sum @11 14400 @14"/>
              </v:formulas>
              <v:path textpathok="t" o:connecttype="custom" o:connectlocs="10800,@10;0,@9;10800,21600;21600,@8" o:connectangles="270,180,90,0"/>
              <v:textpath on="t" fitshape="t" xscale="t"/>
              <v:handles>
                <v:h position="topLeft,#0" yrange="0,12169"/>
              </v:handles>
              <o:lock v:ext="edit" text="t" shapetype="t"/>
            </v:shapetype>
            <v:shape id="_x0000_s1026" type="#_x0000_t152" style="position:absolute;margin-left:183.95pt;margin-top:-46pt;width:327.4pt;height:71.25pt;z-index:-251658752;mso-position-horizontal-relative:text;mso-position-vertical-relative:text" adj="8717,10800" fillcolor="#e5dfec [663]" strokecolor="#bfbfbf [2412]" strokeweight="1pt">
              <v:fill color2="yellow"/>
              <v:shadow opacity="52429f" offset="3pt"/>
              <v:textpath style="font-family:&quot;Arial Black&quot;;font-size:60pt;v-text-kern:t" trim="t" fitpath="t" xscale="f" string="2ο Γενικό Λύκειο&#10; Αργοστολίου"/>
            </v:shape>
          </w:pict>
        </w:r>
        <w:r w:rsidRPr="005D2CB9">
          <w:rPr>
            <w:b/>
            <w:i/>
            <w:color w:val="17365D" w:themeColor="text2" w:themeShade="BF"/>
          </w:rPr>
          <w:t xml:space="preserve">τμήμα </w:t>
        </w:r>
        <w:r>
          <w:rPr>
            <w:b/>
            <w:i/>
            <w:color w:val="17365D" w:themeColor="text2" w:themeShade="BF"/>
          </w:rPr>
          <w:t>Α</w:t>
        </w:r>
        <w:r w:rsidRPr="005D2CB9">
          <w:rPr>
            <w:b/>
            <w:i/>
            <w:color w:val="17365D" w:themeColor="text2" w:themeShade="BF"/>
          </w:rPr>
          <w:t xml:space="preserve">1    </w:t>
        </w:r>
        <w:r>
          <w:rPr>
            <w:b/>
            <w:i/>
            <w:color w:val="17365D" w:themeColor="text2" w:themeShade="BF"/>
          </w:rPr>
          <w:t xml:space="preserve">                      </w:t>
        </w:r>
        <w:r w:rsidRPr="005D2CB9">
          <w:rPr>
            <w:b/>
            <w:i/>
            <w:color w:val="17365D" w:themeColor="text2" w:themeShade="BF"/>
          </w:rPr>
          <w:t xml:space="preserve">   διδάσκουσα Α. Κωστή                            </w:t>
        </w:r>
        <w:r>
          <w:rPr>
            <w:b/>
            <w:i/>
            <w:color w:val="17365D" w:themeColor="text2" w:themeShade="BF"/>
          </w:rPr>
          <w:t xml:space="preserve">                            </w:t>
        </w:r>
        <w:r w:rsidRPr="005D2CB9">
          <w:rPr>
            <w:b/>
            <w:i/>
            <w:color w:val="17365D" w:themeColor="text2" w:themeShade="BF"/>
          </w:rPr>
          <w:t xml:space="preserve">                                                        </w:t>
        </w:r>
        <w:r w:rsidRPr="005D2CB9">
          <w:rPr>
            <w:b/>
            <w:i/>
            <w:color w:val="17365D" w:themeColor="text2" w:themeShade="BF"/>
          </w:rPr>
          <w:fldChar w:fldCharType="begin"/>
        </w:r>
        <w:r w:rsidRPr="005D2CB9">
          <w:rPr>
            <w:b/>
            <w:i/>
            <w:color w:val="17365D" w:themeColor="text2" w:themeShade="BF"/>
          </w:rPr>
          <w:instrText xml:space="preserve"> PAGE   \* MERGEFORMAT </w:instrText>
        </w:r>
        <w:r w:rsidRPr="005D2CB9">
          <w:rPr>
            <w:b/>
            <w:i/>
            <w:color w:val="17365D" w:themeColor="text2" w:themeShade="BF"/>
          </w:rPr>
          <w:fldChar w:fldCharType="separate"/>
        </w:r>
        <w:r w:rsidR="00D22DBF">
          <w:rPr>
            <w:b/>
            <w:i/>
            <w:noProof/>
            <w:color w:val="17365D" w:themeColor="text2" w:themeShade="BF"/>
          </w:rPr>
          <w:t>1</w:t>
        </w:r>
        <w:r w:rsidRPr="005D2CB9">
          <w:rPr>
            <w:b/>
            <w:i/>
            <w:color w:val="17365D" w:themeColor="text2" w:themeShade="BF"/>
          </w:rPr>
          <w:fldChar w:fldCharType="end"/>
        </w:r>
      </w:p>
    </w:sdtContent>
  </w:sdt>
  <w:p w:rsidR="00EA1762" w:rsidRDefault="00EA17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18C" w:rsidRDefault="00F0718C" w:rsidP="00385684">
      <w:pPr>
        <w:spacing w:after="0" w:line="240" w:lineRule="auto"/>
      </w:pPr>
      <w:r>
        <w:separator/>
      </w:r>
    </w:p>
  </w:footnote>
  <w:footnote w:type="continuationSeparator" w:id="1">
    <w:p w:rsidR="00F0718C" w:rsidRDefault="00F0718C" w:rsidP="0038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762" w:rsidRPr="005D2CB9" w:rsidRDefault="00EA1762" w:rsidP="00385684">
    <w:pPr>
      <w:pStyle w:val="a3"/>
      <w:pBdr>
        <w:bottom w:val="single" w:sz="4" w:space="1" w:color="auto"/>
      </w:pBdr>
      <w:rPr>
        <w:b/>
        <w:i/>
        <w:color w:val="943634" w:themeColor="accent2" w:themeShade="BF"/>
      </w:rPr>
    </w:pPr>
    <w:r>
      <w:rPr>
        <w:b/>
        <w:i/>
        <w:color w:val="943634" w:themeColor="accent2" w:themeShade="BF"/>
      </w:rPr>
      <w:t xml:space="preserve">Άλγεβρα </w:t>
    </w:r>
    <w:r w:rsidRPr="001B74D4">
      <w:rPr>
        <w:b/>
        <w:i/>
        <w:color w:val="943634" w:themeColor="accent2" w:themeShade="BF"/>
      </w:rPr>
      <w:t xml:space="preserve"> </w:t>
    </w:r>
    <w:r>
      <w:rPr>
        <w:b/>
        <w:i/>
        <w:color w:val="943634" w:themeColor="accent2" w:themeShade="BF"/>
        <w:lang w:val="en-US"/>
      </w:rPr>
      <w:t>A</w:t>
    </w:r>
    <w:r>
      <w:rPr>
        <w:b/>
        <w:i/>
        <w:color w:val="943634" w:themeColor="accent2" w:themeShade="BF"/>
      </w:rPr>
      <w:t xml:space="preserve"> Λυκείου</w:t>
    </w:r>
    <w:r w:rsidRPr="005D2CB9">
      <w:rPr>
        <w:b/>
        <w:i/>
        <w:color w:val="943634" w:themeColor="accent2" w:themeShade="BF"/>
      </w:rPr>
      <w:t xml:space="preserve">  </w:t>
    </w:r>
    <w:r>
      <w:rPr>
        <w:b/>
        <w:i/>
        <w:color w:val="943634" w:themeColor="accent2" w:themeShade="BF"/>
      </w:rPr>
      <w:t xml:space="preserve">    </w:t>
    </w:r>
    <w:r w:rsidRPr="005D2CB9">
      <w:rPr>
        <w:b/>
        <w:i/>
        <w:color w:val="943634" w:themeColor="accent2" w:themeShade="BF"/>
      </w:rPr>
      <w:t xml:space="preserve">        </w:t>
    </w:r>
    <w:r>
      <w:rPr>
        <w:b/>
        <w:i/>
        <w:color w:val="943634" w:themeColor="accent2" w:themeShade="BF"/>
      </w:rPr>
      <w:t xml:space="preserve">        </w:t>
    </w:r>
    <w:r w:rsidRPr="005D2CB9">
      <w:rPr>
        <w:b/>
        <w:i/>
        <w:color w:val="943634" w:themeColor="accent2" w:themeShade="BF"/>
      </w:rPr>
      <w:t xml:space="preserve">      </w:t>
    </w:r>
    <w:r w:rsidR="00413138">
      <w:rPr>
        <w:b/>
        <w:i/>
        <w:color w:val="943634" w:themeColor="accent2" w:themeShade="BF"/>
      </w:rPr>
      <w:t xml:space="preserve">                                                                                               Σεπτέμβρης 2021</w:t>
    </w:r>
  </w:p>
  <w:p w:rsidR="00EA1762" w:rsidRDefault="00EA17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7760"/>
    <w:multiLevelType w:val="hybridMultilevel"/>
    <w:tmpl w:val="7A101966"/>
    <w:lvl w:ilvl="0" w:tplc="6E2C08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607ED"/>
    <w:multiLevelType w:val="hybridMultilevel"/>
    <w:tmpl w:val="C6E03B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F0890"/>
    <w:multiLevelType w:val="hybridMultilevel"/>
    <w:tmpl w:val="7A101966"/>
    <w:lvl w:ilvl="0" w:tplc="6E2C08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20A6"/>
    <w:rsid w:val="00003247"/>
    <w:rsid w:val="00092FE8"/>
    <w:rsid w:val="000B13D7"/>
    <w:rsid w:val="00136FA4"/>
    <w:rsid w:val="00164F3E"/>
    <w:rsid w:val="002246BB"/>
    <w:rsid w:val="003569ED"/>
    <w:rsid w:val="00385684"/>
    <w:rsid w:val="003B0856"/>
    <w:rsid w:val="00413138"/>
    <w:rsid w:val="00444105"/>
    <w:rsid w:val="00654782"/>
    <w:rsid w:val="00710138"/>
    <w:rsid w:val="0072660B"/>
    <w:rsid w:val="00790384"/>
    <w:rsid w:val="009E20A6"/>
    <w:rsid w:val="00A73070"/>
    <w:rsid w:val="00A84D1E"/>
    <w:rsid w:val="00B93816"/>
    <w:rsid w:val="00CC551D"/>
    <w:rsid w:val="00D02159"/>
    <w:rsid w:val="00D22DBF"/>
    <w:rsid w:val="00D4211C"/>
    <w:rsid w:val="00D648EB"/>
    <w:rsid w:val="00DA4B8F"/>
    <w:rsid w:val="00E35C99"/>
    <w:rsid w:val="00E40250"/>
    <w:rsid w:val="00E407F9"/>
    <w:rsid w:val="00EA1762"/>
    <w:rsid w:val="00F0718C"/>
    <w:rsid w:val="00FA4821"/>
    <w:rsid w:val="00FD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46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85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385684"/>
  </w:style>
  <w:style w:type="paragraph" w:styleId="a4">
    <w:name w:val="footer"/>
    <w:basedOn w:val="a"/>
    <w:link w:val="Char0"/>
    <w:semiHidden/>
    <w:unhideWhenUsed/>
    <w:rsid w:val="00385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semiHidden/>
    <w:rsid w:val="00385684"/>
  </w:style>
  <w:style w:type="paragraph" w:styleId="a5">
    <w:name w:val="List Paragraph"/>
    <w:basedOn w:val="a"/>
    <w:uiPriority w:val="34"/>
    <w:qFormat/>
    <w:rsid w:val="00FD71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928;&#961;&#972;&#964;&#965;&#960;&#945;\&#922;&#969;&#963;&#964;&#94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Κωστή</Template>
  <TotalTime>22</TotalTime>
  <Pages>2</Pages>
  <Words>723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2021-09-06T17:38:00Z</dcterms:created>
  <dcterms:modified xsi:type="dcterms:W3CDTF">2021-09-06T17:55:00Z</dcterms:modified>
</cp:coreProperties>
</file>