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71" w:lineRule="exact"/>
        <w:ind w:left="8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ΣΥΝΤΑΞΗ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ΡΗΜΑΤΩΝ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-1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u w:val="thick" w:color="000000"/>
          <w:position w:val="-1"/>
        </w:rPr>
        <w:t>ΑΡΧΑΙΟΕΛΛΗΝΙΚΗΣ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6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u w:val="thick" w:color="000000"/>
          <w:position w:val="-1"/>
        </w:rPr>
        <w:t>ΓΛΩΣΣΑΣ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άγα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αγανακτέω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αγανακτώ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αγανακτώ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αγαπάω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αρκού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αρκο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έχειν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συνηθίζω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αγγέλλω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αγγέλλω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αγγέλλω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αγγέλλω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αγγέλλω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ποιούντα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αγγέλλω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αγγέλλω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αγγέλλω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αγείρω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συναθροίζω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αγείρω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αγνοέω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απατ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αγνοώ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αγνοώ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αγνοώ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αγνοώ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αγορεύω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Συνήθως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ετάβατο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οδηγ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φέρω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άγω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κοπιάζ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πολε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αγωνίζ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αγωνίζ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αγωνίζ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περί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αγωνίζ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8"/>
        </w:rPr>
        <w:t>αδικέ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αδικώ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αδικώ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δικαστική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γλώσσ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άδικώ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έγιστα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αθροίζω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συναθροίζω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συλλέγω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αθροίζω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αινέω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επαινώ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αινώ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4" w:lineRule="auto"/>
        <w:ind w:left="100" w:right="41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αιρέω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βάν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βάν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κυριεύω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αιρού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εκλέγο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παθητικ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73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αιρώ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αιρού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αιρού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αιτιατικές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αίρω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σηκ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αίρω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αισθάν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αισθάνο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αισθάνο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εση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αίσθηση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αισθάνο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αισθάνο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αιτέω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ζητώ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πάρω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αιτιάο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κατηγορώ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αιτιατική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ακολουθέω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ακολουθώ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ακούω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ακούω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αυτηκοϊα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ακούω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ακούω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ακούω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ακούω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ακούω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  <w:cols w:num="2" w:equalWidth="0">
            <w:col w:w="788" w:space="32"/>
            <w:col w:w="8120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ακροάσ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ακού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υπακού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υποτάσσ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αρτάνω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αποτυγχάν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αστοχώ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αρτάνω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.)=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αποτυγχάνω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αρτάνω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σφάλλω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ελέω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ελώ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ελώ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ύνω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ακρύν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υπερασπίζο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εκδικού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υνώ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υνώ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υνώ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ύνο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φιλονικώ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διαφ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φισβητώ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φισβητώ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φισβητώ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αναγκάζω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αναγκάζω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αναλίσκω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δαπανώ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ξοδεύω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αναλίσκω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ανέχο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υποφέρω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επιτρέπω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ανέχ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ανέχ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ανέχ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ανοίγω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ανοίγω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αξιόω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θε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άξιο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απατ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αξιώ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αξιώ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αξιώ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απαντάω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συναντ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αντ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ετ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πίζω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συ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βαίνω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απαντώ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συναντώ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απαντώ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απαταώ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απατώ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απειλέω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απειλώ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απειλώ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απειλώ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έλλοντα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απιστέω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)=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δυσπιστ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φιβάλλω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απιστώ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εσο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αποχ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ίζ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.+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απορέ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βρίσκ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ηχανί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υποφέρω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έλλειψη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χρ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άτ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απορώ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στερού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απορώ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βρίσκο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ηχανί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απορώ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άπτω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αγγίζω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συνάπτω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άπτω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άπτ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αρέσκω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αρέσκω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αρέσκω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αρέσκ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όττω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εφα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τακτοποι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προσαρ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όζω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όττω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όττ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αρνέο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ούυ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αρνού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αρνού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αρνού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αρπάζω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αρπάζω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άρχω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κυβερνώ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άρχω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αρχίζω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εξουσιάζω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άρχ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αρχίζω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τελεί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σω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ίδιος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άρχο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βρίσκο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άρχο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καταπιάν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πρώτη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φορά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θε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ανάξιο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καταφρονώ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.+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7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ατυχέω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δυστυχ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αποτυγχάνω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ατυχώ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αυξάνω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αυξάνω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4" w:lineRule="auto"/>
        <w:ind w:left="100" w:right="3647" w:firstLine="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αυξάνω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προληπτικό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αυξαν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προληπτικό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ανίζω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αφανίζω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άχθ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στεναχ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αγανακτ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φορτ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άχθο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στεναχωρο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άχθο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στεναχωρο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άχθο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Βάλλω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βάλλω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βάλλω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.+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δοτική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οργανική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  <w:cols w:num="2" w:equalWidth="0">
            <w:col w:w="804" w:space="16"/>
            <w:col w:w="8120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βλάπτω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βλάπτω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βοηθέω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βοηθώ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βουλεύω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βουλεύω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βουλεύω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βουλεύω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βουλεύω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1"/>
        </w:rPr>
        <w:t>βούλο</w:t>
      </w:r>
      <w:r>
        <w:rPr>
          <w:rFonts w:ascii="Times New Roman" w:hAnsi="Times New Roman" w:cs="Times New Roman" w:eastAsia="Times New Roman"/>
          <w:sz w:val="24"/>
          <w:szCs w:val="24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βούλο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4"/>
        </w:rPr>
        <w:t>γίγν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γίγνο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γίγνο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γίγνο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6"/>
        </w:rPr>
        <w:t>γιγν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κω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γιγνώσκω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γιγνώσκω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γιγνώσκω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γιγνώσκω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5"/>
        </w:rPr>
        <w:t>γν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γνωρίζω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γνωρίζω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6"/>
        </w:rPr>
        <w:t>γρά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γράφω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γράφω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.+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αιτίας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γράφω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  <w:cols w:num="2" w:equalWidth="0">
            <w:col w:w="800" w:space="20"/>
            <w:col w:w="8120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δείδ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δέδοικ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φοβού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δείδω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ενδοιαστική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tabs>
          <w:tab w:pos="3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δείδω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αιτιατική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3" w:after="0" w:line="240" w:lineRule="auto"/>
        <w:ind w:left="820" w:right="-20"/>
        <w:jc w:val="left"/>
        <w:tabs>
          <w:tab w:pos="3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δείδω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6"/>
        </w:rPr>
        <w:t>δείκν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δείκν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δεικν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3"/>
        </w:rPr>
        <w:t>δέχο</w:t>
      </w:r>
      <w:r>
        <w:rPr>
          <w:rFonts w:ascii="Times New Roman" w:hAnsi="Times New Roman" w:cs="Times New Roman" w:eastAsia="Times New Roman"/>
          <w:sz w:val="24"/>
          <w:szCs w:val="24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ανάγκη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δέο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tabs>
          <w:tab w:pos="3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δεί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απρόσωπ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δεί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απρόσωπ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.+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δέω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δένω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δέω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διδάσκω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διδάσκω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500" w:bottom="280" w:left="1580" w:right="164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11"/>
        </w:rPr>
        <w:t>δίδ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δίδ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δίδ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640"/>
          <w:cols w:num="2" w:equalWidth="0">
            <w:col w:w="806" w:space="14"/>
            <w:col w:w="8200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δικάζω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δικάζω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δικάζω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αιτίας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64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11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κω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διώκω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διώκω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αιτίας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δικαστικός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όρος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640"/>
          <w:cols w:num="2" w:equalWidth="0">
            <w:col w:w="779" w:space="41"/>
            <w:col w:w="8200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δοκέω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</w:t>
      </w:r>
    </w:p>
    <w:p>
      <w:pPr>
        <w:spacing w:before="1" w:after="0" w:line="243" w:lineRule="auto"/>
        <w:ind w:left="100" w:right="5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δοκώ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προσωπικη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προσωπικό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απρόσωπ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όταν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αίνει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φαίνεται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καλό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όταν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αίνει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θεωρώ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δουλόω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δουλώ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δράω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δρώ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δρώ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δρώ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.+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5"/>
        </w:rPr>
        <w:t>δύν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δύν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εάω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4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εώ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εώ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εώ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εγείρω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ξυπνώ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ξεσηκ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εγείρω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64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εθέλω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εθέλω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640"/>
          <w:cols w:num="2" w:equalWidth="0">
            <w:col w:w="721" w:space="99"/>
            <w:col w:w="8200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εθίζω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συνηθίζω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εθίζω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εθίζω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ταύτα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640"/>
        </w:sectPr>
      </w:pPr>
      <w:rPr/>
    </w:p>
    <w:p>
      <w:pPr>
        <w:spacing w:before="7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ουδέτερης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διάθεσης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υπάρχω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500" w:bottom="280" w:left="1580" w:right="1720"/>
          <w:cols w:num="2" w:equalWidth="0">
            <w:col w:w="487" w:space="333"/>
            <w:col w:w="8120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ελαύνω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πηγαίνω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ιππος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καταδι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κω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ετάβατο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αρχικά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εταβατικό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αιτιατικ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ελέγχω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ελέγχω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ελέγχω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κατηγοτ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αντι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  <w:cols w:num="2" w:equalWidth="0">
            <w:col w:w="820" w:space="1"/>
            <w:col w:w="8119"/>
          </w:cols>
        </w:sectPr>
      </w:pPr>
      <w:rPr/>
    </w:p>
    <w:p>
      <w:pPr>
        <w:spacing w:before="8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ελέγχ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ελπίζω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ελπίζ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περι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ένω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ελπίζω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ελπίζω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ελπίζω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1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w w:val="107"/>
        </w:rPr>
        <w:t>ποδίζω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ποδίζω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ποδίζω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γίνο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3"/>
        </w:rPr>
        <w:t>εναντιο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εναντιο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εναντιο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3"/>
        </w:rPr>
        <w:t>ενθ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ενθυ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ενθυ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ενθυ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ατικη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δευτερεύουσα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εννοε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σκέπτ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διανοο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εννοω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συλλογίζ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εννοω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ιδέ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εννοω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εννοω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εννοω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δευτερεύουσα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3"/>
        </w:rPr>
        <w:t>ενοχλέ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3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ενοχλω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ενοχλω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εξεστι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επιτρέπτα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δυνατόν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απρόσ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εξεστι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προσωπική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εξετάζω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εξετάζω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εξετάζ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7"/>
        </w:rPr>
        <w:t>επιθ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επιθυ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επιθυ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επιθυ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ελέο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φροντίζ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ασχολο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επ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ελου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επ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ελού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επ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ελου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καλά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επιχειρέ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προσπαθ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επιτίθε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επιχειρω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επιχειρω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επιχειρω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ακολουθώ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αγαπώ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πάθος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3"/>
        </w:rPr>
        <w:t>εργάζο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εργάζο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εργάζο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εργάζο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3"/>
        </w:rPr>
        <w:t>έρχο</w:t>
      </w:r>
      <w:r>
        <w:rPr>
          <w:rFonts w:ascii="Times New Roman" w:hAnsi="Times New Roman" w:cs="Times New Roman" w:eastAsia="Times New Roman"/>
          <w:sz w:val="24"/>
          <w:szCs w:val="24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συνήθως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κινήσεως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συντάσσεται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7"/>
        </w:rPr>
        <w:t>ερ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ερωτω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ερωτω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ερωτω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ερωτω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ερωτω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ευρίσκω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ευρίσκω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ευρίσκω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ευρίσκω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εύχο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εύχο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εύχο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εύχο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</w:p>
    <w:p>
      <w:pPr>
        <w:spacing w:before="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εύχο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έχω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(=µ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συνοδεύεται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άρνησ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έχω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επίρρ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επίρρ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  <w:cols w:num="2" w:equalWidth="0">
            <w:col w:w="487" w:space="333"/>
            <w:col w:w="8120"/>
          </w:cols>
        </w:sectPr>
      </w:pPr>
      <w:rPr/>
    </w:p>
    <w:p>
      <w:pPr>
        <w:spacing w:before="8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κρατώ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4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ιό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ιώ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οργανική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οργανική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7"/>
        </w:rPr>
        <w:t>ζητέ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ζητω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ζητω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ηγέ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)=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3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αρχηγός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προπορεύ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οδηγ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ηγού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.)=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αρχηγός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ηγου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.)=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οδηγω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ηγου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ηγου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θεωρώ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ήδο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ευχαριστιέ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ήδο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ήδο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ήδο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ηττά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κατ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τερος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νικιέ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κατώτερος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κατώτερος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ηττ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θάπτω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θάπτω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  <w:cols w:num="2" w:equalWidth="0">
            <w:col w:w="777" w:space="43"/>
            <w:col w:w="8120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εκπλήττ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εκπλήττ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απορώ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αιτίας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αιτιολογική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θνήσκω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ετάβατο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θύω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θυσιάζω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θύω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ιδρύω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ιδρύω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  <w:cols w:num="2" w:equalWidth="0">
            <w:col w:w="728" w:space="92"/>
            <w:col w:w="8120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ρίχν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χτυπ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στέλν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σπεύδω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ικνέο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έρχο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φθ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ικνού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στήνω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ισχυρίζο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εταχειρίζο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όλες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δυν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επι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ένω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ισχυρίζο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ισχυρίζο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ισχυρίζο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ισχυρίζο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πιστεύ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καλέ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προσκαλ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συγκαλώ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καλω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καλω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κατηγορέ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ιλώ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εναντίον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αποδεικνύω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κατηγορώ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αποδεικνύω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κελεύω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διατάσσ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παραγγέλλ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βουλεύ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παρακαλώ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κελεύω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κελεύω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κελεύω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κελεύω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κήδο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φροντίζ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κήδ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κηρύττω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κηρύττω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κηρύττω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κηρύττω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κινδυνεύω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κινδυνεύω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κινδυνεύω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κινδυνεύω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κοιν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ετέχω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κοινωνω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κοινωνω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φέρνω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κρατέ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υπερισχύ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εξουσιάζω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κρατω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εξουσιάζω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κρατω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νικώ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κρίνω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διαχ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ασίζ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εξετάζ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δικάζω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κρίνω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κρίνω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κρίνω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κτάο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ηθεύ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κερδίζω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κτείνω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φονεύω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αποκτείνω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κυριεύω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κυριεύω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λαγχάνω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παίρνω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κλήρο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ετέχ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δίκη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λάγχάνω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λαγχάνω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λαγχάνω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τυχαίνω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λαγχάνω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λαγχάνω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3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βάνω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βάνω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βάνω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βάνω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βάνω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βάν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πιάνο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7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λανθάνω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ξεφεύγω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προσοχ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ένω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άγν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στος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λανθάνω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λανθάνω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λανθάνω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επιλανθάν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επιλανθάν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επιλανθάν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λέγω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συλλέγ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συνάγω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συλλέγω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λέγω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ιλ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λέω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λείπω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ήνω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λείπω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λείπ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κατώτερος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εκλείπω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===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λοιδορέ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κακολογ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υβρίζω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λοιδορω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λοιδορου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επιπλήττω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βλάπτω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λυ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λυ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λυπέ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προξενώ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λύπ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ενοχλώ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λυπω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λυπω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λυπω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λυπου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λυπου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w w:val="105"/>
        </w:rPr>
        <w:t>ανθάνω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ανθάνω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ανθάνω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ακούω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ανθάνω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προσδιορσι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ανθάνω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ανθάνω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w w:val="103"/>
        </w:rPr>
        <w:t>άχο</w:t>
      </w:r>
      <w:r>
        <w:rPr>
          <w:rFonts w:ascii="Times New Roman" w:hAnsi="Times New Roman" w:cs="Times New Roman" w:eastAsia="Times New Roman"/>
          <w:sz w:val="24"/>
          <w:szCs w:val="24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1)µ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άχο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άχο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είγν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αν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ειγνύω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1)µ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είγνυ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έλει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υπάρχει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φροντίδα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απρόσ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έλει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προσωπική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έλει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έλει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προσωπική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έλλω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σκοπεύ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αναβάλλ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καθυστερώ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έλλω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αλ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κατηγορώ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1)µ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3)µ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αιτίας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4)µ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ένω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περι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ένω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ένω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νήσκω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θυ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1)µ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νήσκω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νήσκο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3)µ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νήσκο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4)µ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νήσκο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νήσκ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υπο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νήσκω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ονεύω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ανα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έρω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1)µ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ονεύω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2)µ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ονεύω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3)µ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ονεύω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οιράζ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απονέ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κατοικ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διοικ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βόσκω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νέω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κολ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πώ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τερίζω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εταρρυθ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ίσεις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καινοτ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στασιάζω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νεωτερίζω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νεωτερίζω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7"/>
        </w:rPr>
        <w:t>νικά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νικω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νικω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τρόπου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σκέπτ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εννοώ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παραδέχ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ακολουθώ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συνήθει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θε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πιστεύ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φρονώ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)=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θεωρ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  <w:t>νο</w:t>
      </w:r>
      <w:r>
        <w:rPr>
          <w:rFonts w:ascii="Times New Roman" w:hAnsi="Times New Roman" w:cs="Times New Roman" w:eastAsia="Times New Roman"/>
          <w:sz w:val="24"/>
          <w:szCs w:val="24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w w:val="106"/>
        </w:rPr>
        <w:t>οθετέ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οθετω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οθετω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οιδα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γν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οιδα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οιδα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γνωρίζω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οιδα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οιδα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οιδα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οιδα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οικέ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κατοικ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κυβερνώ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πόλεις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κατοικο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κυβερνιέ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οικω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οίο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υποθέτω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οίο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οίχο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πεθάνε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χάν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οίχο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εταφράζεται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ολιγορέ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φροντίζ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προσέχω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ολιγορω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όλλυ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ολλύ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ανίζ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καταστρέφω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όλλυ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ιλέ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συνανστρέφ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πλησιάζω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ιλω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ιλω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ορκίζο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έλλοντα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ολογέ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παραδέχ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ολογω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ολογω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ολογω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ολογειτα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8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===&gt;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απόλυτο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ονειδίζω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ελέγχ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υβρίζω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ονειδίζω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ονειδίζω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ονειδίζω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βλέπω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ενδοιαστική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ορω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500" w:bottom="280" w:left="1580" w:right="170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οργίζω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οργίζω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00"/>
          <w:cols w:num="2" w:equalWidth="0">
            <w:col w:w="811" w:space="9"/>
            <w:col w:w="8140"/>
          </w:cols>
        </w:sectPr>
      </w:pPr>
      <w:rPr/>
    </w:p>
    <w:p>
      <w:pPr>
        <w:spacing w:before="8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οργίζο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ορίζω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θέτω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όρι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προσδιορίζ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τάσσ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ρίζω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τβ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παρορ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παρακινώ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ξεκινώ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αρα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ένος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τβ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οδηγώ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πλοίο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λι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άνι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0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οφείλω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οφείλω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οφείλω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οφλισκάνω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τώ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όσιο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καταδικάζο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οφείλω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οφλισκάνω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οφλισκάνω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αιτίας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ποινής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οφλισκάνω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αιτίας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παιδεύω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εκπαιδεύ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διδάσκ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ορφ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ανατρέ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παιδεύω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παιδεύω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παιδεύω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παιδεύω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παιδεύω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παραιτέ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)=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παρακαλ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ζητώ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ικετεύω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παραιτο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παρακάλω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παραιτο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ζητώ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παρακλήσεις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παραιτο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παρακαλώ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παρασκευάζω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παρασκευάζω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παρασκευάζω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παρασκευάζω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παρασκευάζ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8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παρασκευάζ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8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πάσχω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υποφέρ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παθαίνω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πάσχω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παύω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ατήσε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αποτρέπ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ποδίζω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πάυω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παύω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παύω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παύ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υπο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πείθω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πείθω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πείθω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πείθω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πείθω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  <w:position w:val="-1"/>
        </w:rPr>
        <w:t>συ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  <w:position w:val="-1"/>
        </w:rPr>
        <w:t>περα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8"/>
          <w:position w:val="-1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  <w:position w:val="-1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  <w:position w:val="-1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  <w:cols w:num="2" w:equalWidth="0">
            <w:col w:w="708" w:space="112"/>
            <w:col w:w="8120"/>
          </w:cols>
        </w:sectPr>
      </w:pPr>
      <w:rPr/>
    </w:p>
    <w:p>
      <w:pPr>
        <w:spacing w:before="8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πείθο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πείθο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πείθο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πειρά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αποκτώ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πείρ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πειράζ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δοκι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προσπαθώ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πειρω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πειρω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πειρω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πειρω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</w:sectPr>
      </w:pPr>
      <w:rPr/>
    </w:p>
    <w:p>
      <w:pPr>
        <w:spacing w:before="12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πω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πω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πω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jc w:val="left"/>
        <w:spacing w:after="0"/>
        <w:sectPr>
          <w:type w:val="continuous"/>
          <w:pgSz w:w="12240" w:h="15840"/>
          <w:pgMar w:top="500" w:bottom="280" w:left="1580" w:right="1720"/>
          <w:cols w:num="2" w:equalWidth="0">
            <w:col w:w="778" w:space="42"/>
            <w:col w:w="8120"/>
          </w:cols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πω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πω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πέ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στέλνω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έρους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πί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πλ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καίω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πί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7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πιστεύω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πιστεύω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πιστεύω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πιστεύω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6"/>
        </w:rPr>
        <w:t>ποιέ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ιά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2"/>
        </w:rPr>
        <w:t>πολε</w:t>
      </w:r>
      <w:r>
        <w:rPr>
          <w:rFonts w:ascii="Times New Roman" w:hAnsi="Times New Roman" w:cs="Times New Roman" w:eastAsia="Times New Roman"/>
          <w:sz w:val="24"/>
          <w:szCs w:val="24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πορεύω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εταφέρ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διαβιβάζω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βαδίζ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οδοιπορώ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πορεύω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πράττω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ενεργ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κατορθ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πράττω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πράττω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πράττω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πράττω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πράττω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πράττ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πράττ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4" w:lineRule="auto"/>
        <w:ind w:left="100" w:right="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πρεσβεύω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εγαλύτερος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ηλικί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πρεσβευτή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κυβερν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εξουσιάζ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παραδέχ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διαπρα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ατεύο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έσω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πρεσβευτ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παθ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στέλν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2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πρέσβευτής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πρεσβεύω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εγαλύτερος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ηλικία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πρεσβεύω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παραδέχ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πρεσβευτής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πυνθάν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πληροφορο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εξετάζ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ζητώ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ακούω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πυνθάν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ρωτώ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άθω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πυνθάν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αθαίνω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πυνθάν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πληροφορο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πυνθάν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πυνθάν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πυνθάν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πυνθάν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αίνω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δίνω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τοποι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υποδεικνύ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ραγίζ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διατάσσω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jc w:val="left"/>
        <w:spacing w:after="0"/>
        <w:sectPr>
          <w:pgSz w:w="12240" w:h="15840"/>
          <w:pgMar w:top="500" w:bottom="280" w:left="1580" w:right="170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φανερώνω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αναγγέλλω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άδι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κάνει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φανερώνω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αίνω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φανερώνω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σκοπέ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)=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παρατηρ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εξετάζ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σκέ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σκοπω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σκοπω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σκοπω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σπένδω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σπονδή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συνθήκ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ειρήνη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σπένδω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σπένδω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δηλώνει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υγρό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σπονδής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σπένδω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οργάνου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σπένδ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σπένδ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σπένδ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σπουδάζω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ασχολο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σοβαρά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σπουδάζω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σπουδάζω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σπουδάζω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στασιάζω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επαναστατ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φιλονικώ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παρακινώ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στάση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στασιάζω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στασιάζω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επαναστατώ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εναντίον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στέλλω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τεκτοποι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ντύν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αποστέλλω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στέλλω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στρατεύω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στρατεύω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στρατεύω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στρατηγέ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στρατηγός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στρατηγω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αρχηγός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στρατηγω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αρχηγός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στρατηγω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σύστοιχο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2"/>
        </w:rPr>
        <w:t>συ</w:t>
      </w:r>
      <w:r>
        <w:rPr>
          <w:rFonts w:ascii="Times New Roman" w:hAnsi="Times New Roman" w:cs="Times New Roman" w:eastAsia="Times New Roman"/>
          <w:sz w:val="24"/>
          <w:szCs w:val="24"/>
          <w:w w:val="98"/>
        </w:rPr>
        <w:t>µµ</w:t>
      </w:r>
      <w:r>
        <w:rPr>
          <w:rFonts w:ascii="Times New Roman" w:hAnsi="Times New Roman" w:cs="Times New Roman" w:eastAsia="Times New Roman"/>
          <w:sz w:val="24"/>
          <w:szCs w:val="24"/>
          <w:w w:val="106"/>
        </w:rPr>
        <w:t>αχέ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αχω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σφάλλ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παραπατήσε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βλάπτ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νικ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καταρρίπτω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σφάλλω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παραπατήσει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σφάλλ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.)=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λάθος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ζω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ελευθερ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διατηρ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διαφυλλάσσω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σωζω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σωζω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τάττ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τάσσ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τακτοποι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διατάσσ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προπσδιορίζω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τάττω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τάττω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τάττω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τάττω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ατικός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τελευτά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τελει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νω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πεθαίνω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τελευτω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jc w:val="left"/>
        <w:spacing w:after="0"/>
        <w:sectPr>
          <w:pgSz w:w="12240" w:h="15840"/>
          <w:pgMar w:top="500" w:bottom="280" w:left="1580" w:right="1720"/>
        </w:sectPr>
      </w:pPr>
      <w:rPr/>
    </w:p>
    <w:p>
      <w:pPr>
        <w:spacing w:before="6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τελευτω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κόβ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διαχ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διαιρετική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θέτ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τοποθετώ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τίθε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τίθε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τίθε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)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αξίας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ποινής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δικαστικός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όρος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τυγχάνω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συναντ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χτυπώ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επιτυχί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βρίσκω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τυχαί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επιτυγχάνω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τυγχάνω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τυγχάνω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πετυχαίνω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πορεί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έχει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τυγχάνω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τυγχάνω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τυγχάνω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ετύγχανε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===&gt;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απρόσωπο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τυχόν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==&gt;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τχ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τίθεται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απόλυτα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θεωρείται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υβρίζω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περιφέρο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αυθάδεια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τβ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περιφρον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προσβάλλω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υβρίζω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υπισχνέ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υπόσχ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διαβεβαι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7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υπισχνο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υπισχνο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εξηγ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ηνεύ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παριστάνω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προσποιο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απαντώ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παριστάνω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υποκρίν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παριστάνω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ίν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γγ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τοποι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καταγγέλλω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φαίνω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φανερώνω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φαίνω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φανερώνω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φαίνο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φαίνο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3" w:lineRule="auto"/>
        <w:ind w:left="100" w:right="1437" w:firstLine="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φαίνο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δοξαστικ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θεωρού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φαίνο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ελέγχ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φανερών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καταγγέλλ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φέρω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υποφέρ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βαστάζ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παράγ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προξεν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πληρ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κατορθ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8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5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-1"/>
        </w:rPr>
        <w:t>οδηγώ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ατικό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</w:p>
    <w:p>
      <w:pPr>
        <w:spacing w:before="3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500" w:bottom="280" w:left="1580" w:right="1580"/>
        </w:sectPr>
      </w:pPr>
      <w:rPr/>
    </w:p>
    <w:p>
      <w:pPr>
        <w:spacing w:before="69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φεύγ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τρέπ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εύγ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εξορίζο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κατηγορο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φεύγω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αποφεύγ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διαφεύγω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φεύγω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αποφεύγω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φεύγω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ατικός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ισχυρίζο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διακηρύσσ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εκθέτ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βεβαι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τάν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έρχο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9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φθάνω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προφτάνω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φθάνω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ατικός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φθάνω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χρόνου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φθείρω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καταστρέφ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6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αρπάζ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φονεύω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φθείρω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5"/>
        </w:rPr>
        <w:t>φθονέ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φθονώ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φθονω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αιτίας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φθονω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αρνού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αποφεύγω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φθόνο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κάνω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φιλέ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επιδοκι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συνηθίζω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φιλω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φιλω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συνηθίζω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φιλονικέ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αγαπώ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νίκ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προσπαθώ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αλ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6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φιλονικω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φιλονικω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φοβέ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φοβίζ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τρέπω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προξενώ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φόβο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φοβω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φοβου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φοβου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φοβου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φοβου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ενδοιαστική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άζω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λέγ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φανερ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εξηγ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υποδεικνύ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παραγγέλλω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συλλογίζο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άζο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φράζω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φράζω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φράζω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φράζω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ειδικό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φράζω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συλλογίζο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φρόν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αισθάν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σκέφτ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ειδική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ατικός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φροντίζ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ελετ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προσέχ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φροντίδα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φροντίζ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φροντίζω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φροντίζω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σκέφτ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φροντίζω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ενδοιαστική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φυλάττ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υλάσσ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)=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υλασσ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αγρυπν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προσέχ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υπερασπίζο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ονεύω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φυλάττω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φυλάττω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αγρυπνώ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φυλάττω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προσέχω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500" w:bottom="280" w:left="1560" w:right="1720"/>
        </w:sectPr>
      </w:pPr>
      <w:rPr/>
    </w:p>
    <w:p>
      <w:pPr>
        <w:spacing w:before="69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φυλάττω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ενδοιαστική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φυλάττ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προσέχ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φροντίζω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φυλάττ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τσιγγουνευ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φυλάττ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πλάγια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ερώτηση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ενδοιαστική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πρόταση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χαίρω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χαίρο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ευχαριστιέ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χαίρω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δοτική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χαίρω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χαίρω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κατηγορ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ατική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ετοχή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χαλεπαίνω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οργίζο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αγανακτώ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χαλεπαίνω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χαλεπαίνω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πρόθετος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προσδιορισ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χρέ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εστι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πρέπε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ανάγκη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απρόσ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χρή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τελικό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χρήο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εταχειρίζο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κατηγ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ρίζω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αποχ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ξεχ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διακρίνω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χωρίζω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χωρίζο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αποχωρίζ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κάποιον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ψεύδω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διαψεύδω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λέω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ψέ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µµ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ατα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ψεύδω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ψεύδ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τινός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ψεύδ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ζω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ασίζω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ρίχνω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ψή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απο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ασίζω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ψηφίζω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ψηφίζο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ψηφίζο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ψηφίζο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απαρ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ψηφίζο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δοτ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p>
      <w:pPr>
        <w:spacing w:before="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ελέ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(-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)=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ελ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5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υποστηρίζ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βοηθώ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ωφελω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τινά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αιτ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</w:p>
    <w:sectPr>
      <w:pgSz w:w="12240" w:h="15840"/>
      <w:pgMar w:top="500" w:bottom="280" w:left="15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61"/>
    <w:family w:val="roman"/>
    <w:pitch w:val="variable"/>
  </w:font>
  <w:font w:name="Arial">
    <w:charset w:val="16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ÄÇÌÇÔÑÇÓ Í. ÌÐÁÉÑÁÌÇÓ</dc:creator>
  <dc:subject>ÁÑ×ÁÉÁ ÅËËÇÍÉÊÁ</dc:subject>
  <dc:title>ÓÕÍÔÁÎÇ ÑÇÌÁÔÙÍ Á.Å. ÃËÙÓÓÁÓ</dc:title>
  <dcterms:created xsi:type="dcterms:W3CDTF">2021-04-21T19:29:14Z</dcterms:created>
  <dcterms:modified xsi:type="dcterms:W3CDTF">2021-04-21T19:29:14Z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2002-02-07T00:00:00Z</vt:filetime>
  </property>
  <property fmtid="{D5CDD505-2E9C-101B-9397-08002B2CF9AE}" pid="3" name="LastSaved">
    <vt:filetime>2021-04-21T00:00:00Z</vt:filetime>
  </property>
</Properties>
</file>