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2" w:after="0" w:line="240" w:lineRule="auto"/>
        <w:ind w:left="4995" w:right="4978"/>
        <w:jc w:val="center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78.309998pt;margin-top:1297.75pt;width:743.38pt;height:39.94pt;mso-position-horizontal-relative:page;mso-position-vertical-relative:page;z-index:-481" coordorigin="1566,25955" coordsize="14868,799">
            <v:group style="position:absolute;left:1589;top:25978;width:2;height:218" coordorigin="1589,25978" coordsize="2,218">
              <v:shape style="position:absolute;left:1589;top:25978;width:2;height:218" coordorigin="1589,25978" coordsize="0,218" path="m1589,26196l1589,25978,1589,26196xe" filled="t" fillcolor="#FACFA9" stroked="f">
                <v:path arrowok="t"/>
                <v:fill/>
              </v:shape>
            </v:group>
            <v:group style="position:absolute;left:1589;top:26196;width:211;height:324" coordorigin="1589,26196" coordsize="211,324">
              <v:shape style="position:absolute;left:1589;top:26196;width:211;height:324" coordorigin="1589,26196" coordsize="211,324" path="m1589,26520l1800,26520,1800,26196,1589,26196,1589,26520e" filled="t" fillcolor="#FACFA9" stroked="f">
                <v:path arrowok="t"/>
                <v:fill/>
              </v:shape>
            </v:group>
            <v:group style="position:absolute;left:1582;top:26520;width:7;height:218" coordorigin="1582,26520" coordsize="7,218">
              <v:shape style="position:absolute;left:1582;top:26520;width:7;height:218" coordorigin="1582,26520" coordsize="7,218" path="m1582,26738l1589,26738,1589,26520,1582,26520,1582,26738xe" filled="t" fillcolor="#FACFA9" stroked="f">
                <v:path arrowok="t"/>
                <v:fill/>
              </v:shape>
            </v:group>
            <v:group style="position:absolute;left:11256;top:26196;width:211;height:324" coordorigin="11256,26196" coordsize="211,324">
              <v:shape style="position:absolute;left:11256;top:26196;width:211;height:324" coordorigin="11256,26196" coordsize="211,324" path="m11256,26520l11467,26520,11467,26196,11256,26196,11256,26520e" filled="t" fillcolor="#FACFA9" stroked="f">
                <v:path arrowok="t"/>
                <v:fill/>
              </v:shape>
            </v:group>
            <v:group style="position:absolute;left:1800;top:26196;width:9456;height:324" coordorigin="1800,26196" coordsize="9456,324">
              <v:shape style="position:absolute;left:1800;top:26196;width:9456;height:324" coordorigin="1800,26196" coordsize="9456,324" path="m1800,26520l11256,26520,11256,26196,1800,26196,1800,26520e" filled="t" fillcolor="#FACFA9" stroked="f">
                <v:path arrowok="t"/>
                <v:fill/>
              </v:shape>
            </v:group>
            <v:group style="position:absolute;left:11482;top:25978;width:2;height:218" coordorigin="11482,25978" coordsize="2,218">
              <v:shape style="position:absolute;left:11482;top:25978;width:2;height:218" coordorigin="11482,25978" coordsize="0,218" path="m11482,26196l11482,25978,11482,26196xe" filled="t" fillcolor="#FACFA9" stroked="f">
                <v:path arrowok="t"/>
                <v:fill/>
              </v:shape>
            </v:group>
            <v:group style="position:absolute;left:11482;top:26196;width:211;height:324" coordorigin="11482,26196" coordsize="211,324">
              <v:shape style="position:absolute;left:11482;top:26196;width:211;height:324" coordorigin="11482,26196" coordsize="211,324" path="m11482,26520l11693,26520,11693,26196,11482,26196,11482,26520e" filled="t" fillcolor="#FACFA9" stroked="f">
                <v:path arrowok="t"/>
                <v:fill/>
              </v:shape>
            </v:group>
            <v:group style="position:absolute;left:11474;top:26520;width:7;height:218" coordorigin="11474,26520" coordsize="7,218">
              <v:shape style="position:absolute;left:11474;top:26520;width:7;height:218" coordorigin="11474,26520" coordsize="7,218" path="m11474,26738l11482,26738,11482,26520,11474,26520,11474,26738xe" filled="t" fillcolor="#FACFA9" stroked="f">
                <v:path arrowok="t"/>
                <v:fill/>
              </v:shape>
            </v:group>
            <v:group style="position:absolute;left:16200;top:26196;width:211;height:324" coordorigin="16200,26196" coordsize="211,324">
              <v:shape style="position:absolute;left:16200;top:26196;width:211;height:324" coordorigin="16200,26196" coordsize="211,324" path="m16200,26520l16411,26520,16411,26196,16200,26196,16200,26520e" filled="t" fillcolor="#FACFA9" stroked="f">
                <v:path arrowok="t"/>
                <v:fill/>
              </v:shape>
            </v:group>
            <v:group style="position:absolute;left:11693;top:26196;width:4507;height:324" coordorigin="11693,26196" coordsize="4507,324">
              <v:shape style="position:absolute;left:11693;top:26196;width:4507;height:324" coordorigin="11693,26196" coordsize="4507,324" path="m11693,26520l16200,26520,16200,26196,11693,26196,11693,26520e" filled="t" fillcolor="#FACFA9" stroked="f">
                <v:path arrowok="t"/>
                <v:fill/>
              </v:shape>
            </v:group>
            <v:group style="position:absolute;left:1582;top:25963;width:2;height:775" coordorigin="1582,25963" coordsize="2,775">
              <v:shape style="position:absolute;left:1582;top:25963;width:2;height:775" coordorigin="1582,25963" coordsize="0,775" path="m1582,25963l1582,26738e" filled="f" stroked="t" strokeweight=".82pt" strokecolor="#DEDEDE">
                <v:path arrowok="t"/>
              </v:shape>
            </v:group>
            <v:group style="position:absolute;left:1574;top:25970;width:14851;height:2" coordorigin="1574,25970" coordsize="14851,2">
              <v:shape style="position:absolute;left:1574;top:25970;width:14851;height:2" coordorigin="1574,25970" coordsize="14851,0" path="m1574,25970l16426,25970e" filled="f" stroked="t" strokeweight=".82pt" strokecolor="#DEDEDE">
                <v:path arrowok="t"/>
              </v:shape>
            </v:group>
            <v:group style="position:absolute;left:1589;top:25978;width:9878;height:218" coordorigin="1589,25978" coordsize="9878,218">
              <v:shape style="position:absolute;left:1589;top:25978;width:9878;height:218" coordorigin="1589,25978" coordsize="9878,218" path="m1589,26196l11467,26196,11467,25978,1589,25978,1589,26196e" filled="t" fillcolor="#FACFA9" stroked="f">
                <v:path arrowok="t"/>
                <v:fill/>
              </v:shape>
            </v:group>
            <v:group style="position:absolute;left:11474;top:25978;width:2;height:761" coordorigin="11474,25978" coordsize="2,761">
              <v:shape style="position:absolute;left:11474;top:25978;width:2;height:761" coordorigin="11474,25978" coordsize="0,761" path="m11474,25978l11474,26738e" filled="f" stroked="t" strokeweight=".82pt" strokecolor="#DEDEDE">
                <v:path arrowok="t"/>
              </v:shape>
            </v:group>
            <v:group style="position:absolute;left:11482;top:25978;width:4930;height:218" coordorigin="11482,25978" coordsize="4930,218">
              <v:shape style="position:absolute;left:11482;top:25978;width:4930;height:218" coordorigin="11482,25978" coordsize="4930,218" path="m11482,26196l16411,26196,16411,25978,11482,25978,11482,26196e" filled="t" fillcolor="#FACFA9" stroked="f">
                <v:path arrowok="t"/>
                <v:fill/>
              </v:shape>
            </v:group>
            <v:group style="position:absolute;left:16418;top:25963;width:2;height:775" coordorigin="16418,25963" coordsize="2,775">
              <v:shape style="position:absolute;left:16418;top:25963;width:2;height:775" coordorigin="16418,25963" coordsize="0,775" path="m16418,25963l16418,26738e" filled="f" stroked="t" strokeweight=".82pt" strokecolor="#DEDEDE">
                <v:path arrowok="t"/>
              </v:shape>
            </v:group>
            <v:group style="position:absolute;left:1582;top:26520;width:9893;height:218" coordorigin="1582,26520" coordsize="9893,218">
              <v:shape style="position:absolute;left:1582;top:26520;width:9893;height:218" coordorigin="1582,26520" coordsize="9893,218" path="m1582,26738l11474,26738,11474,26520,1582,26520,1582,26738e" filled="t" fillcolor="#FACFA9" stroked="f">
                <v:path arrowok="t"/>
                <v:fill/>
              </v:shape>
            </v:group>
            <v:group style="position:absolute;left:1574;top:26746;width:14851;height:2" coordorigin="1574,26746" coordsize="14851,2">
              <v:shape style="position:absolute;left:1574;top:26746;width:14851;height:2" coordorigin="1574,26746" coordsize="14851,0" path="m1574,26746l16426,26746e" filled="f" stroked="t" strokeweight=".82pt" strokecolor="#DEDEDE">
                <v:path arrowok="t"/>
              </v:shape>
            </v:group>
            <v:group style="position:absolute;left:11474;top:26520;width:4944;height:218" coordorigin="11474,26520" coordsize="4944,218">
              <v:shape style="position:absolute;left:11474;top:26520;width:4944;height:218" coordorigin="11474,26520" coordsize="4944,218" path="m11474,26738l16418,26738,16418,26520,11474,26520,11474,26738e" filled="t" fillcolor="#FACFA9" stroked="f">
                <v:path arrowok="t"/>
                <v:fill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λά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γι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9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99"/>
          <w:b/>
          <w:bCs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99"/>
          <w:b/>
          <w:bCs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9"/>
          <w:b/>
          <w:bCs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left="340" w:right="1074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88.559998pt;margin-top:-52.112537pt;width:722.88pt;height:18.48pt;mso-position-horizontal-relative:page;mso-position-vertical-relative:paragraph;z-index:-486" coordorigin="1771,-1042" coordsize="14458,370">
            <v:shape style="position:absolute;left:1771;top:-1042;width:14458;height:370" coordorigin="1771,-1042" coordsize="14458,370" path="m1771,-673l16229,-673,16229,-1042,1771,-1042,1771,-673e" filled="t" fillcolor="#BDD5E2" stroked="f">
              <v:path arrowok="t"/>
              <v:fill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Κα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πή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ξ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εξ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σε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ύρ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ια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ση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5" w:lineRule="exact"/>
        <w:ind w:left="340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πή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λά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πραγ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6"/>
          <w:szCs w:val="26"/>
          <w:spacing w:val="-2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παρα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1152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18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ΛΑ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4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0" w:lineRule="exact"/>
              <w:ind w:left="1269" w:right="293" w:firstLine="-90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(Μ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ΣΕ)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72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ΥΣ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ΛΟ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</w:tc>
      </w:tr>
      <w:tr>
        <w:trPr>
          <w:trHeight w:val="1152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ική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π.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3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έγ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  <w:position w:val="1"/>
              </w:rPr>
              <w:t>ὡ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ὑ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ής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3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εἰμι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ίσεω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Ὑβρ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εἶ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1502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ικό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9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4" w:after="0" w:line="238" w:lineRule="auto"/>
              <w:ind w:left="210" w:right="1019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π.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υά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ἤ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ῖ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ἀγα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εἶν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ίσεω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2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πα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ῖ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7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ἐσ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1154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ηγ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ημ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ική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2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με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π.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position w:val="1"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ξ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αν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ἑ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ῖ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position w:val="1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7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298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ίσεω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Ἑ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ῖ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  <w:position w:val="1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σμέν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1152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Τε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ικό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π.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9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ἠ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position w:val="1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άγ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ἡ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position w:val="1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ᾶς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  <w:position w:val="1"/>
              </w:rPr>
              <w:t>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γεῖν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298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ύρ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ια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8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μί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εῖ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  <w:tr>
        <w:trPr>
          <w:trHeight w:val="1152" w:hRule="exact"/>
        </w:trPr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λά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για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ημ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κή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7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π.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position w:val="1"/>
              </w:rPr>
              <w:t>Ἠ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ώ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9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φίκ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1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  <w:tc>
          <w:tcPr>
            <w:tcW w:w="296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5935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θεία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6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ημ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κή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7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</w:rPr>
              <w:t>ση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0" w:after="0" w:line="350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Τίς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φί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  <w:b/>
                <w:bCs/>
                <w:position w:val="1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b/>
                <w:bCs/>
                <w:position w:val="1"/>
              </w:rPr>
              <w:t>;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9" w:lineRule="exact"/>
        <w:ind w:left="340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w w:val="99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  <w:position w:val="1"/>
        </w:rPr>
        <w:t>ήσ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9" w:lineRule="exact"/>
        <w:ind w:left="340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120.339996pt;margin-top:28.635534pt;width:691.6pt;height:129.5200pt;mso-position-horizontal-relative:page;mso-position-vertical-relative:paragraph;z-index:-484" coordorigin="2407,573" coordsize="13832,2590">
            <v:group style="position:absolute;left:2417;top:583;width:13812;height:384" coordorigin="2417,583" coordsize="13812,384">
              <v:shape style="position:absolute;left:2417;top:583;width:13812;height:384" coordorigin="2417,583" coordsize="13812,384" path="m2417,967l16229,967,16229,583,2417,583,2417,967e" filled="t" fillcolor="#CDCDCD" stroked="f">
                <v:path arrowok="t"/>
                <v:fill/>
              </v:shape>
            </v:group>
            <v:group style="position:absolute;left:2417;top:967;width:13812;height:384" coordorigin="2417,967" coordsize="13812,384">
              <v:shape style="position:absolute;left:2417;top:967;width:13812;height:384" coordorigin="2417,967" coordsize="13812,384" path="m2417,1351l16229,1351,16229,967,2417,967,2417,1351e" filled="t" fillcolor="#CDCDCD" stroked="f">
                <v:path arrowok="t"/>
                <v:fill/>
              </v:shape>
            </v:group>
            <v:group style="position:absolute;left:2417;top:1351;width:13812;height:386" coordorigin="2417,1351" coordsize="13812,386">
              <v:shape style="position:absolute;left:2417;top:1351;width:13812;height:386" coordorigin="2417,1351" coordsize="13812,386" path="m2417,1737l16229,1737,16229,1351,2417,1351,2417,1737e" filled="t" fillcolor="#CDCDCD" stroked="f">
                <v:path arrowok="t"/>
                <v:fill/>
              </v:shape>
            </v:group>
            <v:group style="position:absolute;left:2417;top:1737;width:13812;height:384" coordorigin="2417,1737" coordsize="13812,384">
              <v:shape style="position:absolute;left:2417;top:1737;width:13812;height:384" coordorigin="2417,1737" coordsize="13812,384" path="m2417,2121l16229,2121,16229,1737,2417,1737,2417,2121e" filled="t" fillcolor="#CDCDCD" stroked="f">
                <v:path arrowok="t"/>
                <v:fill/>
              </v:shape>
            </v:group>
            <v:group style="position:absolute;left:2417;top:2121;width:13812;height:646" coordorigin="2417,2121" coordsize="13812,646">
              <v:shape style="position:absolute;left:2417;top:2121;width:13812;height:646" coordorigin="2417,2121" coordsize="13812,646" path="m2417,2767l16229,2767,16229,2121,2417,2121,2417,2767e" filled="t" fillcolor="#CDCDCD" stroked="f">
                <v:path arrowok="t"/>
                <v:fill/>
              </v:shape>
            </v:group>
            <v:group style="position:absolute;left:2417;top:2767;width:13812;height:386" coordorigin="2417,2767" coordsize="13812,386">
              <v:shape style="position:absolute;left:2417;top:2767;width:13812;height:386" coordorigin="2417,2767" coordsize="13812,386" path="m2417,3153l16229,3153,16229,2767,2417,2767,2417,3153e" filled="t" fillcolor="#CDCDCD" stroked="f">
                <v:path arrowok="t"/>
                <v:fill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Κα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λά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986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88.059998pt;margin-top:-73.604462pt;width:723.88pt;height:58pt;mso-position-horizontal-relative:page;mso-position-vertical-relative:paragraph;z-index:-485" coordorigin="1761,-1472" coordsize="14478,1160">
            <v:group style="position:absolute;left:1771;top:-1462;width:14458;height:569" coordorigin="1771,-1462" coordsize="14458,569">
              <v:shape style="position:absolute;left:1771;top:-1462;width:14458;height:569" coordorigin="1771,-1462" coordsize="14458,569" path="m1771,-893l16229,-893,16229,-1462,1771,-1462,1771,-893e" filled="t" fillcolor="#CDCDCD" stroked="f">
                <v:path arrowok="t"/>
                <v:fill/>
              </v:shape>
            </v:group>
            <v:group style="position:absolute;left:1771;top:-893;width:14458;height:571" coordorigin="1771,-893" coordsize="14458,571">
              <v:shape style="position:absolute;left:1771;top:-893;width:14458;height:571" coordorigin="1771,-893" coordsize="14458,571" path="m1771,-322l16229,-322,16229,-893,1771,-893,1771,-322e" filled="t" fillcolor="#CDCDCD" stroked="f">
                <v:path arrowok="t"/>
                <v:fill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1.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αραλ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5" w:lineRule="exact"/>
        <w:ind w:left="1346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α.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ήμα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ξάρ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σης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(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ώ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αι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υ,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).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6" w:after="0" w:line="380" w:lineRule="atLeast"/>
        <w:ind w:left="1346" w:right="4803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β.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Οι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σμ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«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ι»,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«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ὡ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»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(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γ.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ημ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ικό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«εἰ»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άγ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λά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986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145.419998pt;margin-top:28.635534pt;width:637.24pt;height:219.52pt;mso-position-horizontal-relative:page;mso-position-vertical-relative:paragraph;z-index:-483" coordorigin="2908,573" coordsize="12745,4390">
            <v:group style="position:absolute;left:2918;top:583;width:12725;height:384" coordorigin="2918,583" coordsize="12725,384">
              <v:shape style="position:absolute;left:2918;top:583;width:12725;height:384" coordorigin="2918,583" coordsize="12725,384" path="m2918,967l15643,967,15643,583,2918,583,2918,967e" filled="t" fillcolor="#CDCDCD" stroked="f">
                <v:path arrowok="t"/>
                <v:fill/>
              </v:shape>
            </v:group>
            <v:group style="position:absolute;left:2918;top:967;width:12725;height:646" coordorigin="2918,967" coordsize="12725,646">
              <v:shape style="position:absolute;left:2918;top:967;width:12725;height:646" coordorigin="2918,967" coordsize="12725,646" path="m2918,1612l15643,1612,15643,967,2918,967,2918,1612e" filled="t" fillcolor="#CDCDCD" stroked="f">
                <v:path arrowok="t"/>
                <v:fill/>
              </v:shape>
            </v:group>
            <v:group style="position:absolute;left:2918;top:1612;width:12725;height:384" coordorigin="2918,1612" coordsize="12725,384">
              <v:shape style="position:absolute;left:2918;top:1612;width:12725;height:384" coordorigin="2918,1612" coordsize="12725,384" path="m2918,1996l15643,1996,15643,1612,2918,1612,2918,1996e" filled="t" fillcolor="#CDCDCD" stroked="f">
                <v:path arrowok="t"/>
                <v:fill/>
              </v:shape>
            </v:group>
            <v:group style="position:absolute;left:2918;top:1996;width:12725;height:386" coordorigin="2918,1996" coordsize="12725,386">
              <v:shape style="position:absolute;left:2918;top:1996;width:12725;height:386" coordorigin="2918,1996" coordsize="12725,386" path="m2918,2383l15643,2383,15643,1996,2918,1996,2918,2383e" filled="t" fillcolor="#CDCDCD" stroked="f">
                <v:path arrowok="t"/>
                <v:fill/>
              </v:shape>
            </v:group>
            <v:group style="position:absolute;left:2918;top:2383;width:12725;height:384" coordorigin="2918,2383" coordsize="12725,384">
              <v:shape style="position:absolute;left:2918;top:2383;width:12725;height:384" coordorigin="2918,2383" coordsize="12725,384" path="m2918,2767l15643,2767,15643,2383,2918,2383,2918,2767e" filled="t" fillcolor="#CDCDCD" stroked="f">
                <v:path arrowok="t"/>
                <v:fill/>
              </v:shape>
            </v:group>
            <v:group style="position:absolute;left:2918;top:2767;width:12725;height:386" coordorigin="2918,2767" coordsize="12725,386">
              <v:shape style="position:absolute;left:2918;top:2767;width:12725;height:386" coordorigin="2918,2767" coordsize="12725,386" path="m2918,3153l15643,3153,15643,2767,2918,2767,2918,3153e" filled="t" fillcolor="#CDCDCD" stroked="f">
                <v:path arrowok="t"/>
                <v:fill/>
              </v:shape>
            </v:group>
            <v:group style="position:absolute;left:2918;top:3153;width:12725;height:643" coordorigin="2918,3153" coordsize="12725,643">
              <v:shape style="position:absolute;left:2918;top:3153;width:12725;height:643" coordorigin="2918,3153" coordsize="12725,643" path="m2918,3796l15643,3796,15643,3153,2918,3153,2918,3796e" filled="t" fillcolor="#CDCDCD" stroked="f">
                <v:path arrowok="t"/>
                <v:fill/>
              </v:shape>
            </v:group>
            <v:group style="position:absolute;left:2918;top:3796;width:12725;height:386" coordorigin="2918,3796" coordsize="12725,386">
              <v:shape style="position:absolute;left:2918;top:3796;width:12725;height:386" coordorigin="2918,3796" coordsize="12725,386" path="m2918,4183l15643,4183,15643,3796,2918,3796,2918,4183e" filled="t" fillcolor="#CDCDCD" stroked="f">
                <v:path arrowok="t"/>
                <v:fill/>
              </v:shape>
            </v:group>
            <v:group style="position:absolute;left:2918;top:4183;width:12725;height:384" coordorigin="2918,4183" coordsize="12725,384">
              <v:shape style="position:absolute;left:2918;top:4183;width:12725;height:384" coordorigin="2918,4183" coordsize="12725,384" path="m2918,4567l15643,4567,15643,4183,2918,4183,2918,4567e" filled="t" fillcolor="#CDCDCD" stroked="f">
                <v:path arrowok="t"/>
                <v:fill/>
              </v:shape>
            </v:group>
            <v:group style="position:absolute;left:2918;top:4567;width:12725;height:386" coordorigin="2918,4567" coordsize="12725,386">
              <v:shape style="position:absolute;left:2918;top:4567;width:12725;height:386" coordorigin="2918,4567" coordsize="12725,386" path="m2918,4953l15643,4953,15643,4567,2918,4567,2918,4953e" filled="t" fillcolor="#CDCDCD" stroked="f">
                <v:path arrowok="t"/>
                <v:fill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2.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ρέ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5" w:lineRule="exact"/>
        <w:ind w:left="1487" w:right="-20"/>
        <w:jc w:val="left"/>
        <w:tabs>
          <w:tab w:pos="1780" w:val="left"/>
        </w:tabs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ήμ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33" w:after="0" w:line="345" w:lineRule="exact"/>
        <w:ind w:left="1847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έγ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ὡ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ὑ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β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i/>
        </w:rPr>
        <w:t>ἰ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Ὑβ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εἶ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5" w:lineRule="exact"/>
        <w:ind w:left="1487" w:right="-20"/>
        <w:jc w:val="left"/>
        <w:tabs>
          <w:tab w:pos="1780" w:val="left"/>
        </w:tabs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,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ικέ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,</w:t>
      </w:r>
      <w:r>
        <w:rPr>
          <w:rFonts w:ascii="Palatino Linotype" w:hAnsi="Palatino Linotype" w:cs="Palatino Linotype" w:eastAsia="Palatino Linotype"/>
          <w:sz w:val="26"/>
          <w:szCs w:val="26"/>
          <w:spacing w:val="-18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θε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ων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μίε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35" w:after="0" w:line="262" w:lineRule="auto"/>
        <w:ind w:left="1847" w:right="2675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ὰ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ὐ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i/>
        </w:rPr>
        <w:t>ί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i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λαμ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β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ὸ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ὰ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τῆ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δι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ίω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</w:rPr>
        <w:t>ὗτ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λα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β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αρὰ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ῆ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ἀργ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ιο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1847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ἶ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i/>
        </w:rPr>
        <w:t>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ὐ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i/>
        </w:rPr>
        <w:t>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i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ψε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i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i/>
        </w:rPr>
        <w:t>ὐ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i/>
        </w:rPr>
        <w:t>όν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ὺς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πέμ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ψ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σε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5" w:after="0" w:line="345" w:lineRule="exact"/>
        <w:ind w:left="1847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Σεύ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δέ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͵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ἐκεῖ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ὖ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ὑ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i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ᾶ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ἐμὲ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εὖ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ὑ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ᾶς.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5" w:lineRule="exact"/>
        <w:ind w:left="1487" w:right="-20"/>
        <w:jc w:val="left"/>
        <w:tabs>
          <w:tab w:pos="1780" w:val="left"/>
        </w:tabs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98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8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98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98"/>
          <w:b/>
          <w:bCs/>
          <w:position w:val="1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98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98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8"/>
          <w:b/>
          <w:bCs/>
          <w:position w:val="1"/>
        </w:rPr>
        <w:t>ικές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98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ων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μίες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ήμ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σε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ημ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ικές</w:t>
      </w:r>
      <w:r>
        <w:rPr>
          <w:rFonts w:ascii="Palatino Linotype" w:hAnsi="Palatino Linotype" w:cs="Palatino Linotype" w:eastAsia="Palatino Linotype"/>
          <w:sz w:val="26"/>
          <w:szCs w:val="26"/>
          <w:spacing w:val="-19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ων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μί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ήμ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6" w:after="0" w:line="380" w:lineRule="atLeast"/>
        <w:ind w:left="1847" w:right="6148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120.839996pt;margin-top:51.528893pt;width:690.6pt;height:19.32pt;mso-position-horizontal-relative:page;mso-position-vertical-relative:paragraph;z-index:-482" coordorigin="2417,1031" coordsize="13812,386">
            <v:shape style="position:absolute;left:2417;top:1031;width:13812;height:386" coordorigin="2417,1031" coordsize="13812,386" path="m2417,1417l16229,1417,16229,1031,2417,1031,2417,1417e" filled="t" fillcolor="#CDCDCD" stroked="f">
              <v:path arrowok="t"/>
              <v:fill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ὐκ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ἔ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i/>
        </w:rPr>
        <w:t>ὅ,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i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b/>
          <w:bCs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σο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ποκ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ίν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i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i/>
        </w:rPr>
        <w:t>μα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i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Ἀπ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</w:rPr>
        <w:t>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ως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b/>
          <w:bCs/>
        </w:rPr>
        <w:t>ῶ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exact"/>
        <w:ind w:left="986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3.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ς: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775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1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0" w:right="2733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73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ὡ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ής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099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νητι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47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εῖ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ῖ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εῖ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εῖ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099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376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Ἐβ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αιν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Πῶ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;</w:t>
            </w:r>
          </w:p>
        </w:tc>
      </w:tr>
      <w:tr>
        <w:trPr>
          <w:trHeight w:val="775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Ἠ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ὅ,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Τί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;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5" w:lineRule="exact"/>
        <w:ind w:left="3266" w:right="-20"/>
        <w:jc w:val="left"/>
        <w:tabs>
          <w:tab w:pos="11560" w:val="left"/>
        </w:tabs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Μ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ετ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έ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τα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ι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b/>
          <w:bCs/>
          <w:position w:val="1"/>
        </w:rPr>
        <w:t>σ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ε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υθύ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λ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ό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γ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:</w:t>
        <w:tab/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δ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εί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γ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μ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α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α: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8000" w:h="28080"/>
          <w:pgMar w:top="540" w:bottom="280" w:left="1460" w:right="146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1745" w:hRule="exact"/>
        </w:trPr>
        <w:tc>
          <w:tcPr>
            <w:tcW w:w="4946" w:type="dxa"/>
            <w:vMerge w:val="restart"/>
            <w:gridSpan w:val="2"/>
            <w:tcBorders>
              <w:top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22" w:lineRule="exact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ς)</w:t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22" w:lineRule="exact"/>
              <w:ind w:left="210" w:right="441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φί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φί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240" w:lineRule="auto"/>
              <w:ind w:left="210" w:right="1175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ῖν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φί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747" w:hRule="exact"/>
        </w:trPr>
        <w:tc>
          <w:tcPr>
            <w:tcW w:w="4946" w:type="dxa"/>
            <w:vMerge/>
            <w:gridSpan w:val="2"/>
            <w:tcBorders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/>
            <w:rPr/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ίας)</w:t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1171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Ἠ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ώ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εκα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210" w:right="216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Τί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εκα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;</w:t>
            </w:r>
          </w:p>
        </w:tc>
      </w:tr>
      <w:tr>
        <w:trPr>
          <w:trHeight w:val="1745" w:hRule="exact"/>
        </w:trPr>
        <w:tc>
          <w:tcPr>
            <w:tcW w:w="4946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ον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εἶνα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ὰς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δάς.</w:t>
            </w:r>
          </w:p>
          <w:p>
            <w:pPr>
              <w:spacing w:before="0" w:after="0" w:line="240" w:lineRule="auto"/>
              <w:ind w:left="210" w:right="391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ὲν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ὰς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ς.</w:t>
            </w:r>
          </w:p>
        </w:tc>
      </w:tr>
      <w:tr>
        <w:trPr>
          <w:trHeight w:val="2717" w:hRule="exact"/>
        </w:trPr>
        <w:tc>
          <w:tcPr>
            <w:tcW w:w="4946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ὗ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</w:p>
          <w:p>
            <w:pPr>
              <w:spacing w:before="0" w:after="0" w:line="241" w:lineRule="auto"/>
              <w:ind w:left="210" w:right="823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ἐκέ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οἰκίας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οῖς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ακεδαι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ίοις.</w:t>
            </w:r>
          </w:p>
          <w:p>
            <w:pPr>
              <w:spacing w:before="0" w:after="0" w:line="319" w:lineRule="exact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  <w:position w:val="1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1"/>
              </w:rPr>
              <w:t>καὶ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οἰκίας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οῖς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ακεδαι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ίοις.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καὶ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οἰκίας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οῖς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ακεδαι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ίοις.</w:t>
            </w:r>
          </w:p>
        </w:tc>
      </w:tr>
      <w:tr>
        <w:trPr>
          <w:trHeight w:val="1423" w:hRule="exact"/>
        </w:trPr>
        <w:tc>
          <w:tcPr>
            <w:tcW w:w="4946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22" w:lineRule="exact"/>
              <w:ind w:left="210" w:right="23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χή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22" w:lineRule="exact"/>
              <w:ind w:left="210" w:right="994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Ἡ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ῖς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ἀδ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ντε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Ἡ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3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ῖς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ἀδ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747" w:hRule="exact"/>
        </w:trPr>
        <w:tc>
          <w:tcPr>
            <w:tcW w:w="4946" w:type="dxa"/>
            <w:vMerge w:val="restart"/>
            <w:gridSpan w:val="2"/>
            <w:tcBorders>
              <w:top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7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φα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+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+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νητι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κε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0" w:after="0" w:line="241" w:lineRule="auto"/>
              <w:ind w:left="210" w:right="177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Φ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ἠ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747" w:hRule="exact"/>
        </w:trPr>
        <w:tc>
          <w:tcPr>
            <w:tcW w:w="4946" w:type="dxa"/>
            <w:vMerge/>
            <w:gridSpan w:val="2"/>
            <w:tcBorders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/>
            <w:rPr/>
          </w:p>
        </w:tc>
        <w:tc>
          <w:tcPr>
            <w:tcW w:w="4946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νητι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44" w:type="dxa"/>
            <w:gridSpan w:val="2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άδα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’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εῖ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ἡ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αι.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ὴν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άδα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δεὶς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ἔ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78" w:hRule="exact"/>
        </w:trPr>
        <w:tc>
          <w:tcPr>
            <w:tcW w:w="835" w:type="dxa"/>
            <w:tcBorders>
              <w:top w:val="single" w:sz="6.56" w:space="0" w:color="DEDED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12" w:type="dxa"/>
            <w:gridSpan w:val="3"/>
            <w:tcBorders>
              <w:top w:val="single" w:sz="6.56" w:space="0" w:color="DEDEDE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CDCDCD"/>
          </w:tcPr>
          <w:p>
            <w:pPr>
              <w:spacing w:before="6" w:after="0" w:line="380" w:lineRule="atLeast"/>
              <w:ind w:left="389" w:right="-37" w:firstLine="-360"/>
              <w:jc w:val="left"/>
              <w:rPr>
                <w:rFonts w:ascii="Palatino Linotype" w:hAnsi="Palatino Linotype" w:cs="Palatino Linotype" w:eastAsia="Palatino Linotype"/>
                <w:sz w:val="26"/>
                <w:szCs w:val="26"/>
              </w:rPr>
            </w:pPr>
            <w:rPr/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4.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4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ερε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πρ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(ε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από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5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ές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λά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ές)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7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ί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παραμέ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υν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8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3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3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ευ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6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2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6"/>
                <w:szCs w:val="26"/>
                <w:spacing w:val="0"/>
                <w:w w:val="100"/>
              </w:rPr>
            </w:r>
          </w:p>
        </w:tc>
        <w:tc>
          <w:tcPr>
            <w:tcW w:w="190" w:type="dxa"/>
            <w:tcBorders>
              <w:top w:val="single" w:sz="6.56" w:space="0" w:color="DEDEDE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775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86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ιατ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0" w:right="2733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745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151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εις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ίου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ειδικές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ικές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έκο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εἰκὸς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εἴη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ᾶτ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ὑπὸ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εἰκός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ὑ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199999" w:type="dxa"/>
      </w:tblPr>
      <w:tblGrid/>
      <w:tr>
        <w:trPr>
          <w:trHeight w:val="775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0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  <w:b/>
                <w:bCs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υθύ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  <w:shd w:val="clear" w:color="auto" w:fill="FACFA9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0" w:right="2733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α: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071" w:hRule="exact"/>
        </w:trPr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10" w:right="348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Το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2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ικό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«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«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άν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3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ικός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γ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αι: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δοκ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ώ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και</w:t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β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ψ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π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ό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7418" w:type="dxa"/>
            <w:tcBorders>
              <w:top w:val="single" w:sz="6.56" w:space="0" w:color="DEDEDE"/>
              <w:bottom w:val="single" w:sz="6.56" w:space="0" w:color="DEDEDE"/>
              <w:left w:val="single" w:sz="6.56" w:space="0" w:color="DEDEDE"/>
              <w:right w:val="single" w:sz="6.56" w:space="0" w:color="DEDEDE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Κ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ῦ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ρ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ἐδή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λ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ω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ὅ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εἰ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ὶ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ἴ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ξ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ο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3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→</w:t>
            </w:r>
          </w:p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Pr/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Ἕ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οί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μ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ε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</w:rPr>
              <w:t>σ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</w:rPr>
              <w:t>θ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αι,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ἐά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ν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ς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ἐ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ξ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έ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  <w:b/>
                <w:bCs/>
              </w:rPr>
              <w:t>ρχ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1"/>
                <w:w w:val="100"/>
                <w:b/>
                <w:bCs/>
              </w:rPr>
              <w:t>η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τ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2"/>
                <w:w w:val="100"/>
                <w:b/>
                <w:bCs/>
              </w:rPr>
              <w:t>α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-1"/>
                <w:w w:val="100"/>
                <w:b/>
                <w:bCs/>
              </w:rPr>
              <w:t>ι</w:t>
            </w:r>
            <w:r>
              <w:rPr>
                <w:rFonts w:ascii="Palatino Linotype" w:hAnsi="Palatino Linotype" w:cs="Palatino Linotype" w:eastAsia="Palatino Linotype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5" w:lineRule="exact"/>
        <w:ind w:left="5602" w:right="5588"/>
        <w:jc w:val="center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b/>
          <w:bCs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b/>
          <w:bCs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b/>
          <w:bCs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99"/>
          <w:b/>
          <w:bCs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99"/>
          <w:b/>
          <w:bCs/>
          <w:position w:val="1"/>
        </w:rPr>
        <w:t>πο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99"/>
          <w:b/>
          <w:bCs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9"/>
          <w:b/>
          <w:bCs/>
          <w:position w:val="1"/>
        </w:rPr>
        <w:t>ειμέ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99"/>
          <w:b/>
          <w:bCs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99"/>
          <w:b/>
          <w:bCs/>
          <w:position w:val="1"/>
        </w:rPr>
        <w:t>ου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340" w:right="1163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/>
        <w:pict>
          <v:group style="position:absolute;margin-left:88.559998pt;margin-top:-52.11245pt;width:722.88pt;height:18.36pt;mso-position-horizontal-relative:page;mso-position-vertical-relative:paragraph;z-index:-480" coordorigin="1771,-1042" coordsize="14458,367">
            <v:shape style="position:absolute;left:1771;top:-1042;width:14458;height:367" coordorigin="1771,-1042" coordsize="14458,367" path="m1771,-675l16229,-675,16229,-1042,1771,-1042,1771,-675e" filled="t" fillcolor="#BDD5E2" stroked="f">
              <v:path arrowok="t"/>
              <v:fill/>
            </v:shape>
          </v:group>
          <w10:wrap type="none"/>
        </w:pic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Κα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πή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ύ,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β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ύμε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υ,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παρ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ύμε</w:t>
      </w:r>
      <w:r>
        <w:rPr>
          <w:rFonts w:ascii="Palatino Linotype" w:hAnsi="Palatino Linotype" w:cs="Palatino Linotype" w:eastAsia="Palatino Linotype"/>
          <w:sz w:val="26"/>
          <w:szCs w:val="26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εξά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του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πλα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υ.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Τα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ι: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0" w:after="0" w:line="350" w:lineRule="exact"/>
        <w:ind w:left="482" w:right="-20"/>
        <w:jc w:val="left"/>
        <w:tabs>
          <w:tab w:pos="840" w:val="left"/>
        </w:tabs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α,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υμε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spacing w:before="33" w:after="0" w:line="240" w:lineRule="auto"/>
        <w:ind w:left="842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ὗ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ὐκ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ἐπ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ρέ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ψ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5" w:after="0" w:line="240" w:lineRule="auto"/>
        <w:ind w:left="842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ὐκ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ρέ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ψ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μεν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αῡ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γε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3" w:after="0" w:line="240" w:lineRule="auto"/>
        <w:ind w:left="842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ῦρ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ἔλε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ὔ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ἡ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ἴ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ἐ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35" w:after="0" w:line="240" w:lineRule="auto"/>
        <w:ind w:left="842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→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ὔπω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6"/>
          <w:szCs w:val="26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ἡ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ἴ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ἐ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χο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842" w:right="1567" w:firstLine="-360"/>
        <w:jc w:val="left"/>
        <w:tabs>
          <w:tab w:pos="840" w:val="left"/>
        </w:tabs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99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φ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,</w:t>
      </w:r>
      <w:r>
        <w:rPr>
          <w:rFonts w:ascii="Palatino Linotype" w:hAnsi="Palatino Linotype" w:cs="Palatino Linotype" w:eastAsia="Palatino Linotype"/>
          <w:sz w:val="26"/>
          <w:szCs w:val="26"/>
          <w:spacing w:val="-16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δ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γ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6"/>
          <w:szCs w:val="26"/>
          <w:spacing w:val="-2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ότ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έ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ί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  <w:t>β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΄</w:t>
      </w:r>
      <w:r>
        <w:rPr>
          <w:rFonts w:ascii="Palatino Linotype" w:hAnsi="Palatino Linotype" w:cs="Palatino Linotype" w:eastAsia="Palatino Linotype"/>
          <w:sz w:val="26"/>
          <w:szCs w:val="26"/>
          <w:spacing w:val="-3"/>
          <w:w w:val="100"/>
          <w:u w:val="single" w:color="0000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ό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  <w:t>ω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u w:val="single" w:color="0000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ή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η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ού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αρ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μ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</w:rPr>
      </w:r>
    </w:p>
    <w:p>
      <w:pPr>
        <w:spacing w:before="0" w:after="0" w:line="348" w:lineRule="exact"/>
        <w:ind w:left="842" w:right="-20"/>
        <w:jc w:val="left"/>
        <w:rPr>
          <w:rFonts w:ascii="Palatino Linotype" w:hAnsi="Palatino Linotype" w:cs="Palatino Linotype" w:eastAsia="Palatino Linotype"/>
          <w:sz w:val="26"/>
          <w:szCs w:val="26"/>
        </w:rPr>
      </w:pPr>
      <w:rPr/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π.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ρα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ελ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ύ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6"/>
          <w:szCs w:val="26"/>
          <w:spacing w:val="-2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Κύ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ῳ</w:t>
      </w:r>
      <w:r>
        <w:rPr>
          <w:rFonts w:ascii="Palatino Linotype" w:hAnsi="Palatino Linotype" w:cs="Palatino Linotype" w:eastAsia="Palatino Linotype"/>
          <w:sz w:val="26"/>
          <w:szCs w:val="26"/>
          <w:spacing w:val="-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μὴ</w:t>
      </w:r>
      <w:r>
        <w:rPr>
          <w:rFonts w:ascii="Palatino Linotype" w:hAnsi="Palatino Linotype" w:cs="Palatino Linotype" w:eastAsia="Palatino Linotype"/>
          <w:sz w:val="26"/>
          <w:szCs w:val="26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μά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6"/>
          <w:szCs w:val="26"/>
          <w:spacing w:val="-1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λ’</w:t>
      </w:r>
      <w:r>
        <w:rPr>
          <w:rFonts w:ascii="Palatino Linotype" w:hAnsi="Palatino Linotype" w:cs="Palatino Linotype" w:eastAsia="Palatino Linotype"/>
          <w:sz w:val="26"/>
          <w:szCs w:val="26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ὄ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εν</w:t>
      </w:r>
      <w:r>
        <w:rPr>
          <w:rFonts w:ascii="Palatino Linotype" w:hAnsi="Palatino Linotype" w:cs="Palatino Linotype" w:eastAsia="Palatino Linotype"/>
          <w:sz w:val="26"/>
          <w:szCs w:val="26"/>
          <w:spacing w:val="-1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ἑα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6"/>
          <w:szCs w:val="26"/>
          <w:spacing w:val="-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ά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6"/>
          <w:szCs w:val="26"/>
          <w:spacing w:val="3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6"/>
          <w:szCs w:val="26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6"/>
          <w:szCs w:val="26"/>
          <w:spacing w:val="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6"/>
          <w:szCs w:val="26"/>
          <w:spacing w:val="2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pgSz w:w="18000" w:h="28080"/>
          <w:pgMar w:top="180" w:bottom="280" w:left="1460" w:right="1460"/>
        </w:sectPr>
      </w:pPr>
      <w:rPr/>
    </w:p>
    <w:p>
      <w:pPr>
        <w:spacing w:before="64" w:after="0" w:line="240" w:lineRule="auto"/>
        <w:ind w:left="47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---+</w:t>
      </w:r>
      <w:r>
        <w:rPr>
          <w:rFonts w:ascii="Arial" w:hAnsi="Arial" w:cs="Arial" w:eastAsia="Arial"/>
          <w:sz w:val="18"/>
          <w:szCs w:val="18"/>
          <w:spacing w:val="-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KVQ£,</w:t>
      </w:r>
      <w:r>
        <w:rPr>
          <w:rFonts w:ascii="Arial" w:hAnsi="Arial" w:cs="Arial" w:eastAsia="Arial"/>
          <w:sz w:val="23"/>
          <w:szCs w:val="23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1"/>
        </w:rPr>
        <w:t>f.lT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1"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5"/>
          <w:w w:val="6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3"/>
          <w:i/>
        </w:rPr>
        <w:t>f.laxov,</w:t>
      </w:r>
      <w:r>
        <w:rPr>
          <w:rFonts w:ascii="Arial" w:hAnsi="Arial" w:cs="Arial" w:eastAsia="Arial"/>
          <w:sz w:val="23"/>
          <w:szCs w:val="23"/>
          <w:spacing w:val="-25"/>
          <w:w w:val="113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aM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'</w:t>
      </w:r>
      <w:r>
        <w:rPr>
          <w:rFonts w:ascii="Arial" w:hAnsi="Arial" w:cs="Arial" w:eastAsia="Arial"/>
          <w:sz w:val="23"/>
          <w:szCs w:val="23"/>
          <w:spacing w:val="4"/>
          <w:w w:val="14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6mCJ8£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</w:rPr>
        <w:t>TJf.lW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19"/>
          <w:w w:val="7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3"/>
          <w:i/>
        </w:rPr>
        <w:t>'ra'PWV.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87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7"/>
        </w:rPr>
        <w:t>7LX.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1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Ki]QVK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</w:rPr>
        <w:t>£!;£nEf-11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</w:rPr>
        <w:t>!a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</w:rPr>
        <w:t>v</w:t>
      </w:r>
      <w:r>
        <w:rPr>
          <w:rFonts w:ascii="Arial" w:hAnsi="Arial" w:cs="Arial" w:eastAsia="Arial"/>
          <w:sz w:val="23"/>
          <w:szCs w:val="23"/>
          <w:spacing w:val="42"/>
          <w:w w:val="9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6"/>
        </w:rPr>
        <w:t>71:QOc;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6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  <w:t>wvc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  <w:t>;</w:t>
      </w:r>
      <w:r>
        <w:rPr>
          <w:rFonts w:ascii="Arial" w:hAnsi="Arial" w:cs="Arial" w:eastAsia="Arial"/>
          <w:sz w:val="23"/>
          <w:szCs w:val="23"/>
          <w:spacing w:val="0"/>
          <w:w w:val="119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ElYJ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a[ovc;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4"/>
        </w:rPr>
        <w:t>Myovnc;</w:t>
      </w:r>
      <w:r>
        <w:rPr>
          <w:rFonts w:ascii="Times New Roman" w:hAnsi="Times New Roman" w:cs="Times New Roman" w:eastAsia="Times New Roman"/>
          <w:sz w:val="25"/>
          <w:szCs w:val="25"/>
          <w:spacing w:val="-33"/>
          <w:w w:val="12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4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spacing w:val="33"/>
          <w:w w:val="12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OU'r£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OCJLa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7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'f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a</w:t>
      </w:r>
      <w:r>
        <w:rPr>
          <w:rFonts w:ascii="Arial" w:hAnsi="Arial" w:cs="Arial" w:eastAsia="Arial"/>
          <w:sz w:val="23"/>
          <w:szCs w:val="23"/>
          <w:spacing w:val="-24"/>
          <w:w w:val="14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0"/>
        </w:rPr>
        <w:t>71:£71:0LY]f-1EVa</w:t>
      </w:r>
      <w:r>
        <w:rPr>
          <w:rFonts w:ascii="Times New Roman" w:hAnsi="Times New Roman" w:cs="Times New Roman" w:eastAsia="Times New Roman"/>
          <w:sz w:val="25"/>
          <w:szCs w:val="25"/>
          <w:spacing w:val="23"/>
          <w:w w:val="7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bQaCJaa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</w:t>
      </w:r>
      <w:r>
        <w:rPr>
          <w:rFonts w:ascii="Arial" w:hAnsi="Arial" w:cs="Arial" w:eastAsia="Arial"/>
          <w:sz w:val="23"/>
          <w:szCs w:val="23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32"/>
          <w:w w:val="7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CJnovbaic;</w:t>
      </w:r>
      <w:r>
        <w:rPr>
          <w:rFonts w:ascii="Times New Roman" w:hAnsi="Times New Roman" w:cs="Times New Roman" w:eastAsia="Times New Roman"/>
          <w:sz w:val="25"/>
          <w:szCs w:val="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2"/>
        </w:rPr>
        <w:t>rr¢wv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87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88"/>
        </w:rPr>
        <w:t>71:ELQaCJavnc;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8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Ka'raAa</w:t>
      </w:r>
      <w:r>
        <w:rPr>
          <w:rFonts w:ascii="Arial" w:hAnsi="Arial" w:cs="Arial" w:eastAsia="Arial"/>
          <w:sz w:val="23"/>
          <w:szCs w:val="23"/>
          <w:spacing w:val="4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ELV</w:t>
      </w:r>
      <w:r>
        <w:rPr>
          <w:rFonts w:ascii="Arial" w:hAnsi="Arial" w:cs="Arial" w:eastAsia="Arial"/>
          <w:sz w:val="23"/>
          <w:szCs w:val="23"/>
          <w:spacing w:val="6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'rTJ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0"/>
          <w:w w:val="7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n6ALV.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1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---+</w:t>
      </w:r>
      <w:r>
        <w:rPr>
          <w:rFonts w:ascii="Arial" w:hAnsi="Arial" w:cs="Arial" w:eastAsia="Arial"/>
          <w:sz w:val="18"/>
          <w:szCs w:val="18"/>
          <w:spacing w:val="-1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Ov'r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£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22"/>
          <w:i/>
        </w:rPr>
        <w:t>oma</w:t>
      </w:r>
      <w:r>
        <w:rPr>
          <w:rFonts w:ascii="Arial" w:hAnsi="Arial" w:cs="Arial" w:eastAsia="Arial"/>
          <w:sz w:val="23"/>
          <w:szCs w:val="23"/>
          <w:spacing w:val="-27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'f</w:t>
      </w:r>
      <w:r>
        <w:rPr>
          <w:rFonts w:ascii="Arial" w:hAnsi="Arial" w:cs="Arial" w:eastAsia="Arial"/>
          <w:sz w:val="23"/>
          <w:szCs w:val="23"/>
          <w:spacing w:val="0"/>
          <w:w w:val="140"/>
          <w:i/>
        </w:rPr>
        <w:t>a</w:t>
      </w:r>
      <w:r>
        <w:rPr>
          <w:rFonts w:ascii="Arial" w:hAnsi="Arial" w:cs="Arial" w:eastAsia="Arial"/>
          <w:sz w:val="23"/>
          <w:szCs w:val="23"/>
          <w:spacing w:val="-24"/>
          <w:w w:val="14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9"/>
        </w:rPr>
        <w:t>71:£71:0LYJf-1EVa</w:t>
      </w:r>
      <w:r>
        <w:rPr>
          <w:rFonts w:ascii="Times New Roman" w:hAnsi="Times New Roman" w:cs="Times New Roman" w:eastAsia="Times New Roman"/>
          <w:sz w:val="25"/>
          <w:szCs w:val="25"/>
          <w:spacing w:val="38"/>
          <w:w w:val="6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£bQaCJa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2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10"/>
          <w:i/>
        </w:rPr>
        <w:t>v</w:t>
      </w:r>
      <w:r>
        <w:rPr>
          <w:rFonts w:ascii="Arial" w:hAnsi="Arial" w:cs="Arial" w:eastAsia="Arial"/>
          <w:sz w:val="23"/>
          <w:szCs w:val="23"/>
          <w:spacing w:val="66"/>
          <w:w w:val="11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0"/>
        </w:rPr>
        <w:t>rrnovbaic;</w:t>
      </w:r>
      <w:r>
        <w:rPr>
          <w:rFonts w:ascii="Times New Roman" w:hAnsi="Times New Roman" w:cs="Times New Roman" w:eastAsia="Times New Roman"/>
          <w:sz w:val="25"/>
          <w:szCs w:val="25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TJf.lW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17"/>
          <w:w w:val="7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71:ELQaCJaV'r£c;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4"/>
          <w:w w:val="7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6"/>
          <w:i/>
        </w:rPr>
        <w:t>Ka'raAa</w:t>
      </w:r>
      <w:r>
        <w:rPr>
          <w:rFonts w:ascii="Arial" w:hAnsi="Arial" w:cs="Arial" w:eastAsia="Arial"/>
          <w:sz w:val="23"/>
          <w:szCs w:val="23"/>
          <w:spacing w:val="1"/>
          <w:w w:val="116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</w:rPr>
        <w:t>'rTJ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7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n6ALv.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-20"/>
        <w:jc w:val="left"/>
        <w:tabs>
          <w:tab w:pos="4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  <w:u w:val="thick" w:color="000000"/>
        </w:rPr>
        <w:t>ClLa&lt;j?OQEnKa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85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46"/>
          <w:i/>
          <w:u w:val="thick" w:color="000000"/>
        </w:rPr>
        <w:t>aM</w:t>
      </w:r>
      <w:r>
        <w:rPr>
          <w:rFonts w:ascii="Arial" w:hAnsi="Arial" w:cs="Arial" w:eastAsia="Arial"/>
          <w:sz w:val="23"/>
          <w:szCs w:val="23"/>
          <w:spacing w:val="0"/>
          <w:w w:val="146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46"/>
          <w:i/>
          <w:u w:val="thick" w:color="000000"/>
        </w:rPr>
        <w:t>a</w:t>
      </w:r>
      <w:r>
        <w:rPr>
          <w:rFonts w:ascii="Arial" w:hAnsi="Arial" w:cs="Arial" w:eastAsia="Arial"/>
          <w:sz w:val="23"/>
          <w:szCs w:val="23"/>
          <w:spacing w:val="-36"/>
          <w:w w:val="146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  <w:t>a¢UYU'rll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cLVa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46"/>
          <w:w w:val="7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'r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7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V71:0Kclf-1EV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77"/>
          <w:u w:val="thick" w:color="0000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  <w:u w:val="thick" w:color="000000"/>
        </w:rPr>
        <w:t>'rO</w:t>
      </w:r>
      <w:r>
        <w:rPr>
          <w:rFonts w:ascii="Arial" w:hAnsi="Arial" w:cs="Arial" w:eastAsia="Arial"/>
          <w:sz w:val="23"/>
          <w:szCs w:val="23"/>
          <w:spacing w:val="0"/>
          <w:w w:val="90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90"/>
          <w:i/>
          <w:u w:val="thick" w:color="000000"/>
        </w:rPr>
        <w:t>V</w:t>
      </w:r>
      <w:r>
        <w:rPr>
          <w:rFonts w:ascii="Arial" w:hAnsi="Arial" w:cs="Arial" w:eastAsia="Arial"/>
          <w:sz w:val="23"/>
          <w:szCs w:val="23"/>
          <w:spacing w:val="26"/>
          <w:w w:val="90"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  <w:u w:val="thick" w:color="000000"/>
        </w:rPr>
        <w:t>Qllf.la'rO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9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  <w:u w:val="thick" w:color="000000"/>
        </w:rPr>
        <w:t>EfEaQ'rUQllC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</w:rPr>
        <w:t>071:0'!: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</w:rPr>
        <w:t>£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8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</w:rPr>
        <w:t>8E'r0Vf-1E</w:t>
      </w:r>
      <w:r>
        <w:rPr>
          <w:rFonts w:ascii="Times New Roman" w:hAnsi="Times New Roman" w:cs="Times New Roman" w:eastAsia="Times New Roman"/>
          <w:sz w:val="25"/>
          <w:szCs w:val="25"/>
          <w:spacing w:val="47"/>
          <w:w w:val="8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  <w:u w:val="thick" w:color="000000"/>
        </w:rPr>
        <w:t>'r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35"/>
          <w:w w:val="82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  <w:t>V71:0Kclf-1EV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9"/>
          <w:w w:val="73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  <w:t>CJ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3"/>
          <w:u w:val="thick" w:color="000000"/>
        </w:rPr>
        <w:t>£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73"/>
          <w:u w:val="thick" w:color="0000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27"/>
          <w:u w:val="thick" w:color="000000"/>
        </w:rPr>
        <w:t>y'</w:t>
      </w:r>
      <w:r>
        <w:rPr>
          <w:rFonts w:ascii="Arial" w:hAnsi="Arial" w:cs="Arial" w:eastAsia="Arial"/>
          <w:sz w:val="26"/>
          <w:szCs w:val="26"/>
          <w:spacing w:val="0"/>
          <w:w w:val="127"/>
        </w:rPr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6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w w:val="117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17"/>
          <w:i/>
          <w:u w:val="thick" w:color="000000"/>
        </w:rPr>
        <w:t>nq6rrwn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  <w:u w:val="thick" w:color="000000"/>
        </w:rPr>
      </w:r>
      <w:r>
        <w:rPr>
          <w:rFonts w:ascii="Arial" w:hAnsi="Arial" w:cs="Arial" w:eastAsia="Arial"/>
          <w:sz w:val="23"/>
          <w:szCs w:val="23"/>
          <w:spacing w:val="0"/>
          <w:w w:val="117"/>
          <w:i/>
          <w:u w:val="thick" w:color="0000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17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</w:rPr>
        <w:t>EVLKo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2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82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36"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36"/>
        </w:rPr>
        <w:t>]</w:t>
      </w:r>
      <w:r>
        <w:rPr>
          <w:rFonts w:ascii="Arial" w:hAnsi="Arial" w:cs="Arial" w:eastAsia="Arial"/>
          <w:sz w:val="27"/>
          <w:szCs w:val="27"/>
          <w:spacing w:val="-39"/>
          <w:w w:val="13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nAYJ8vvnKou</w:t>
      </w:r>
      <w:r>
        <w:rPr>
          <w:rFonts w:ascii="Times New Roman" w:hAnsi="Times New Roman" w:cs="Times New Roman" w:eastAsia="Times New Roman"/>
          <w:sz w:val="25"/>
          <w:szCs w:val="25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aQL8f-10V.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98" w:after="0" w:line="318" w:lineRule="auto"/>
        <w:ind w:left="471" w:right="266" w:firstLine="7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24"/>
          <w:i/>
        </w:rPr>
        <w:t>n.x.</w:t>
      </w:r>
      <w:r>
        <w:rPr>
          <w:rFonts w:ascii="Arial" w:hAnsi="Arial" w:cs="Arial" w:eastAsia="Arial"/>
          <w:sz w:val="23"/>
          <w:szCs w:val="23"/>
          <w:spacing w:val="-41"/>
          <w:w w:val="124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4"/>
        </w:rPr>
        <w:t>'Ovn</w:t>
      </w:r>
      <w:r>
        <w:rPr>
          <w:rFonts w:ascii="Times New Roman" w:hAnsi="Times New Roman" w:cs="Times New Roman" w:eastAsia="Times New Roman"/>
          <w:sz w:val="25"/>
          <w:szCs w:val="25"/>
          <w:spacing w:val="16"/>
          <w:w w:val="12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</w:rPr>
        <w:t>bi::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7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atm}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Af-1¢L71:6Aa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9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6"/>
        </w:rPr>
        <w:t>ayy£Ma</w:t>
      </w:r>
      <w:r>
        <w:rPr>
          <w:rFonts w:ascii="Times New Roman" w:hAnsi="Times New Roman" w:cs="Times New Roman" w:eastAsia="Times New Roman"/>
          <w:sz w:val="25"/>
          <w:szCs w:val="25"/>
          <w:spacing w:val="37"/>
          <w:w w:val="13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EQKVAlbac;</w:t>
      </w:r>
      <w:r>
        <w:rPr>
          <w:rFonts w:ascii="Arial" w:hAnsi="Arial" w:cs="Arial" w:eastAsia="Arial"/>
          <w:sz w:val="23"/>
          <w:szCs w:val="23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41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spacing w:val="-29"/>
          <w:w w:val="14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9"/>
        </w:rPr>
        <w:t>VLKc}JE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69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0"/>
          <w:w w:val="6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'(£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</w:rPr>
        <w:t>i\aKEClalf.lOVLOL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</w:rPr>
        <w:t>KaL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8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5"/>
        </w:rPr>
        <w:t>atnw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5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12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f.!E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1"/>
          <w:w w:val="7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8"/>
        </w:rPr>
        <w:t>n8vavaL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OK'rW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9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bi::</w:t>
      </w:r>
      <w:r>
        <w:rPr>
          <w:rFonts w:ascii="Times New Roman" w:hAnsi="Times New Roman" w:cs="Times New Roman" w:eastAsia="Times New Roman"/>
          <w:sz w:val="25"/>
          <w:szCs w:val="25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noAEf.!LW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4"/>
        </w:rPr>
        <w:t>71:af-171:AYJ8cic;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4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26"/>
          <w:w w:val="74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£bi]Ao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7"/>
        </w:rPr>
        <w:t>bi::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7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44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spacing w:val="-33"/>
          <w:w w:val="14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  <w:t>KaL</w:t>
      </w:r>
      <w:r>
        <w:rPr>
          <w:rFonts w:ascii="Times New Roman" w:hAnsi="Times New Roman" w:cs="Times New Roman" w:eastAsia="Times New Roman"/>
          <w:sz w:val="25"/>
          <w:szCs w:val="25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  <w:t>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8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CJVf.lf.laxw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92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2"/>
          <w:i/>
        </w:rPr>
        <w:t>OVK</w:t>
      </w:r>
      <w:r>
        <w:rPr>
          <w:rFonts w:ascii="Arial" w:hAnsi="Arial" w:cs="Arial" w:eastAsia="Arial"/>
          <w:sz w:val="23"/>
          <w:szCs w:val="23"/>
          <w:spacing w:val="5"/>
          <w:w w:val="92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6Alym</w:t>
      </w:r>
      <w:r>
        <w:rPr>
          <w:rFonts w:ascii="Times New Roman" w:hAnsi="Times New Roman" w:cs="Times New Roman" w:eastAsia="Times New Roman"/>
          <w:sz w:val="25"/>
          <w:szCs w:val="25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71:£71:'rWKO'rcc;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7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6"/>
        </w:rPr>
        <w:t>cLEV.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10" w:after="0" w:line="318" w:lineRule="auto"/>
        <w:ind w:left="471" w:right="4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---+</w:t>
      </w:r>
      <w:r>
        <w:rPr>
          <w:rFonts w:ascii="Arial" w:hAnsi="Arial" w:cs="Arial" w:eastAsia="Arial"/>
          <w:sz w:val="18"/>
          <w:szCs w:val="18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NLKWCJL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2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38"/>
          <w:w w:val="7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'(£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</w:t>
      </w:r>
      <w:r>
        <w:rPr>
          <w:rFonts w:ascii="Arial" w:hAnsi="Arial" w:cs="Arial" w:eastAsia="Arial"/>
          <w:sz w:val="23"/>
          <w:szCs w:val="23"/>
          <w:spacing w:val="6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</w:rPr>
        <w:t>i\aKEClalf.lOVLOL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</w:rPr>
        <w:t>KaL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8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aV'rWV</w:t>
      </w:r>
      <w:r>
        <w:rPr>
          <w:rFonts w:ascii="Arial" w:hAnsi="Arial" w:cs="Arial" w:eastAsia="Arial"/>
          <w:sz w:val="23"/>
          <w:szCs w:val="23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0"/>
        </w:rPr>
        <w:t>f.!E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0"/>
          <w:w w:val="7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6"/>
        </w:rPr>
        <w:t>'r£8vam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6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OK'rW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28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48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bi::</w:t>
      </w:r>
      <w:r>
        <w:rPr>
          <w:rFonts w:ascii="Times New Roman" w:hAnsi="Times New Roman" w:cs="Times New Roman" w:eastAsia="Times New Roman"/>
          <w:sz w:val="25"/>
          <w:szCs w:val="25"/>
          <w:spacing w:val="14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noAEf.!LW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71:af-171:AYJ8cic;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7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KaL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7"/>
          <w:w w:val="7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'rW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8"/>
          <w:w w:val="7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CJVf.lf.laxwv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ov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K</w:t>
      </w:r>
      <w:r>
        <w:rPr>
          <w:rFonts w:ascii="Arial" w:hAnsi="Arial" w:cs="Arial" w:eastAsia="Arial"/>
          <w:sz w:val="23"/>
          <w:szCs w:val="23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6Alym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5"/>
          <w:i/>
        </w:rPr>
        <w:t>nEn'rwKamv.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pgSz w:w="18000" w:h="28080"/>
      <w:pgMar w:top="300" w:bottom="280" w:left="1840" w:right="2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Palatino Linotype">
    <w:charset w:val="16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soniajah</dc:creator>
  <dcterms:created xsi:type="dcterms:W3CDTF">2023-10-10T21:52:46Z</dcterms:created>
  <dcterms:modified xsi:type="dcterms:W3CDTF">2023-10-10T21:52:46Z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2023-10-10T00:00:00Z</vt:filetime>
  </property>
</Properties>
</file>