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40" w:lineRule="exact"/>
        <w:ind w:left="5112" w:right="-112"/>
        <w:jc w:val="left"/>
        <w:tabs>
          <w:tab w:pos="6760" w:val="left"/>
          <w:tab w:pos="9200" w:val="left"/>
        </w:tabs>
        <w:rPr>
          <w:rFonts w:ascii="Arial" w:hAnsi="Arial" w:cs="Arial" w:eastAsia="Arial"/>
          <w:sz w:val="60"/>
          <w:szCs w:val="6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1.380554pt;margin-top:-4.878189pt;width:110.423329pt;height:69.5pt;mso-position-horizontal-relative:page;mso-position-vertical-relative:paragraph;z-index:-1004" type="#_x0000_t202" filled="f" stroked="f">
            <v:textbox inset="0,0,0,0">
              <w:txbxContent>
                <w:p>
                  <w:pPr>
                    <w:spacing w:before="0" w:after="0" w:line="1390" w:lineRule="exact"/>
                    <w:ind w:right="-248"/>
                    <w:jc w:val="left"/>
                    <w:rPr>
                      <w:rFonts w:ascii="Times New Roman" w:hAnsi="Times New Roman" w:cs="Times New Roman" w:eastAsia="Times New Roman"/>
                      <w:sz w:val="70"/>
                      <w:szCs w:val="7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69"/>
                      <w:szCs w:val="69"/>
                      <w:color w:val="0D69A9"/>
                      <w:w w:val="98"/>
                      <w:position w:val="-1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69"/>
                      <w:szCs w:val="69"/>
                      <w:color w:val="0D69A9"/>
                      <w:spacing w:val="-239"/>
                      <w:w w:val="98"/>
                      <w:position w:val="-1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39"/>
                      <w:szCs w:val="139"/>
                      <w:color w:val="0D69A9"/>
                      <w:spacing w:val="-249"/>
                      <w:w w:val="110"/>
                      <w:position w:val="-1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69"/>
                      <w:szCs w:val="69"/>
                      <w:color w:val="0D69A9"/>
                      <w:spacing w:val="0"/>
                      <w:w w:val="97"/>
                      <w:position w:val="-10"/>
                    </w:rPr>
                    <w:t>ft</w:t>
                  </w:r>
                  <w:r>
                    <w:rPr>
                      <w:rFonts w:ascii="Times New Roman" w:hAnsi="Times New Roman" w:cs="Times New Roman" w:eastAsia="Times New Roman"/>
                      <w:sz w:val="69"/>
                      <w:szCs w:val="69"/>
                      <w:color w:val="0D69A9"/>
                      <w:spacing w:val="31"/>
                      <w:w w:val="97"/>
                      <w:position w:val="-1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70"/>
                      <w:szCs w:val="70"/>
                      <w:color w:val="0D69A9"/>
                      <w:spacing w:val="0"/>
                      <w:w w:val="65"/>
                      <w:position w:val="-1"/>
                    </w:rPr>
                    <w:t>UN</w:t>
                  </w:r>
                  <w:r>
                    <w:rPr>
                      <w:rFonts w:ascii="Times New Roman" w:hAnsi="Times New Roman" w:cs="Times New Roman" w:eastAsia="Times New Roman"/>
                      <w:sz w:val="70"/>
                      <w:szCs w:val="7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39"/>
          <w:szCs w:val="139"/>
          <w:color w:val="0D69A9"/>
          <w:w w:val="453"/>
          <w:position w:val="-14"/>
        </w:rPr>
        <w:t>,</w:t>
      </w:r>
      <w:r>
        <w:rPr>
          <w:rFonts w:ascii="Times New Roman" w:hAnsi="Times New Roman" w:cs="Times New Roman" w:eastAsia="Times New Roman"/>
          <w:sz w:val="139"/>
          <w:szCs w:val="139"/>
          <w:color w:val="0D69A9"/>
          <w:w w:val="100"/>
          <w:position w:val="-14"/>
        </w:rPr>
        <w:tab/>
      </w:r>
      <w:r>
        <w:rPr>
          <w:rFonts w:ascii="Times New Roman" w:hAnsi="Times New Roman" w:cs="Times New Roman" w:eastAsia="Times New Roman"/>
          <w:sz w:val="139"/>
          <w:szCs w:val="139"/>
          <w:color w:val="0D69A9"/>
          <w:w w:val="100"/>
          <w:position w:val="-14"/>
        </w:rPr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5"/>
          <w:position w:val="-18"/>
        </w:rPr>
        <w:t>Plato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5"/>
          <w:position w:val="-18"/>
        </w:rPr>
        <w:t>n</w:t>
      </w:r>
      <w:r>
        <w:rPr>
          <w:rFonts w:ascii="Arial" w:hAnsi="Arial" w:cs="Arial" w:eastAsia="Arial"/>
          <w:sz w:val="18"/>
          <w:szCs w:val="18"/>
          <w:color w:val="0D69A9"/>
          <w:spacing w:val="-3"/>
          <w:w w:val="75"/>
          <w:position w:val="-18"/>
        </w:rPr>
        <w:t> 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2"/>
          <w:position w:val="-18"/>
        </w:rPr>
        <w:t>Schoo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3"/>
          <w:position w:val="-18"/>
        </w:rPr>
        <w:t>l</w:t>
      </w:r>
      <w:r>
        <w:rPr>
          <w:rFonts w:ascii="Arial" w:hAnsi="Arial" w:cs="Arial" w:eastAsia="Arial"/>
          <w:sz w:val="18"/>
          <w:szCs w:val="18"/>
          <w:color w:val="0D69A9"/>
          <w:spacing w:val="-24"/>
          <w:w w:val="100"/>
          <w:position w:val="-18"/>
        </w:rPr>
        <w:t> 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4"/>
          <w:position w:val="-18"/>
        </w:rPr>
        <w:t>Model</w:t>
      </w:r>
      <w:r>
        <w:rPr>
          <w:rFonts w:ascii="Arial" w:hAnsi="Arial" w:cs="Arial" w:eastAsia="Arial"/>
          <w:sz w:val="18"/>
          <w:szCs w:val="18"/>
          <w:color w:val="0D69A9"/>
          <w:spacing w:val="-24"/>
          <w:w w:val="100"/>
          <w:position w:val="-18"/>
        </w:rPr>
        <w:t> 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4"/>
          <w:position w:val="-18"/>
        </w:rPr>
        <w:t>Unite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4"/>
          <w:position w:val="-18"/>
        </w:rPr>
        <w:t>d</w:t>
      </w:r>
      <w:r>
        <w:rPr>
          <w:rFonts w:ascii="Arial" w:hAnsi="Arial" w:cs="Arial" w:eastAsia="Arial"/>
          <w:sz w:val="18"/>
          <w:szCs w:val="18"/>
          <w:color w:val="0D69A9"/>
          <w:spacing w:val="6"/>
          <w:w w:val="74"/>
          <w:position w:val="-18"/>
        </w:rPr>
        <w:t> 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74"/>
          <w:position w:val="-18"/>
        </w:rPr>
        <w:t>Nations</w:t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100"/>
          <w:position w:val="-18"/>
        </w:rPr>
        <w:tab/>
      </w:r>
      <w:r>
        <w:rPr>
          <w:rFonts w:ascii="Arial" w:hAnsi="Arial" w:cs="Arial" w:eastAsia="Arial"/>
          <w:sz w:val="18"/>
          <w:szCs w:val="18"/>
          <w:color w:val="0D69A9"/>
          <w:spacing w:val="0"/>
          <w:w w:val="100"/>
          <w:position w:val="-18"/>
        </w:rPr>
      </w:r>
      <w:r>
        <w:rPr>
          <w:rFonts w:ascii="Arial" w:hAnsi="Arial" w:cs="Arial" w:eastAsia="Arial"/>
          <w:sz w:val="60"/>
          <w:szCs w:val="60"/>
          <w:color w:val="9EB7C5"/>
          <w:spacing w:val="0"/>
          <w:w w:val="42"/>
          <w:i/>
          <w:position w:val="-18"/>
        </w:rPr>
        <w:t>{</w:t>
      </w:r>
      <w:r>
        <w:rPr>
          <w:rFonts w:ascii="Arial" w:hAnsi="Arial" w:cs="Arial" w:eastAsia="Arial"/>
          <w:sz w:val="60"/>
          <w:szCs w:val="60"/>
          <w:color w:val="9EB7C5"/>
          <w:spacing w:val="0"/>
          <w:w w:val="42"/>
          <w:i/>
          <w:position w:val="-18"/>
        </w:rPr>
        <w:t> </w:t>
      </w:r>
      <w:r>
        <w:rPr>
          <w:rFonts w:ascii="Arial" w:hAnsi="Arial" w:cs="Arial" w:eastAsia="Arial"/>
          <w:sz w:val="60"/>
          <w:szCs w:val="60"/>
          <w:color w:val="9EB7C5"/>
          <w:spacing w:val="4"/>
          <w:w w:val="42"/>
          <w:i/>
          <w:position w:val="-18"/>
        </w:rPr>
        <w:t> </w:t>
      </w:r>
      <w:r>
        <w:rPr>
          <w:rFonts w:ascii="Arial" w:hAnsi="Arial" w:cs="Arial" w:eastAsia="Arial"/>
          <w:sz w:val="60"/>
          <w:szCs w:val="60"/>
          <w:color w:val="3F6CA3"/>
          <w:spacing w:val="0"/>
          <w:w w:val="62"/>
          <w:i/>
          <w:position w:val="-18"/>
        </w:rPr>
        <w:t>1)</w:t>
      </w:r>
      <w:r>
        <w:rPr>
          <w:rFonts w:ascii="Arial" w:hAnsi="Arial" w:cs="Arial" w:eastAsia="Arial"/>
          <w:sz w:val="60"/>
          <w:szCs w:val="60"/>
          <w:color w:val="3F6CA3"/>
          <w:spacing w:val="0"/>
          <w:w w:val="61"/>
          <w:i/>
          <w:position w:val="-18"/>
        </w:rPr>
        <w:t>\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220"/>
        </w:sectPr>
      </w:pPr>
      <w:rPr/>
    </w:p>
    <w:p>
      <w:pPr>
        <w:spacing w:before="48" w:after="0" w:line="105" w:lineRule="exact"/>
        <w:ind w:right="-20"/>
        <w:jc w:val="right"/>
        <w:tabs>
          <w:tab w:pos="20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D69A9"/>
          <w:w w:val="497"/>
          <w:position w:val="-4"/>
        </w:rPr>
        <w:t>--------</w:t>
      </w:r>
      <w:r>
        <w:rPr>
          <w:rFonts w:ascii="Arial" w:hAnsi="Arial" w:cs="Arial" w:eastAsia="Arial"/>
          <w:sz w:val="13"/>
          <w:szCs w:val="13"/>
          <w:color w:val="0D69A9"/>
          <w:w w:val="100"/>
          <w:position w:val="-4"/>
        </w:rPr>
        <w:tab/>
      </w:r>
      <w:r>
        <w:rPr>
          <w:rFonts w:ascii="Arial" w:hAnsi="Arial" w:cs="Arial" w:eastAsia="Arial"/>
          <w:sz w:val="13"/>
          <w:szCs w:val="13"/>
          <w:color w:val="0D69A9"/>
          <w:spacing w:val="0"/>
          <w:w w:val="495"/>
          <w:position w:val="-4"/>
        </w:rPr>
        <w:t>::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53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CA7D2"/>
          <w:w w:val="115"/>
          <w:position w:val="-5"/>
        </w:rPr>
        <w:t>I</w:t>
      </w:r>
      <w:r>
        <w:rPr>
          <w:rFonts w:ascii="Arial" w:hAnsi="Arial" w:cs="Arial" w:eastAsia="Arial"/>
          <w:sz w:val="13"/>
          <w:szCs w:val="13"/>
          <w:color w:val="6CA7D2"/>
          <w:spacing w:val="-24"/>
          <w:w w:val="100"/>
          <w:position w:val="-5"/>
        </w:rPr>
        <w:t> </w:t>
      </w:r>
      <w:r>
        <w:rPr>
          <w:rFonts w:ascii="Arial" w:hAnsi="Arial" w:cs="Arial" w:eastAsia="Arial"/>
          <w:sz w:val="13"/>
          <w:szCs w:val="13"/>
          <w:color w:val="9EB7C5"/>
          <w:spacing w:val="0"/>
          <w:w w:val="277"/>
          <w:position w:val="-5"/>
        </w:rPr>
        <w:t>,</w:t>
      </w:r>
      <w:r>
        <w:rPr>
          <w:rFonts w:ascii="Arial" w:hAnsi="Arial" w:cs="Arial" w:eastAsia="Arial"/>
          <w:sz w:val="13"/>
          <w:szCs w:val="13"/>
          <w:color w:val="9EB7C5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3"/>
          <w:szCs w:val="13"/>
          <w:color w:val="9EB7C5"/>
          <w:spacing w:val="0"/>
          <w:w w:val="100"/>
          <w:position w:val="-5"/>
        </w:rPr>
      </w:r>
      <w:r>
        <w:rPr>
          <w:rFonts w:ascii="Arial" w:hAnsi="Arial" w:cs="Arial" w:eastAsia="Arial"/>
          <w:sz w:val="21"/>
          <w:szCs w:val="21"/>
          <w:color w:val="0D69A9"/>
          <w:spacing w:val="-16"/>
          <w:w w:val="454"/>
          <w:position w:val="-5"/>
        </w:rPr>
        <w:t>I</w:t>
      </w:r>
      <w:r>
        <w:rPr>
          <w:rFonts w:ascii="Arial" w:hAnsi="Arial" w:cs="Arial" w:eastAsia="Arial"/>
          <w:sz w:val="21"/>
          <w:szCs w:val="21"/>
          <w:color w:val="9EB7C5"/>
          <w:spacing w:val="0"/>
          <w:w w:val="193"/>
          <w:position w:val="-5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220"/>
          <w:cols w:num="2" w:equalWidth="0">
            <w:col w:w="8998" w:space="172"/>
            <w:col w:w="850"/>
          </w:cols>
        </w:sectPr>
      </w:pPr>
      <w:rPr/>
    </w:p>
    <w:p>
      <w:pPr>
        <w:spacing w:before="0" w:after="0" w:line="215" w:lineRule="exact"/>
        <w:ind w:right="182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0pt;margin-top:.000001pt;width:595.200012pt;height:841.200438pt;mso-position-horizontal-relative:page;mso-position-vertical-relative:page;z-index:-1005" coordorigin="0,0" coordsize="11904,16824">
            <v:shape style="position:absolute;left:0;top:0;width:11904;height:14208" type="#_x0000_t75">
              <v:imagedata r:id="rId7" o:title=""/>
            </v:shape>
            <v:group style="position:absolute;left:19;top:14250;width:2380;height:2" coordorigin="19,14250" coordsize="2380,2">
              <v:shape style="position:absolute;left:19;top:14250;width:2380;height:2" coordorigin="19,14250" coordsize="2380,0" path="m19,14250l2399,14250e" filled="f" stroked="t" strokeweight="1.197104pt" strokecolor="#6CA8DC">
                <v:path arrowok="t"/>
              </v:shape>
            </v:group>
            <v:group style="position:absolute;left:29;top:12735;width:2;height:4084" coordorigin="29,12735" coordsize="2,4084">
              <v:shape style="position:absolute;left:29;top:12735;width:2;height:4084" coordorigin="29,12735" coordsize="0,4084" path="m29,16819l29,12735e" filled="f" stroked="t" strokeweight=".478842pt" strokecolor="#383C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0D69A9"/>
          <w:spacing w:val="0"/>
          <w:w w:val="100"/>
        </w:rPr>
        <w:t>WORL</w:t>
      </w:r>
      <w:r>
        <w:rPr>
          <w:rFonts w:ascii="Arial" w:hAnsi="Arial" w:cs="Arial" w:eastAsia="Arial"/>
          <w:sz w:val="21"/>
          <w:szCs w:val="21"/>
          <w:color w:val="0D69A9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D69A9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D69A9"/>
          <w:spacing w:val="0"/>
          <w:w w:val="101"/>
        </w:rPr>
        <w:t>SCHO</w:t>
      </w:r>
      <w:r>
        <w:rPr>
          <w:rFonts w:ascii="Arial" w:hAnsi="Arial" w:cs="Arial" w:eastAsia="Arial"/>
          <w:sz w:val="21"/>
          <w:szCs w:val="21"/>
          <w:color w:val="0D69A9"/>
          <w:spacing w:val="-1"/>
          <w:w w:val="101"/>
        </w:rPr>
        <w:t>O</w:t>
      </w:r>
      <w:r>
        <w:rPr>
          <w:rFonts w:ascii="Arial" w:hAnsi="Arial" w:cs="Arial" w:eastAsia="Arial"/>
          <w:sz w:val="13"/>
          <w:szCs w:val="13"/>
          <w:color w:val="0D69A9"/>
          <w:spacing w:val="-56"/>
          <w:w w:val="56"/>
          <w:position w:val="6"/>
        </w:rPr>
        <w:t>1</w:t>
      </w:r>
      <w:r>
        <w:rPr>
          <w:rFonts w:ascii="Arial" w:hAnsi="Arial" w:cs="Arial" w:eastAsia="Arial"/>
          <w:sz w:val="21"/>
          <w:szCs w:val="21"/>
          <w:color w:val="0D69A9"/>
          <w:spacing w:val="0"/>
          <w:w w:val="102"/>
          <w:position w:val="0"/>
        </w:rPr>
        <w:t>L</w:t>
      </w:r>
      <w:r>
        <w:rPr>
          <w:rFonts w:ascii="Arial" w:hAnsi="Arial" w:cs="Arial" w:eastAsia="Arial"/>
          <w:sz w:val="21"/>
          <w:szCs w:val="21"/>
          <w:color w:val="0D69A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0D69A9"/>
          <w:spacing w:val="-2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9EB7C5"/>
          <w:spacing w:val="0"/>
          <w:w w:val="44"/>
          <w:position w:val="0"/>
        </w:rPr>
        <w:t>...</w:t>
      </w:r>
      <w:r>
        <w:rPr>
          <w:rFonts w:ascii="Arial" w:hAnsi="Arial" w:cs="Arial" w:eastAsia="Arial"/>
          <w:sz w:val="21"/>
          <w:szCs w:val="21"/>
          <w:color w:val="9EB7C5"/>
          <w:spacing w:val="-39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9EB7C5"/>
          <w:spacing w:val="0"/>
          <w:w w:val="79"/>
          <w:position w:val="0"/>
        </w:rPr>
        <w:t>,,.,.,,,,,'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20" w:h="16840"/>
          <w:pgMar w:top="1560" w:bottom="280" w:left="1680" w:right="220"/>
        </w:sectPr>
      </w:pPr>
      <w:rPr/>
    </w:p>
    <w:p>
      <w:pPr>
        <w:spacing w:before="57" w:after="0" w:line="240" w:lineRule="auto"/>
        <w:ind w:left="145" w:right="-20"/>
        <w:jc w:val="left"/>
        <w:rPr>
          <w:rFonts w:ascii="Arial" w:hAnsi="Arial" w:cs="Arial" w:eastAsia="Arial"/>
          <w:sz w:val="41"/>
          <w:szCs w:val="41"/>
        </w:rPr>
      </w:pPr>
      <w:rPr/>
      <w:r>
        <w:rPr/>
        <w:pict>
          <v:group style="position:absolute;margin-left:0pt;margin-top:390.240021pt;width:186.069998pt;height:23.4pt;mso-position-horizontal-relative:page;mso-position-vertical-relative:page;z-index:-1003" coordorigin="0,7805" coordsize="3721,468">
            <v:shape style="position:absolute;left:0;top:7805;width:900;height:468" type="#_x0000_t75">
              <v:imagedata r:id="rId8" o:title=""/>
            </v:shape>
            <v:group style="position:absolute;left:504;top:7911;width:3153;height:2" coordorigin="504,7911" coordsize="3153,2">
              <v:shape style="position:absolute;left:504;top:7911;width:3153;height:2" coordorigin="504,7911" coordsize="3153,0" path="m504,7911l3657,7911e" filled="f" stroked="t" strokeweight="6.478259pt" strokecolor="#0070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530.725464pt;width:211.62313pt;height:.1pt;mso-position-horizontal-relative:page;mso-position-vertical-relative:page;z-index:-1002" coordorigin="0,10615" coordsize="4232,2">
            <v:shape style="position:absolute;left:0;top:10615;width:4232;height:2" coordorigin="0,10615" coordsize="4232,0" path="m0,10615l4232,10615e" filled="f" stroked="t" strokeweight="1.07971pt" strokecolor="#93BCD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41"/>
          <w:szCs w:val="41"/>
          <w:color w:val="0072BA"/>
          <w:spacing w:val="0"/>
          <w:w w:val="91"/>
          <w:b/>
          <w:bCs/>
        </w:rPr>
        <w:t>Platen</w:t>
      </w:r>
      <w:r>
        <w:rPr>
          <w:rFonts w:ascii="Arial" w:hAnsi="Arial" w:cs="Arial" w:eastAsia="Arial"/>
          <w:sz w:val="41"/>
          <w:szCs w:val="41"/>
          <w:color w:val="0072BA"/>
          <w:spacing w:val="47"/>
          <w:w w:val="91"/>
          <w:b/>
          <w:bCs/>
        </w:rPr>
        <w:t> </w:t>
      </w:r>
      <w:r>
        <w:rPr>
          <w:rFonts w:ascii="Arial" w:hAnsi="Arial" w:cs="Arial" w:eastAsia="Arial"/>
          <w:sz w:val="41"/>
          <w:szCs w:val="41"/>
          <w:color w:val="0072BA"/>
          <w:spacing w:val="0"/>
          <w:w w:val="91"/>
          <w:b/>
          <w:bCs/>
        </w:rPr>
        <w:t>School</w:t>
      </w:r>
      <w:r>
        <w:rPr>
          <w:rFonts w:ascii="Arial" w:hAnsi="Arial" w:cs="Arial" w:eastAsia="Arial"/>
          <w:sz w:val="41"/>
          <w:szCs w:val="41"/>
          <w:color w:val="0072BA"/>
          <w:spacing w:val="-17"/>
          <w:w w:val="91"/>
          <w:b/>
          <w:bCs/>
        </w:rPr>
        <w:t> </w:t>
      </w:r>
      <w:r>
        <w:rPr>
          <w:rFonts w:ascii="Arial" w:hAnsi="Arial" w:cs="Arial" w:eastAsia="Arial"/>
          <w:sz w:val="41"/>
          <w:szCs w:val="41"/>
          <w:color w:val="0072BA"/>
          <w:spacing w:val="0"/>
          <w:w w:val="101"/>
          <w:b/>
          <w:bCs/>
        </w:rPr>
        <w:t>MUN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color w:val="808285"/>
          <w:spacing w:val="0"/>
          <w:w w:val="137"/>
          <w:b/>
          <w:bCs/>
        </w:rPr>
        <w:t>Delegat</w:t>
      </w:r>
      <w:r>
        <w:rPr>
          <w:rFonts w:ascii="Arial" w:hAnsi="Arial" w:cs="Arial" w:eastAsia="Arial"/>
          <w:sz w:val="29"/>
          <w:szCs w:val="29"/>
          <w:color w:val="808285"/>
          <w:spacing w:val="0"/>
          <w:w w:val="137"/>
          <w:b/>
          <w:bCs/>
        </w:rPr>
        <w:t>e</w:t>
      </w:r>
      <w:r>
        <w:rPr>
          <w:rFonts w:ascii="Arial" w:hAnsi="Arial" w:cs="Arial" w:eastAsia="Arial"/>
          <w:sz w:val="29"/>
          <w:szCs w:val="29"/>
          <w:color w:val="808285"/>
          <w:spacing w:val="46"/>
          <w:w w:val="137"/>
          <w:b/>
          <w:bCs/>
        </w:rPr>
        <w:t> </w:t>
      </w:r>
      <w:r>
        <w:rPr>
          <w:rFonts w:ascii="Arial" w:hAnsi="Arial" w:cs="Arial" w:eastAsia="Arial"/>
          <w:sz w:val="29"/>
          <w:szCs w:val="29"/>
          <w:color w:val="808285"/>
          <w:spacing w:val="0"/>
          <w:w w:val="137"/>
          <w:b/>
          <w:bCs/>
        </w:rPr>
        <w:t>Manual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64" w:after="0" w:line="240" w:lineRule="auto"/>
        <w:ind w:left="11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Th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e</w:t>
      </w:r>
      <w:r>
        <w:rPr>
          <w:rFonts w:ascii="Arial" w:hAnsi="Arial" w:cs="Arial" w:eastAsia="Arial"/>
          <w:sz w:val="15"/>
          <w:szCs w:val="15"/>
          <w:color w:val="808285"/>
          <w:spacing w:val="9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6t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h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1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Annua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l</w:t>
      </w:r>
      <w:r>
        <w:rPr>
          <w:rFonts w:ascii="Arial" w:hAnsi="Arial" w:cs="Arial" w:eastAsia="Arial"/>
          <w:sz w:val="15"/>
          <w:szCs w:val="15"/>
          <w:color w:val="808285"/>
          <w:spacing w:val="27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Sessio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n</w:t>
      </w:r>
      <w:r>
        <w:rPr>
          <w:rFonts w:ascii="Arial" w:hAnsi="Arial" w:cs="Arial" w:eastAsia="Arial"/>
          <w:sz w:val="15"/>
          <w:szCs w:val="15"/>
          <w:color w:val="808285"/>
          <w:spacing w:val="24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o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f</w:t>
      </w:r>
      <w:r>
        <w:rPr>
          <w:rFonts w:ascii="Arial" w:hAnsi="Arial" w:cs="Arial" w:eastAsia="Arial"/>
          <w:sz w:val="15"/>
          <w:szCs w:val="15"/>
          <w:color w:val="808285"/>
          <w:spacing w:val="36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PS-MU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1"/>
        </w:rPr>
        <w:t>N</w:t>
      </w:r>
      <w:r>
        <w:rPr>
          <w:rFonts w:ascii="Arial" w:hAnsi="Arial" w:cs="Arial" w:eastAsia="Arial"/>
          <w:sz w:val="15"/>
          <w:szCs w:val="15"/>
          <w:color w:val="808285"/>
          <w:spacing w:val="-19"/>
          <w:w w:val="131"/>
        </w:rPr>
        <w:t> </w:t>
      </w:r>
      <w:r>
        <w:rPr>
          <w:rFonts w:ascii="Arial" w:hAnsi="Arial" w:cs="Arial" w:eastAsia="Arial"/>
          <w:sz w:val="15"/>
          <w:szCs w:val="15"/>
          <w:color w:val="808285"/>
          <w:spacing w:val="0"/>
          <w:w w:val="133"/>
        </w:rPr>
        <w:t>Conference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62.160006pt;height:215.28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Arial" w:hAnsi="Arial" w:cs="Arial" w:eastAsia="Arial"/>
          <w:sz w:val="41"/>
          <w:szCs w:val="41"/>
          <w:color w:val="ACCAE1"/>
          <w:spacing w:val="12"/>
          <w:w w:val="297"/>
        </w:rPr>
        <w:t>-</w:t>
      </w:r>
      <w:r>
        <w:rPr>
          <w:rFonts w:ascii="Times New Roman" w:hAnsi="Times New Roman" w:cs="Times New Roman" w:eastAsia="Times New Roman"/>
          <w:sz w:val="9"/>
          <w:szCs w:val="9"/>
          <w:color w:val="ACCAE1"/>
          <w:spacing w:val="0"/>
          <w:w w:val="476"/>
        </w:rPr>
        <w:t>-;..---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980" w:bottom="280" w:left="560" w:right="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58" w:lineRule="auto"/>
        <w:ind w:left="300" w:right="7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acity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0" w:right="2575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Wh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</w:rPr>
        <w:t>h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de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3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es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2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do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he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9"/>
          <w:w w:val="100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en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e?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</w:rPr>
      </w:r>
    </w:p>
    <w:p>
      <w:pPr>
        <w:spacing w:before="31" w:after="0" w:line="258" w:lineRule="auto"/>
        <w:ind w:left="300" w:right="71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early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5845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5"/>
          <w:w w:val="100"/>
        </w:rPr>
        <w:t>g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ti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and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om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it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4" w:after="0" w:line="259" w:lineRule="auto"/>
        <w:ind w:left="300"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</w:p>
    <w:p>
      <w:pPr>
        <w:spacing w:before="0" w:after="0" w:line="258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ies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(or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8159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sea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2D74B5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240" w:lineRule="auto"/>
        <w:ind w:left="300" w:right="305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er: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out?</w:t>
      </w:r>
    </w:p>
    <w:p>
      <w:pPr>
        <w:spacing w:before="21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24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24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24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s?</w:t>
      </w:r>
    </w:p>
    <w:p>
      <w:pPr>
        <w:spacing w:before="21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71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</w:p>
    <w:p>
      <w:pPr>
        <w:spacing w:before="21" w:after="0" w:line="240" w:lineRule="auto"/>
        <w:ind w:left="300" w:right="785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7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24" w:after="0" w:line="240" w:lineRule="auto"/>
        <w:ind w:left="300" w:right="388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5525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5"/>
          <w:w w:val="100"/>
        </w:rPr>
        <w:t>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sea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hing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5"/>
          <w:w w:val="100"/>
        </w:rPr>
        <w:t>g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7" w:after="0" w:line="256" w:lineRule="auto"/>
        <w:ind w:left="300" w:right="2972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s: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hyperlink r:id="rId12"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ia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ov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li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ary/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li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ti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-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-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f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act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ok/</w:t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0" w:right="4616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hyperlink r:id="rId13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ov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ei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x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m</w:t>
        </w:r>
      </w:hyperlink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0" w:right="5991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hyperlink r:id="rId14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.u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.o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9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/</w:t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00" w:right="5337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hyperlink r:id="rId15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.u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.o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7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ec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y</w:t>
        </w:r>
      </w:hyperlink>
    </w:p>
    <w:p>
      <w:pPr>
        <w:spacing w:before="5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</w:t>
      </w:r>
    </w:p>
    <w:p>
      <w:pPr>
        <w:jc w:val="left"/>
        <w:spacing w:after="0"/>
        <w:sectPr>
          <w:pgNumType w:start="1"/>
          <w:pgMar w:header="756" w:footer="729" w:top="1020" w:bottom="920" w:left="1500" w:right="1020"/>
          <w:headerReference w:type="default" r:id="rId10"/>
          <w:footerReference w:type="default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59" w:lineRule="auto"/>
        <w:ind w:left="300" w:right="3401"/>
        <w:jc w:val="left"/>
        <w:rPr>
          <w:rFonts w:ascii="Calibri" w:hAnsi="Calibri" w:cs="Calibri" w:eastAsia="Calibri"/>
          <w:sz w:val="24"/>
          <w:szCs w:val="24"/>
        </w:rPr>
      </w:pPr>
      <w:rPr/>
      <w:hyperlink r:id="rId16"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k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2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f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ri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ou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ry_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of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l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es</w:t>
        </w:r>
      </w:hyperlink>
      <w:hyperlink r:id="rId17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k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2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m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eri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ry_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of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les</w:t>
        </w:r>
      </w:hyperlink>
      <w:hyperlink r:id="rId18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k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2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asia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-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acifi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ry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_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of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les</w:t>
        </w:r>
      </w:hyperlink>
      <w:hyperlink r:id="rId19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k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2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_asia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ou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ry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_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of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les</w:t>
        </w:r>
      </w:hyperlink>
      <w:hyperlink r:id="rId20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k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2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m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l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_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ea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ry_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of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les</w:t>
        </w:r>
      </w:hyperlink>
      <w:hyperlink r:id="rId21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k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2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ry_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file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</w:t>
        </w:r>
      </w:hyperlink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0" w:right="5833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hyperlink r:id="rId22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.em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as</w:t>
        </w:r>
        <w:r>
          <w:rPr>
            <w:rFonts w:ascii="Calibri" w:hAnsi="Calibri" w:cs="Calibri" w:eastAsia="Calibri"/>
            <w:sz w:val="24"/>
            <w:szCs w:val="24"/>
            <w:spacing w:val="-5"/>
            <w:w w:val="100"/>
          </w:rPr>
          <w:t>s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y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3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l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m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/</w:t>
        </w:r>
      </w:hyperlink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-20"/>
        <w:jc w:val="left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5"/>
          <w:w w:val="100"/>
        </w:rPr>
        <w:t>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sea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hing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is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ue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5" w:after="0" w:line="256" w:lineRule="auto"/>
        <w:ind w:left="300" w:right="6874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hyperlink r:id="rId23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.b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-4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o.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k</w:t>
        </w:r>
      </w:hyperlink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0" w:right="6176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hyperlink r:id="rId24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2"/>
            <w:w w:val="100"/>
          </w:rPr>
          <w:t>.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glo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b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al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olic</w:t>
        </w:r>
        <w:r>
          <w:rPr>
            <w:rFonts w:ascii="Calibri" w:hAnsi="Calibri" w:cs="Calibri" w:eastAsia="Calibri"/>
            <w:sz w:val="24"/>
            <w:szCs w:val="24"/>
            <w:spacing w:val="-18"/>
            <w:w w:val="100"/>
          </w:rPr>
          <w:t>y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.o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9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/</w:t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0" w:right="5987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lope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hyperlink r:id="rId25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.bri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a.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c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m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/</w:t>
        </w:r>
      </w:hyperlink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00" w:right="5559" w:firstLine="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hyperlink r:id="rId26"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p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-16"/>
            <w:w w:val="100"/>
          </w:rPr>
          <w:t>w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.u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.o</w:t>
        </w:r>
        <w:r>
          <w:rPr>
            <w:rFonts w:ascii="Calibri" w:hAnsi="Calibri" w:cs="Calibri" w:eastAsia="Calibri"/>
            <w:sz w:val="24"/>
            <w:szCs w:val="24"/>
            <w:spacing w:val="-2"/>
            <w:w w:val="100"/>
          </w:rPr>
          <w:t>r</w:t>
        </w:r>
        <w:r>
          <w:rPr>
            <w:rFonts w:ascii="Calibri" w:hAnsi="Calibri" w:cs="Calibri" w:eastAsia="Calibri"/>
            <w:sz w:val="24"/>
            <w:szCs w:val="24"/>
            <w:spacing w:val="9"/>
            <w:w w:val="100"/>
          </w:rPr>
          <w:t>g</w:t>
        </w:r>
        <w:r>
          <w:rPr>
            <w:rFonts w:ascii="Calibri" w:hAnsi="Calibri" w:cs="Calibri" w:eastAsia="Calibri"/>
            <w:sz w:val="24"/>
            <w:szCs w:val="24"/>
            <w:spacing w:val="-6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e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/</w:t>
        </w:r>
        <w:r>
          <w:rPr>
            <w:rFonts w:ascii="Calibri" w:hAnsi="Calibri" w:cs="Calibri" w:eastAsia="Calibri"/>
            <w:sz w:val="24"/>
            <w:szCs w:val="24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oc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u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me</w:t>
        </w:r>
        <w:r>
          <w:rPr>
            <w:rFonts w:ascii="Calibri" w:hAnsi="Calibri" w:cs="Calibri" w:eastAsia="Calibri"/>
            <w:sz w:val="24"/>
            <w:szCs w:val="24"/>
            <w:spacing w:val="-3"/>
            <w:w w:val="100"/>
          </w:rPr>
          <w:t>n</w:t>
        </w:r>
        <w:r>
          <w:rPr>
            <w:rFonts w:ascii="Calibri" w:hAnsi="Calibri" w:cs="Calibri" w:eastAsia="Calibri"/>
            <w:sz w:val="24"/>
            <w:szCs w:val="24"/>
            <w:spacing w:val="1"/>
            <w:w w:val="100"/>
          </w:rPr>
          <w:t>t</w:t>
        </w:r>
        <w:r>
          <w:rPr>
            <w:rFonts w:ascii="Calibri" w:hAnsi="Calibri" w:cs="Calibri" w:eastAsia="Calibri"/>
            <w:sz w:val="24"/>
            <w:szCs w:val="24"/>
            <w:spacing w:val="0"/>
            <w:w w:val="100"/>
          </w:rPr>
          <w:t>s/</w:t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Googl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g)</w:t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300" w:right="7287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olicy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fly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learly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ment: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a)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obbyi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ocess,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300"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obbyi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318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asic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s: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issue?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e?</w:t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83.853996pt;margin-top:49.410007pt;width:427.736pt;height:248.43pt;mso-position-horizontal-relative:page;mso-position-vertical-relative:paragraph;z-index:-1001" coordorigin="1677,988" coordsize="8555,4969">
            <v:group style="position:absolute;left:1683;top:994;width:8543;height:2" coordorigin="1683,994" coordsize="8543,2">
              <v:shape style="position:absolute;left:1683;top:994;width:8543;height:2" coordorigin="1683,994" coordsize="8543,0" path="m1683,994l10226,994e" filled="f" stroked="t" strokeweight=".580pt" strokecolor="#000000">
                <v:path arrowok="t"/>
              </v:shape>
            </v:group>
            <v:group style="position:absolute;left:1688;top:999;width:2;height:4947" coordorigin="1688,999" coordsize="2,4947">
              <v:shape style="position:absolute;left:1688;top:999;width:2;height:4947" coordorigin="1688,999" coordsize="0,4947" path="m1688,999l1688,5946e" filled="f" stroked="t" strokeweight=".580pt" strokecolor="#000000">
                <v:path arrowok="t"/>
              </v:shape>
            </v:group>
            <v:group style="position:absolute;left:10221;top:999;width:2;height:4947" coordorigin="10221,999" coordsize="2,4947">
              <v:shape style="position:absolute;left:10221;top:999;width:2;height:4947" coordorigin="10221,999" coordsize="0,4947" path="m10221,999l10221,5946e" filled="f" stroked="t" strokeweight=".580pt" strokecolor="#000000">
                <v:path arrowok="t"/>
              </v:shape>
            </v:group>
            <v:group style="position:absolute;left:1683;top:5951;width:8543;height:2" coordorigin="1683,5951" coordsize="8543,2">
              <v:shape style="position:absolute;left:1683;top:5951;width:8543;height:2" coordorigin="1683,5951" coordsize="8543,0" path="m1683,5951l10226,59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80" w:right="403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284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8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: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647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Pr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y: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300" w:right="71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so</w:t>
      </w:r>
      <w:r>
        <w:rPr>
          <w:rFonts w:ascii="Calibri" w:hAnsi="Calibri" w:cs="Calibri" w:eastAsia="Calibri"/>
          <w:sz w:val="24"/>
          <w:szCs w:val="24"/>
          <w:spacing w:val="-15"/>
          <w:w w:val="100"/>
          <w:i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issue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ill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ealth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jo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rt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sociocul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ssociat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edicine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ell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eia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ealth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em.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9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ism,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4"/>
          <w:szCs w:val="24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epe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4"/>
          <w:szCs w:val="24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24"/>
          <w:szCs w:val="24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es.</w:t>
      </w:r>
      <w:r>
        <w:rPr>
          <w:rFonts w:ascii="Calibri" w:hAnsi="Calibri" w:cs="Calibri" w:eastAsia="Calibri"/>
          <w:sz w:val="24"/>
          <w:szCs w:val="24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lea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“B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e”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300" w:right="7348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ft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0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sol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71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ment,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300" w:right="71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ecific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ow: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298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                     </w:t>
      </w:r>
      <w:r>
        <w:rPr>
          <w:rFonts w:ascii="Calibri" w:hAnsi="Calibri" w:cs="Calibri" w:eastAsia="Calibri"/>
          <w:sz w:val="24"/>
          <w:szCs w:val="24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383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          </w:t>
      </w:r>
      <w:r>
        <w:rPr>
          <w:rFonts w:ascii="Calibri" w:hAnsi="Calibri" w:cs="Calibri" w:eastAsia="Calibri"/>
          <w:sz w:val="24"/>
          <w:szCs w:val="2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g)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254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7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         </w:t>
      </w:r>
      <w:r>
        <w:rPr>
          <w:rFonts w:ascii="Calibri" w:hAnsi="Calibri" w:cs="Calibri" w:eastAsia="Calibri"/>
          <w:sz w:val="24"/>
          <w:szCs w:val="24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a)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6595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-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7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cl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uses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7197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3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(;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similar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72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  <w:i/>
        </w:rPr>
      </w:r>
      <w:r>
        <w:rPr>
          <w:rFonts w:ascii="Calibri" w:hAnsi="Calibri" w:cs="Calibri" w:eastAsia="Calibri"/>
          <w:sz w:val="24"/>
          <w:szCs w:val="24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yo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ution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av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do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USB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ck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4"/>
          <w:szCs w:val="24"/>
          <w:spacing w:val="-2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4"/>
          <w:szCs w:val="24"/>
          <w:spacing w:val="-19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9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pri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4"/>
          <w:szCs w:val="24"/>
          <w:spacing w:val="-2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4"/>
          <w:szCs w:val="24"/>
          <w:spacing w:val="-2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  <w:i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300" w:right="87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b/>
          <w:bCs/>
          <w:i/>
        </w:rPr>
      </w:r>
      <w:r>
        <w:rPr>
          <w:rFonts w:ascii="Calibri" w:hAnsi="Calibri" w:cs="Calibri" w:eastAsia="Calibri"/>
          <w:sz w:val="24"/>
          <w:szCs w:val="24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end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yo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ur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dv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.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Don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’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org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bri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USB</w:t>
      </w:r>
      <w:r>
        <w:rPr>
          <w:rFonts w:ascii="Calibri" w:hAnsi="Calibri" w:cs="Calibri" w:eastAsia="Calibri"/>
          <w:sz w:val="24"/>
          <w:szCs w:val="24"/>
          <w:spacing w:val="5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i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300"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</w:p>
    <w:p>
      <w:pPr>
        <w:jc w:val="both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2.52pt;margin-top:89.159981pt;width:518.039998pt;height:495.959997pt;mso-position-horizontal-relative:page;mso-position-vertical-relative:page;z-index:-1000" coordorigin="1250,1783" coordsize="10361,9919">
            <v:shape style="position:absolute;left:2933;top:1783;width:8678;height:9919" type="#_x0000_t75">
              <v:imagedata r:id="rId27" o:title=""/>
            </v:shape>
            <v:group style="position:absolute;left:3767;top:2255;width:7642;height:2150" coordorigin="3767,2255" coordsize="7642,2150">
              <v:shape style="position:absolute;left:3767;top:2255;width:7642;height:2150" coordorigin="3767,2255" coordsize="7642,2150" path="m3767,4405l11408,4405,11408,2255,3767,2255,3767,4405xe" filled="f" stroked="t" strokeweight="1.56pt" strokecolor="#000000">
                <v:path arrowok="t"/>
              </v:shape>
            </v:group>
            <v:group style="position:absolute;left:3788;top:5336;width:7639;height:1505" coordorigin="3788,5336" coordsize="7639,1505">
              <v:shape style="position:absolute;left:3788;top:5336;width:7639;height:1505" coordorigin="3788,5336" coordsize="7639,1505" path="m3788,6841l11428,6841,11428,5336,3788,5336,3788,6841xe" filled="f" stroked="t" strokeweight="1.56pt" strokecolor="#000000">
                <v:path arrowok="t"/>
              </v:shape>
            </v:group>
            <v:group style="position:absolute;left:3788;top:7007;width:7639;height:4450" coordorigin="3788,7007" coordsize="7639,4450">
              <v:shape style="position:absolute;left:3788;top:7007;width:7639;height:4450" coordorigin="3788,7007" coordsize="7639,4450" path="m3788,11456l11428,11456,11428,7007,3788,7007,3788,11456xe" filled="f" stroked="t" strokeweight="1.56pt" strokecolor="#000000">
                <v:path arrowok="t"/>
              </v:shape>
            </v:group>
            <v:group style="position:absolute;left:3419;top:2270;width:257;height:2150" coordorigin="3419,2270" coordsize="257,2150">
              <v:shape style="position:absolute;left:3419;top:2270;width:257;height:2150" coordorigin="3419,2270" coordsize="257,2150" path="m3677,4421l3607,4392,3569,4340,3549,4270,3547,3526,3546,3499,3527,3428,3489,3375,3419,3346,3438,3344,3503,3302,3535,3242,3547,3167,3547,2450,3549,2424,3568,2353,3605,2300,3656,2273,3675,2270e" filled="f" stroked="t" strokeweight=".96pt" strokecolor="#000000">
                <v:path arrowok="t"/>
              </v:shape>
            </v:group>
            <v:group style="position:absolute;left:1260;top:2477;width:2026;height:1697" coordorigin="1260,2477" coordsize="2026,1697">
              <v:shape style="position:absolute;left:1260;top:2477;width:2026;height:1697" coordorigin="1260,2477" coordsize="2026,1697" path="m1260,4174l3286,4174,3286,2477,1260,2477,1260,4174e" filled="t" fillcolor="#FFFFFF" stroked="f">
                <v:path arrowok="t"/>
                <v:fill/>
              </v:shape>
            </v:group>
            <v:group style="position:absolute;left:1260;top:2477;width:2026;height:1697" coordorigin="1260,2477" coordsize="2026,1697">
              <v:shape style="position:absolute;left:1260;top:2477;width:2026;height:1697" coordorigin="1260,2477" coordsize="2026,1697" path="m1260,4174l3286,4174,3286,2477,1260,2477,1260,4174xe" filled="f" stroked="t" strokeweight=".72pt" strokecolor="#000000">
                <v:path arrowok="t"/>
              </v:shape>
            </v:group>
            <v:group style="position:absolute;left:3466;top:5332;width:235;height:1505" coordorigin="3466,5332" coordsize="235,1505">
              <v:shape style="position:absolute;left:3466;top:5332;width:235;height:1505" coordorigin="3466,5332" coordsize="235,1505" path="m3701,6838l3636,6820,3590,6775,3572,6209,3570,6186,3542,6128,3488,6092,3466,6086,3484,6083,3536,6050,3569,5990,3572,5455,3574,5433,3603,5375,3657,5338,3679,5332e" filled="f" stroked="t" strokeweight=".96pt" strokecolor="#000000">
                <v:path arrowok="t"/>
              </v:shape>
            </v:group>
            <v:group style="position:absolute;left:1286;top:5474;width:2030;height:1226" coordorigin="1286,5474" coordsize="2030,1226">
              <v:shape style="position:absolute;left:1286;top:5474;width:2030;height:1226" coordorigin="1286,5474" coordsize="2030,1226" path="m1286,6701l3317,6701,3317,5474,1286,5474,1286,6701e" filled="t" fillcolor="#FFFFFF" stroked="f">
                <v:path arrowok="t"/>
                <v:fill/>
              </v:shape>
            </v:group>
            <v:group style="position:absolute;left:1286;top:5474;width:2030;height:1226" coordorigin="1286,5474" coordsize="2030,1226">
              <v:shape style="position:absolute;left:1286;top:5474;width:2030;height:1226" coordorigin="1286,5474" coordsize="2030,1226" path="m1286,6701l3317,6701,3317,5474,1286,5474,1286,6701xe" filled="f" stroked="t" strokeweight=".72pt" strokecolor="#000000">
                <v:path arrowok="t"/>
              </v:shape>
            </v:group>
            <v:group style="position:absolute;left:6557;top:6523;width:190;height:211" coordorigin="6557,6523" coordsize="190,211">
              <v:shape style="position:absolute;left:6557;top:6523;width:190;height:211" coordorigin="6557,6523" coordsize="190,211" path="m6557,6734l6746,6734,6746,6523,6557,6523,6557,6734xe" filled="f" stroked="t" strokeweight=".72pt" strokecolor="#000000">
                <v:path arrowok="t"/>
              </v:shape>
            </v:group>
            <v:group style="position:absolute;left:3450;top:7011;width:251;height:4449" coordorigin="3450,7011" coordsize="251,4449">
              <v:shape style="position:absolute;left:3450;top:7011;width:251;height:4449" coordorigin="3450,7011" coordsize="251,4449" path="m3701,11460l3641,11417,3608,11347,3590,11278,3578,11197,3573,11108,3572,9604,3572,9573,3566,9485,3552,9406,3533,9339,3500,9272,3450,9236,3460,9234,3506,9192,3537,9122,3555,9052,3567,8971,3572,8881,3572,7380,3573,7349,3579,7260,3592,7181,3612,7114,3645,7047,3684,7013,3695,7011e" filled="f" stroked="t" strokeweight=".96pt" strokecolor="#000000">
                <v:path arrowok="t"/>
              </v:shape>
            </v:group>
            <v:group style="position:absolute;left:1291;top:7927;width:2030;height:2674" coordorigin="1291,7927" coordsize="2030,2674">
              <v:shape style="position:absolute;left:1291;top:7927;width:2030;height:2674" coordorigin="1291,7927" coordsize="2030,2674" path="m1291,10601l3322,10601,3322,7927,1291,7927,1291,10601e" filled="t" fillcolor="#FFFFFF" stroked="f">
                <v:path arrowok="t"/>
                <v:fill/>
              </v:shape>
            </v:group>
            <v:group style="position:absolute;left:1291;top:7927;width:2030;height:2674" coordorigin="1291,7927" coordsize="2030,2674">
              <v:shape style="position:absolute;left:1291;top:7927;width:2030;height:2674" coordorigin="1291,7927" coordsize="2030,2674" path="m1291,10601l3322,10601,3322,7927,1291,7927,1291,10601xe" filled="f" stroked="t" strokeweight=".72pt" strokecolor="#000000">
                <v:path arrowok="t"/>
              </v:shape>
            </v:group>
            <v:group style="position:absolute;left:10673;top:9305;width:190;height:214" coordorigin="10673,9305" coordsize="190,214">
              <v:shape style="position:absolute;left:10673;top:9305;width:190;height:214" coordorigin="10673,9305" coordsize="190,214" path="m10673,9518l10862,9518,10862,9305,10673,9305,10673,9518xe" filled="f" stroked="t" strokeweight=".72pt" strokecolor="#000000">
                <v:path arrowok="t"/>
              </v:shape>
            </v:group>
            <v:group style="position:absolute;left:4778;top:6487;width:763;height:276" coordorigin="4778,6487" coordsize="763,276">
              <v:shape style="position:absolute;left:4778;top:6487;width:763;height:276" coordorigin="4778,6487" coordsize="763,276" path="m4778,6763l5542,6763,5542,6487,4778,6487,4778,6763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12" w:lineRule="exact"/>
        <w:ind w:left="500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Sam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ution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Hea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61" w:lineRule="auto"/>
        <w:ind w:left="112" w:right="79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1" w:lineRule="auto"/>
        <w:ind w:left="138" w:right="79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Aria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4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tive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14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3"/>
        </w:rPr>
        <w:t>F</w:t>
      </w:r>
      <w:r>
        <w:rPr>
          <w:rFonts w:ascii="Calibri" w:hAnsi="Calibri" w:cs="Calibri" w:eastAsia="Calibri"/>
          <w:sz w:val="22"/>
          <w:szCs w:val="22"/>
          <w:spacing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</w:rPr>
        <w:t>n</w:t>
      </w:r>
      <w:r>
        <w:rPr>
          <w:rFonts w:ascii="Calibri" w:hAnsi="Calibri" w:cs="Calibri" w:eastAsia="Calibri"/>
          <w:sz w:val="22"/>
          <w:szCs w:val="22"/>
          <w:spacing w:val="0"/>
        </w:rPr>
        <w:t>t:</w:t>
      </w:r>
      <w:r>
        <w:rPr>
          <w:rFonts w:ascii="Calibri" w:hAnsi="Calibri" w:cs="Calibri" w:eastAsia="Calibri"/>
          <w:sz w:val="22"/>
          <w:szCs w:val="22"/>
          <w:spacing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</w:rPr>
      </w:r>
    </w:p>
    <w:p>
      <w:pPr>
        <w:spacing w:before="22" w:after="0" w:line="259" w:lineRule="auto"/>
        <w:ind w:left="143" w:right="849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erli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</w:rPr>
      </w:r>
      <w:r>
        <w:rPr>
          <w:rFonts w:ascii="Calibri" w:hAnsi="Calibri" w:cs="Calibri" w:eastAsia="Calibri"/>
          <w:sz w:val="22"/>
          <w:szCs w:val="22"/>
          <w:spacing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</w:rPr>
        <w:t>z</w:t>
      </w:r>
      <w:r>
        <w:rPr>
          <w:rFonts w:ascii="Calibri" w:hAnsi="Calibri" w:cs="Calibri" w:eastAsia="Calibri"/>
          <w:sz w:val="22"/>
          <w:szCs w:val="22"/>
          <w:spacing w:val="0"/>
        </w:rPr>
        <w:t>e:</w:t>
      </w:r>
      <w:r>
        <w:rPr>
          <w:rFonts w:ascii="Calibri" w:hAnsi="Calibri" w:cs="Calibri" w:eastAsia="Calibri"/>
          <w:sz w:val="22"/>
          <w:szCs w:val="22"/>
          <w:spacing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</w:rPr>
        <w:t>1</w:t>
      </w:r>
      <w:r>
        <w:rPr>
          <w:rFonts w:ascii="Calibri" w:hAnsi="Calibri" w:cs="Calibri" w:eastAsia="Calibri"/>
          <w:sz w:val="22"/>
          <w:szCs w:val="22"/>
          <w:spacing w:val="0"/>
        </w:rPr>
        <w:t>2</w:t>
      </w:r>
    </w:p>
    <w:p>
      <w:pPr>
        <w:spacing w:before="0" w:after="0" w:line="266" w:lineRule="exact"/>
        <w:ind w:left="14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40" w:lineRule="auto"/>
        <w:ind w:left="14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6" w:after="0" w:line="265" w:lineRule="exact"/>
        <w:ind w:left="14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5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&amp;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8" w:right="-20"/>
        <w:jc w:val="left"/>
        <w:tabs>
          <w:tab w:pos="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(,)</w:t>
      </w:r>
    </w:p>
    <w:p>
      <w:pPr>
        <w:spacing w:before="2" w:after="0" w:line="240" w:lineRule="auto"/>
        <w:ind w:left="568" w:right="-20"/>
        <w:jc w:val="left"/>
        <w:tabs>
          <w:tab w:pos="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(;)</w:t>
      </w:r>
    </w:p>
    <w:p>
      <w:pPr>
        <w:spacing w:before="0" w:after="0" w:line="240" w:lineRule="auto"/>
        <w:ind w:left="568" w:right="-20"/>
        <w:jc w:val="left"/>
        <w:tabs>
          <w:tab w:pos="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568" w:right="-20"/>
        <w:jc w:val="left"/>
        <w:tabs>
          <w:tab w:pos="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</w:p>
    <w:p>
      <w:pPr>
        <w:spacing w:before="2" w:after="0" w:line="240" w:lineRule="auto"/>
        <w:ind w:left="9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</w:t>
      </w:r>
    </w:p>
    <w:p>
      <w:pPr>
        <w:spacing w:before="0" w:after="0" w:line="240" w:lineRule="auto"/>
        <w:ind w:left="928" w:right="716" w:firstLine="-360"/>
        <w:jc w:val="left"/>
        <w:tabs>
          <w:tab w:pos="9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</w:p>
    <w:p>
      <w:pPr>
        <w:spacing w:before="0" w:after="0" w:line="240" w:lineRule="auto"/>
        <w:ind w:left="9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yms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m;</w:t>
      </w:r>
    </w:p>
    <w:p>
      <w:pPr>
        <w:spacing w:before="0" w:after="0" w:line="240" w:lineRule="auto"/>
        <w:ind w:left="9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</w:p>
    <w:p>
      <w:pPr>
        <w:jc w:val="left"/>
        <w:spacing w:after="0"/>
        <w:sectPr>
          <w:pgMar w:header="756" w:footer="729" w:top="1020" w:bottom="920" w:left="13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300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ution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–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98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98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98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98"/>
        </w:rPr>
        <w:t>-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8"/>
        </w:rPr>
        <w:t>am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98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8"/>
        </w:rPr>
        <w:t>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98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98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98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8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98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98"/>
        </w:rPr>
        <w:t>y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8"/>
        </w:rPr>
        <w:t>/O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98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98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98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98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8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98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98"/>
        </w:rPr>
        <w:t>v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8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5"/>
          <w:w w:val="98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cl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9" w:lineRule="exact"/>
        <w:ind w:left="300" w:right="-20"/>
        <w:jc w:val="left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-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ambu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2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laus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.480003" w:type="dxa"/>
      </w:tblPr>
      <w:tblGrid/>
      <w:tr>
        <w:trPr>
          <w:trHeight w:val="326" w:hRule="exact"/>
        </w:trPr>
        <w:tc>
          <w:tcPr>
            <w:tcW w:w="2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owle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2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67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ecti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3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95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eci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on</w:t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Affi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mi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essi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eci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on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Alarmed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y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essi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acti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ep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lfilli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lly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alarm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acti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4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lly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Obse</w:t>
            </w:r>
            <w:r>
              <w:rPr>
                <w:rFonts w:ascii="Calibri" w:hAnsi="Calibri" w:cs="Calibri" w:eastAsia="Calibri"/>
                <w:sz w:val="24"/>
                <w:szCs w:val="24"/>
                <w:spacing w:val="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4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2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eari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mid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lly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iev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oint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onfi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ffir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alli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eali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y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alli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eclari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isi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emi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position w:val="1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ami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Seeking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ecei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8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ac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ving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ied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8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esiri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mi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d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Viewing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eci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26" w:hRule="exact"/>
        </w:trPr>
        <w:tc>
          <w:tcPr>
            <w:tcW w:w="846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1" w:lineRule="exact"/>
              <w:ind w:left="180" w:right="-20"/>
              <w:jc w:val="left"/>
              <w:tabs>
                <w:tab w:pos="3000" w:val="left"/>
                <w:tab w:pos="586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Em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er</w:t>
              <w:tab/>
            </w:r>
            <w:r>
              <w:rPr>
                <w:rFonts w:ascii="Calibri" w:hAnsi="Calibri" w:cs="Calibri" w:eastAsia="Calibri"/>
                <w:sz w:val="24"/>
                <w:szCs w:val="24"/>
                <w:spacing w:val="-1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9" w:lineRule="exact"/>
        <w:ind w:left="300" w:right="-20"/>
        <w:jc w:val="left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v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laus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6960" w:right="1436" w:firstLine="185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024002pt;margin-top:-43.944221pt;width:346.342002pt;height:193.83pt;mso-position-horizontal-relative:page;mso-position-vertical-relative:paragraph;z-index:-99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19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80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Ac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1000" w:right="928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es</w:t>
                        </w:r>
                      </w:p>
                    </w:tc>
                    <w:tc>
                      <w:tcPr>
                        <w:tcW w:w="20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986" w:right="-2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6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Affi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ms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esig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6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See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174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gly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ffi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Ex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esses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ti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acti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n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103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alls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or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Ex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esses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ope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alls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n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Cond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ns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vi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4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onfirms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oclaims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4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5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  <w:tab w:pos="586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4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2" w:lineRule="exact"/>
                          <w:ind w:left="180" w:right="-20"/>
                          <w:jc w:val="left"/>
                          <w:tabs>
                            <w:tab w:pos="300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b/>
                            <w:bCs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b/>
                            <w:bCs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y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6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3"/>
                            <w:w w:val="100"/>
                            <w:position w:val="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me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2"/>
                            <w:w w:val="100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6927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1" w:lineRule="exact"/>
                          <w:ind w:left="180" w:right="-20"/>
                          <w:jc w:val="left"/>
                          <w:tabs>
                            <w:tab w:pos="3000" w:val="left"/>
                          </w:tabs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1"/>
                            <w:w w:val="100"/>
                            <w:b/>
                            <w:bCs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  <w:t>nds</w:t>
                          <w:tab/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b/>
                            <w:bCs/>
                            <w:position w:val="1"/>
                          </w:rPr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6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eg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-2"/>
                            <w:w w:val="100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1"/>
                            <w:w w:val="100"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7" w:after="0" w:line="256" w:lineRule="auto"/>
        <w:ind w:left="1020" w:right="723" w:firstLine="-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</w:p>
    <w:p>
      <w:pPr>
        <w:spacing w:before="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5" w:lineRule="exact"/>
        <w:ind w:left="300" w:right="2585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Wh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h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9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3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2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during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8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he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9"/>
          <w:w w:val="100"/>
          <w:position w:val="1"/>
        </w:rPr>
        <w:t>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e?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00" w:right="8088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y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ing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Lobbyi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ocess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lobby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ocess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300" w:right="7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es).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8275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71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Open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8046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essed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se,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</w:p>
    <w:p>
      <w:pPr>
        <w:spacing w:before="21" w:after="0" w:line="258" w:lineRule="auto"/>
        <w:ind w:left="1020" w:right="71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" w:after="0" w:line="256" w:lineRule="auto"/>
        <w:ind w:left="1020" w:right="716" w:firstLine="-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(“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”)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5" w:lineRule="exact"/>
        <w:ind w:left="300" w:right="6810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6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ts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&amp;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ot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31" w:after="0" w:line="258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ivile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300" w:right="7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e…”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8391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6538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sonal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ivi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g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208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6162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li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Inqui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300" w:right="7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5646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5"/>
          <w:w w:val="100"/>
        </w:rPr>
        <w:t>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h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8"/>
          <w:w w:val="100"/>
        </w:rPr>
        <w:t>k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</w:p>
    <w:p>
      <w:pPr>
        <w:spacing w:before="21" w:after="0" w:line="240" w:lineRule="auto"/>
        <w:ind w:left="982" w:right="7153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I</w:t>
      </w:r>
      <w:r>
        <w:rPr>
          <w:rFonts w:ascii="Calibri" w:hAnsi="Calibri" w:cs="Calibri" w:eastAsia="Calibri"/>
          <w:sz w:val="24"/>
          <w:szCs w:val="24"/>
          <w:spacing w:val="-2"/>
        </w:rPr>
        <w:t>n</w:t>
      </w:r>
      <w:r>
        <w:rPr>
          <w:rFonts w:ascii="Calibri" w:hAnsi="Calibri" w:cs="Calibri" w:eastAsia="Calibri"/>
          <w:sz w:val="24"/>
          <w:szCs w:val="24"/>
          <w:spacing w:val="-4"/>
        </w:rPr>
        <w:t>f</w:t>
      </w:r>
      <w:r>
        <w:rPr>
          <w:rFonts w:ascii="Calibri" w:hAnsi="Calibri" w:cs="Calibri" w:eastAsia="Calibri"/>
          <w:sz w:val="24"/>
          <w:szCs w:val="24"/>
          <w:spacing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8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26" w:after="0" w:line="256" w:lineRule="auto"/>
        <w:ind w:left="1020" w:right="719" w:firstLine="-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ving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</w:p>
    <w:p>
      <w:pPr>
        <w:spacing w:before="7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</w:p>
    <w:p>
      <w:pPr>
        <w:spacing w:before="24" w:after="0" w:line="256" w:lineRule="auto"/>
        <w:ind w:left="1020" w:right="719" w:firstLine="-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i.e.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…”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</w:p>
    <w:p>
      <w:pPr>
        <w:spacing w:before="4" w:after="0" w:line="258" w:lineRule="auto"/>
        <w:ind w:left="1020" w:right="721" w:firstLine="-36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300" w:right="71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“Co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main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jc w:val="both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300" w:right="5905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5"/>
          <w:w w:val="100"/>
        </w:rPr>
        <w:t>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h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hair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</w:p>
    <w:p>
      <w:pPr>
        <w:spacing w:before="24" w:after="0" w:line="256" w:lineRule="auto"/>
        <w:ind w:left="1020" w:right="723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arliam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ivile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learly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415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larifi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300"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6" w:lineRule="auto"/>
        <w:ind w:left="1020" w:right="722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7666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58" w:lineRule="auto"/>
        <w:ind w:left="1020" w:right="716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i.e.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ving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</w:p>
    <w:p>
      <w:pPr>
        <w:spacing w:before="5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</w:p>
    <w:p>
      <w:pPr>
        <w:spacing w:before="24" w:after="0" w:line="256" w:lineRule="auto"/>
        <w:ind w:left="1020" w:right="714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24" w:after="0" w:line="256" w:lineRule="auto"/>
        <w:ind w:left="1020" w:right="718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300" w:right="71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le: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7748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h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ply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300" w:right="8164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6087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app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oach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hai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5076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mo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v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he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vious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</w:p>
    <w:p>
      <w:pPr>
        <w:spacing w:before="21" w:after="0" w:line="240" w:lineRule="auto"/>
        <w:ind w:left="982" w:right="5046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</w:p>
    <w:p>
      <w:pPr>
        <w:spacing w:before="24" w:after="0" w:line="256" w:lineRule="auto"/>
        <w:ind w:left="1020" w:right="714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ssing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</w:p>
    <w:p>
      <w:pPr>
        <w:spacing w:before="25" w:after="0" w:line="256" w:lineRule="auto"/>
        <w:ind w:left="1020" w:right="720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oiced</w:t>
      </w:r>
    </w:p>
    <w:p>
      <w:pPr>
        <w:spacing w:before="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</w:p>
    <w:p>
      <w:pPr>
        <w:spacing w:before="24" w:after="0" w:line="258" w:lineRule="auto"/>
        <w:ind w:left="1020" w:right="719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e”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ession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emind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</w:p>
    <w:p>
      <w:pPr>
        <w:spacing w:before="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6129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x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nd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me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s’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</w:p>
    <w:p>
      <w:pPr>
        <w:spacing w:before="24" w:after="0" w:line="256" w:lineRule="auto"/>
        <w:ind w:left="1020" w:right="723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lack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er)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7118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f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ol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ow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up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259" w:lineRule="auto"/>
        <w:ind w:left="300" w:right="71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6392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divide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Hou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4" w:after="0" w:line="258" w:lineRule="auto"/>
        <w:ind w:left="300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5800"/>
        <w:jc w:val="both"/>
        <w:rPr>
          <w:rFonts w:ascii="Calibri Light" w:hAnsi="Calibri Light" w:cs="Calibri Light" w:eastAsia="Calibri Light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onsider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4"/>
          <w:w w:val="100"/>
        </w:rPr>
        <w:t>r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4"/>
          <w:szCs w:val="24"/>
          <w:color w:val="5B9BD4"/>
          <w:spacing w:val="0"/>
          <w:w w:val="100"/>
        </w:rPr>
        <w:t>solution</w:t>
      </w:r>
      <w:r>
        <w:rPr>
          <w:rFonts w:ascii="Calibri Light" w:hAnsi="Calibri Light" w:cs="Calibri Light" w:eastAsia="Calibri Light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240" w:lineRule="auto"/>
        <w:ind w:left="300" w:right="27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ies)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1020" w:right="717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alls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oluti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</w:p>
    <w:p>
      <w:pPr>
        <w:spacing w:before="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</w:p>
    <w:p>
      <w:pPr>
        <w:spacing w:before="26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ecessary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2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er)</w:t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385" w:lineRule="exact"/>
        <w:ind w:left="300" w:right="1320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Rules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of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  <w:position w:val="1"/>
        </w:rPr>
        <w:t>P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du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35" w:right="1520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1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glish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ises.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ivilit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35" w:right="1520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2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4" w:after="0" w:line="258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evices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lobbyi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smo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35" w:right="1520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3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35" w:right="1520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4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4" w:after="0" w:line="259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35" w:right="1520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5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21" w:after="0" w:line="240" w:lineRule="auto"/>
        <w:ind w:right="12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35" w:right="2297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6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8" w:lineRule="auto"/>
        <w:ind w:right="71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ermissi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35" w:right="2297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7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5" w:after="0" w:line="257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set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debate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subjects</w:t>
      </w:r>
    </w:p>
    <w:p>
      <w:pPr>
        <w:spacing w:before="0" w:after="0" w:line="240" w:lineRule="auto"/>
        <w:ind w:right="95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necessary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extended.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35" w:right="2297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8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9" w:lineRule="auto"/>
        <w:ind w:right="71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35" w:right="2297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9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68" w:right="2233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10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essio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(mot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68" w:right="2233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11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raise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placard,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vote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favor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against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abstain.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However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60" w:bottom="280" w:left="1500" w:right="1020"/>
          <w:cols w:num="2" w:equalWidth="0">
            <w:col w:w="4102" w:space="707"/>
            <w:col w:w="4591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7" w:after="0" w:line="240" w:lineRule="auto"/>
        <w:ind w:left="1768" w:right="1454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12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point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interrupt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speaker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except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point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personal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privilege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refers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audibility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problems.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point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order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interrupt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procedure.</w:t>
      </w:r>
    </w:p>
    <w:p>
      <w:pPr>
        <w:spacing w:before="45" w:after="0" w:line="240" w:lineRule="auto"/>
        <w:ind w:left="1768" w:right="1454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13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ecifi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68" w:right="1454"/>
        <w:jc w:val="center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99"/>
        </w:rPr>
        <w:t>14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</w:p>
    <w:p>
      <w:pPr>
        <w:spacing w:before="7" w:after="0" w:line="240" w:lineRule="auto"/>
        <w:ind w:left="1507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/>
        <w:br w:type="column"/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15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07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16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eje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07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17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5" w:after="0" w:line="257" w:lineRule="auto"/>
        <w:ind w:right="71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participant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failing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adhere</w:t>
      </w:r>
    </w:p>
    <w:p>
      <w:pPr>
        <w:spacing w:before="0" w:after="0" w:line="240" w:lineRule="auto"/>
        <w:ind w:right="153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rules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Conference.</w:t>
      </w:r>
    </w:p>
    <w:p>
      <w:pPr>
        <w:jc w:val="both"/>
        <w:spacing w:after="0"/>
        <w:sectPr>
          <w:type w:val="continuous"/>
          <w:pgSz w:w="11920" w:h="16840"/>
          <w:pgMar w:top="1560" w:bottom="280" w:left="1500" w:right="1020"/>
          <w:cols w:num="2" w:equalWidth="0">
            <w:col w:w="4101" w:space="708"/>
            <w:col w:w="4591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exact"/>
        <w:ind w:left="300" w:right="-20"/>
        <w:jc w:val="left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m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2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me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ts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00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4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3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4" w:after="0" w:line="258" w:lineRule="auto"/>
        <w:ind w:left="1020" w:right="722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fficial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</w:p>
    <w:p>
      <w:pPr>
        <w:spacing w:before="4" w:after="0" w:line="256" w:lineRule="auto"/>
        <w:ind w:left="1020" w:right="719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slo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</w:p>
    <w:p>
      <w:pPr>
        <w:spacing w:before="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</w:p>
    <w:p>
      <w:pPr>
        <w:spacing w:before="22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-20"/>
        <w:jc w:val="left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4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Sec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258" w:lineRule="auto"/>
        <w:ind w:left="1020" w:right="720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1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24" w:after="0" w:line="256" w:lineRule="auto"/>
        <w:ind w:left="1020" w:right="714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ails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0" w:right="-20"/>
        <w:jc w:val="left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-11"/>
          <w:w w:val="100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oti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</w:rPr>
      </w:r>
    </w:p>
    <w:p>
      <w:pPr>
        <w:spacing w:before="34" w:after="0" w:line="256" w:lineRule="auto"/>
        <w:ind w:left="1020" w:right="722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ise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6" w:after="0" w:line="257" w:lineRule="auto"/>
        <w:ind w:left="1020" w:right="720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</w:p>
    <w:p>
      <w:pPr>
        <w:spacing w:before="3" w:after="0" w:line="258" w:lineRule="auto"/>
        <w:ind w:left="1020" w:right="719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type w:val="continuous"/>
          <w:pgSz w:w="11920" w:h="16840"/>
          <w:pgMar w:top="1560" w:bottom="280" w:left="150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21" w:after="0" w:line="240" w:lineRule="auto"/>
        <w:ind w:left="10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</w:p>
    <w:p>
      <w:pPr>
        <w:spacing w:before="26" w:after="0" w:line="258" w:lineRule="auto"/>
        <w:ind w:left="1020" w:right="720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less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s;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i.e.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</w:p>
    <w:p>
      <w:pPr>
        <w:spacing w:before="2" w:after="0" w:line="258" w:lineRule="auto"/>
        <w:ind w:left="1020" w:right="714" w:firstLine="-360"/>
        <w:jc w:val="both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ails.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ivide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er).</w:t>
      </w:r>
    </w:p>
    <w:p>
      <w:pPr>
        <w:spacing w:before="4" w:after="0" w:line="240" w:lineRule="auto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UN;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!</w:t>
      </w:r>
    </w:p>
    <w:p>
      <w:pPr>
        <w:spacing w:before="22" w:after="0" w:line="300" w:lineRule="exact"/>
        <w:ind w:left="660" w:right="-20"/>
        <w:jc w:val="left"/>
        <w:tabs>
          <w:tab w:pos="1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0" w:after="0" w:line="385" w:lineRule="exact"/>
        <w:ind w:left="300" w:right="2296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4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ess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9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2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d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left="300" w:right="323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i/>
        </w:rPr>
      </w:r>
      <w:r>
        <w:rPr>
          <w:rFonts w:ascii="Calibri" w:hAnsi="Calibri" w:cs="Calibri" w:eastAsia="Calibri"/>
          <w:sz w:val="24"/>
          <w:szCs w:val="24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en: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6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57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×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</w:p>
    <w:p>
      <w:pPr>
        <w:spacing w:before="0" w:after="0" w:line="240" w:lineRule="auto"/>
        <w:ind w:left="574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×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s/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0" w:right="1562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MUN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1"/>
          <w:w w:val="100"/>
        </w:rPr>
        <w:t>V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2"/>
          <w:w w:val="100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abula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2"/>
          <w:w w:val="100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00" w:right="2968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3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left="300" w:right="-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997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Hoc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ouncil,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906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Adjou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left="300" w:right="-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ession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8" w:right="394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i/>
        </w:rPr>
      </w:r>
      <w:r>
        <w:rPr>
          <w:rFonts w:ascii="Calibri" w:hAnsi="Calibri" w:cs="Calibri" w:eastAsia="Calibri"/>
          <w:sz w:val="24"/>
          <w:szCs w:val="24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0"/>
          <w:i/>
          <w:u w:val="single" w:color="000000"/>
        </w:rPr>
        <w:t>W</w:t>
      </w:r>
      <w:r>
        <w:rPr>
          <w:rFonts w:ascii="Calibri" w:hAnsi="Calibri" w:cs="Calibri" w:eastAsia="Calibri"/>
          <w:sz w:val="24"/>
          <w:szCs w:val="24"/>
          <w:spacing w:val="-1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i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i/>
          <w:u w:val="single" w:color="0000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i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i/>
          <w:u w:val="single" w:color="0000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i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</w:p>
    <w:p>
      <w:pPr>
        <w:spacing w:before="0" w:after="0" w:line="240" w:lineRule="auto"/>
        <w:ind w:left="3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</w:p>
    <w:p>
      <w:pPr>
        <w:spacing w:before="0" w:after="0" w:line="240" w:lineRule="auto"/>
        <w:ind w:left="3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3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</w:p>
    <w:p>
      <w:pPr>
        <w:spacing w:before="0" w:after="0" w:line="240" w:lineRule="auto"/>
        <w:ind w:left="3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274" w:right="240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×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s)</w:t>
      </w:r>
    </w:p>
    <w:p>
      <w:pPr>
        <w:spacing w:before="0" w:after="0" w:line="240" w:lineRule="auto"/>
        <w:ind w:left="274" w:right="218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×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248"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248"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ack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p>
      <w:pPr>
        <w:spacing w:before="0" w:after="0" w:line="291" w:lineRule="exact"/>
        <w:ind w:left="248" w:right="72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45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egin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other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24" w:after="0" w:line="240" w:lineRule="auto"/>
        <w:ind w:left="248" w:right="339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8" w:right="4077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oc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9" w:lineRule="auto"/>
        <w:ind w:left="248" w:right="7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similar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olicy,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oup,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248"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ries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jc w:val="both"/>
        <w:spacing w:after="0"/>
        <w:sectPr>
          <w:type w:val="continuous"/>
          <w:pgSz w:w="11920" w:h="16840"/>
          <w:pgMar w:top="1560" w:bottom="280" w:left="1500" w:right="1020"/>
          <w:cols w:num="2" w:equalWidth="0">
            <w:col w:w="4101" w:space="460"/>
            <w:col w:w="483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7" w:after="0" w:line="240" w:lineRule="auto"/>
        <w:ind w:left="300" w:right="3199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Cha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ecific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990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824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ecific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0" w:right="98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00" w:right="2622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le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300" w:right="-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062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ft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0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sol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8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ft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right="2166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/>
        <w:br w:type="column"/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Exp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Cha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/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nt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ecific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71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</w:p>
    <w:p>
      <w:pPr>
        <w:spacing w:before="21" w:after="0" w:line="240" w:lineRule="auto"/>
        <w:ind w:right="340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ea”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1906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0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3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8" w:lineRule="auto"/>
        <w:ind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3983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3656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2031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-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pas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ing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</w:p>
    <w:p>
      <w:pPr>
        <w:jc w:val="both"/>
        <w:spacing w:after="0"/>
        <w:sectPr>
          <w:type w:val="continuous"/>
          <w:pgSz w:w="11920" w:h="16840"/>
          <w:pgMar w:top="1560" w:bottom="280" w:left="1500" w:right="1020"/>
          <w:cols w:num="2" w:equalWidth="0">
            <w:col w:w="4101" w:space="707"/>
            <w:col w:w="459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56" w:footer="729" w:top="1020" w:bottom="920" w:left="1500" w:right="1020"/>
          <w:pgSz w:w="11920" w:h="16840"/>
        </w:sectPr>
      </w:pPr>
      <w:rPr/>
    </w:p>
    <w:p>
      <w:pPr>
        <w:spacing w:before="11" w:after="0" w:line="259" w:lineRule="auto"/>
        <w:ind w:left="300" w:right="-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981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Pl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9" w:lineRule="auto"/>
        <w:ind w:left="300" w:right="-6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eak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lease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s”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3205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P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aised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300" w:right="-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e”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869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um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642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ution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ecific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300" w:right="-6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9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itfu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issue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00" w:right="2927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6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oll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ll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300" w:right="-6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s/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</w:p>
    <w:p>
      <w:pPr>
        <w:spacing w:before="11" w:after="0" w:line="259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3761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ond,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Obje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on!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’ll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on!”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9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1906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5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0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3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59" w:lineRule="auto"/>
        <w:ind w:right="7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0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right="71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Se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3"/>
          <w:w w:val="100"/>
        </w:rPr>
        <w:t>g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2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nt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mend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4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4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eg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mit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ment.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4024"/>
        <w:jc w:val="both"/>
        <w:rPr>
          <w:rFonts w:ascii="Calibri Light" w:hAnsi="Calibri Light" w:cs="Calibri Light" w:eastAsia="Calibri Light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2D74B5"/>
          <w:spacing w:val="-4"/>
          <w:w w:val="100"/>
        </w:rPr>
        <w:t>Y</w:t>
      </w:r>
      <w:r>
        <w:rPr>
          <w:rFonts w:ascii="Calibri Light" w:hAnsi="Calibri Light" w:cs="Calibri Light" w:eastAsia="Calibri Light"/>
          <w:sz w:val="26"/>
          <w:szCs w:val="26"/>
          <w:color w:val="2D74B5"/>
          <w:spacing w:val="0"/>
          <w:w w:val="100"/>
        </w:rPr>
        <w:t>ield</w:t>
      </w:r>
      <w:r>
        <w:rPr>
          <w:rFonts w:ascii="Calibri Light" w:hAnsi="Calibri Light" w:cs="Calibri Light" w:eastAsia="Calibri Light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right="71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4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</w:p>
    <w:p>
      <w:pPr>
        <w:jc w:val="both"/>
        <w:spacing w:after="0"/>
        <w:sectPr>
          <w:type w:val="continuous"/>
          <w:pgSz w:w="11920" w:h="16840"/>
          <w:pgMar w:top="1560" w:bottom="280" w:left="1500" w:right="1020"/>
          <w:cols w:num="2" w:equalWidth="0">
            <w:col w:w="4102" w:space="707"/>
            <w:col w:w="4591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300" w:right="6987"/>
        <w:jc w:val="both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l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1"/>
          <w:w w:val="100"/>
          <w:position w:val="1"/>
        </w:rPr>
        <w:t>i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ng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10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-5"/>
          <w:w w:val="100"/>
          <w:position w:val="1"/>
        </w:rPr>
        <w:t>r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3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2D74B5"/>
          <w:spacing w:val="0"/>
          <w:w w:val="100"/>
          <w:position w:val="1"/>
        </w:rPr>
        <w:t>marks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31" w:after="0" w:line="258" w:lineRule="auto"/>
        <w:ind w:left="300" w:right="71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!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ecessary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obbyi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ocess.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9" w:lineRule="exact"/>
        <w:ind w:left="300" w:right="381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1" w:after="0" w:line="240" w:lineRule="auto"/>
        <w:ind w:right="758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</w:p>
    <w:sectPr>
      <w:pgMar w:header="756" w:footer="729" w:top="1020" w:bottom="920" w:left="150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Calibri">
    <w:charset w:val="161"/>
    <w:family w:val="swiss"/>
    <w:pitch w:val="variable"/>
  </w:font>
  <w:font w:name="Calibri Light">
    <w:charset w:val="161"/>
    <w:family w:val="swiss"/>
    <w:pitch w:val="variable"/>
  </w:font>
  <w:font w:name="Symbol">
    <w:charset w:val="2"/>
    <w:family w:val="roman"/>
    <w:pitch w:val="variable"/>
  </w:font>
  <w:font w:name="Wingdings">
    <w:charset w:val="2"/>
    <w:family w:val="auto"/>
    <w:pitch w:val="variable"/>
  </w:font>
  <w:font w:name="Segoe MDL2 Assets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0.040001pt;margin-top:795.47998pt;width:435.46pt;height:21pt;mso-position-horizontal-relative:page;mso-position-vertical-relative:page;z-index:-1003" coordorigin="1601,15910" coordsize="8709,420">
          <v:group style="position:absolute;left:1610;top:16118;width:8690;height:2" coordorigin="1610,16118" coordsize="8690,2">
            <v:shape style="position:absolute;left:1610;top:16118;width:8690;height:2" coordorigin="1610,16118" coordsize="8690,0" path="m1610,16118l10300,16118e" filled="f" stroked="t" strokeweight=".96pt" strokecolor="#808080">
              <v:path arrowok="t"/>
            </v:shape>
          </v:group>
          <v:group style="position:absolute;left:5569;top:15932;width:770;height:374" coordorigin="5569,15932" coordsize="770,374">
            <v:shape style="position:absolute;left:5569;top:15932;width:770;height:374" coordorigin="5569,15932" coordsize="770,374" path="m6277,15932l5622,15933,5573,15973,5569,15995,5570,16254,5577,16275,5591,16292,5609,16303,5632,16307,6287,16306,6308,16299,6324,16285,6336,16267,6340,16244,6339,15985,6332,15964,6318,15948,6299,15936,6277,15932e" filled="t" fillcolor="#FFFFFF" stroked="f">
              <v:path arrowok="t"/>
              <v:fill/>
            </v:shape>
          </v:group>
          <v:group style="position:absolute;left:5569;top:15933;width:62;height:374" coordorigin="5569,15933" coordsize="62,374">
            <v:shape style="position:absolute;left:5569;top:15933;width:62;height:374" coordorigin="5569,15933" coordsize="62,374" path="m5632,16307l5577,16275,5569,15995,5573,15973,5584,15954,5601,15940,5622,15933e" filled="f" stroked="t" strokeweight="2.280pt" strokecolor="#808080">
              <v:path arrowok="t"/>
            </v:shape>
          </v:group>
          <v:group style="position:absolute;left:6277;top:15932;width:62;height:374" coordorigin="6277,15932" coordsize="62,374">
            <v:shape style="position:absolute;left:6277;top:15932;width:62;height:374" coordorigin="6277,15932" coordsize="62,374" path="m6277,15932l6332,15964,6340,16244,6336,16267,6324,16285,6308,16299,6287,16306e" filled="f" stroked="t" strokeweight="2.280pt" strokecolor="#80808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609985pt;margin-top:799.72998pt;width:14.08004pt;height:11.96pt;mso-position-horizontal-relative:page;mso-position-vertical-relative:page;z-index:-1002" type="#_x0000_t202" filled="f" stroked="f">
          <v:textbox inset="0,0,0,0">
            <w:txbxContent>
              <w:p>
                <w:pPr>
                  <w:spacing w:before="0" w:after="0" w:line="223" w:lineRule="exact"/>
                  <w:ind w:left="4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1.359982pt;width:449.47pt;height:.1pt;mso-position-horizontal-relative:page;mso-position-vertical-relative:page;z-index:-1005" coordorigin="1772,1027" coordsize="8989,2">
          <v:shape style="position:absolute;left:1772;top:1027;width:8989;height:2" coordorigin="1772,1027" coordsize="8989,0" path="m1772,1027l10761,1027e" filled="f" stroked="t" strokeweight=".580pt" strokecolor="#5B9BD4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36.799984pt;width:198.290713pt;height:14pt;mso-position-horizontal-relative:page;mso-position-vertical-relative:page;z-index:-1004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el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2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es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9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PS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UN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onf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-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44536A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yperlink" Target="http://www.cia.gov/library/publications/the-world-factbook/" TargetMode="External"/><Relationship Id="rId13" Type="http://schemas.openxmlformats.org/officeDocument/2006/relationships/hyperlink" Target="http://www.state.gov/r/pa/ei/bgn/index.htm" TargetMode="External"/><Relationship Id="rId14" Type="http://schemas.openxmlformats.org/officeDocument/2006/relationships/hyperlink" Target="http://www.un.org/" TargetMode="External"/><Relationship Id="rId15" Type="http://schemas.openxmlformats.org/officeDocument/2006/relationships/hyperlink" Target="http://www.unsceb.org/directory" TargetMode="External"/><Relationship Id="rId16" Type="http://schemas.openxmlformats.org/officeDocument/2006/relationships/hyperlink" Target="http://news.bbc.co.uk/2/hi/africa/country_profiles" TargetMode="External"/><Relationship Id="rId17" Type="http://schemas.openxmlformats.org/officeDocument/2006/relationships/hyperlink" Target="http://news.bbc.co.uk/2/hi/americas/country_profiles" TargetMode="External"/><Relationship Id="rId18" Type="http://schemas.openxmlformats.org/officeDocument/2006/relationships/hyperlink" Target="http://news.bbc.co.uk/2/hi/asia-pacific/country_profiles" TargetMode="External"/><Relationship Id="rId19" Type="http://schemas.openxmlformats.org/officeDocument/2006/relationships/hyperlink" Target="http://news.bbc.co.uk/2/hi/south_asia/country_profiles" TargetMode="External"/><Relationship Id="rId20" Type="http://schemas.openxmlformats.org/officeDocument/2006/relationships/hyperlink" Target="http://news.bbc.co.uk/2/hi/middle_east/country_profiles" TargetMode="External"/><Relationship Id="rId21" Type="http://schemas.openxmlformats.org/officeDocument/2006/relationships/hyperlink" Target="http://news.bbc.co.uk/2/hi/europe/country_profiles" TargetMode="External"/><Relationship Id="rId22" Type="http://schemas.openxmlformats.org/officeDocument/2006/relationships/hyperlink" Target="http://www.embassyworld.com/" TargetMode="External"/><Relationship Id="rId23" Type="http://schemas.openxmlformats.org/officeDocument/2006/relationships/hyperlink" Target="http://www.bbc.co.uk/" TargetMode="External"/><Relationship Id="rId24" Type="http://schemas.openxmlformats.org/officeDocument/2006/relationships/hyperlink" Target="http://www.globalpolicy.org/" TargetMode="External"/><Relationship Id="rId25" Type="http://schemas.openxmlformats.org/officeDocument/2006/relationships/hyperlink" Target="http://www.britannica.com/" TargetMode="External"/><Relationship Id="rId26" Type="http://schemas.openxmlformats.org/officeDocument/2006/relationships/hyperlink" Target="http://www.un.org/en/documents/" TargetMode="External"/><Relationship Id="rId27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outpage_humanities-2</dc:title>
  <dcterms:created xsi:type="dcterms:W3CDTF">2021-03-02T12:56:31Z</dcterms:created>
  <dcterms:modified xsi:type="dcterms:W3CDTF">2021-03-02T12:56:31Z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2021-03-02T00:00:00Z</vt:filetime>
  </property>
</Properties>
</file>