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5" w:after="0" w:line="240" w:lineRule="auto"/>
        <w:ind w:left="453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ΘΟΥΚΥΔΙΔΟΥ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ΠΕΡΙΚΛΕΟΥΣ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ΕΠΙΤΑΦΙΟ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6.311001pt;margin-top:22.243145pt;width:760.98pt;height:108pt;mso-position-horizontal-relative:page;mso-position-vertical-relative:paragraph;z-index:-403" coordorigin="926,445" coordsize="15220,2160">
            <v:shape style="position:absolute;left:926;top:445;width:15220;height:2160" coordorigin="926,445" coordsize="15220,2160" path="m926,445l926,2605,16146,2605,16146,445,926,445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ΘΕΜΑ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Σύγκριση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Αθήνας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Σπάρτης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στα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λεμικά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Διαφέρ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εν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ὲ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καὶ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ταῖς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τῶν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πολεμικῶν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έταις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τῶν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ἐναντίων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4"/>
          <w:b/>
          <w:bCs/>
        </w:rPr>
        <w:t>ῖσ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b/>
          <w:bCs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4" w:lineRule="auto"/>
        <w:ind w:left="119" w:right="12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6.311001pt;margin-top:99.173134pt;width:758.1pt;height:99pt;mso-position-horizontal-relative:page;mso-position-vertical-relative:paragraph;z-index:-402" coordorigin="926,1983" coordsize="15162,1980">
            <v:shape style="position:absolute;left:926;top:1983;width:15162;height:1980" coordorigin="926,1983" coordsize="15162,1980" path="m926,1983l926,3963,16088,3963,16088,1983,926,1983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ρήμα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αφέρομεν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φανερώνει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ότι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εξέταση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πολεμικών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θα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γίνει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ξε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ριστό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θέση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μιας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απόλυτης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κατηγόρησης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μπαίνει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σύγκρι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πολεμικές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μελέτες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Αθηνα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εκτιμηθ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ύν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σωστά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πει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έρθουν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ρητή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αντίθεση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τις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μελέτες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Λακεδαιμον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ων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Κακριδή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στα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προηγού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ενα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κεφάλαια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σύγκρι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Αθήνας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Σπάρτης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υπήρχε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λανθάνουσα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κατάστασ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κεφάλα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γί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νεται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πια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ξεκάθαρη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αντιπα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θεση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Αθήνας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Σπά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61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που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ως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τώρα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υποδηλωνόταν</w:t>
      </w:r>
      <w:r>
        <w:rPr>
          <w:rFonts w:ascii="Times New Roman" w:hAnsi="Times New Roman" w:cs="Times New Roman" w:eastAsia="Times New Roman"/>
          <w:sz w:val="24"/>
          <w:szCs w:val="24"/>
          <w:spacing w:val="63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μόνο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έμμεσ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γίνεται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φα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νερ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ΟΕ∆Β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.64).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τρόπος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που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αντικρίζουν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Αθηναίοι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πολεμικά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ξεχωρίζει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εναντίων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μια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φέρσιμό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μπροστά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στους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ξένους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τὴν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γὰρ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b/>
          <w:bCs/>
        </w:rPr>
        <w:t>πό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5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λιν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κοινὴν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b/>
          <w:bCs/>
        </w:rPr>
        <w:t>παρέχομεν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......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άλλη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ανατρ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φή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νέων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καὶ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ἐν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b/>
          <w:bCs/>
        </w:rPr>
        <w:t>παιδείαις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b/>
          <w:bCs/>
        </w:rPr>
        <w:t>.......(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6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κριδής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ταῖς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τῶν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πολεμικῶν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μελέται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»: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Γιατί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ρήτορας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επιλέγει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μιλήσει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τα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πολεμικά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7"/>
          <w:b/>
          <w:bCs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42" w:lineRule="auto"/>
        <w:ind w:left="899" w:right="102" w:firstLine="-360"/>
        <w:jc w:val="left"/>
        <w:tabs>
          <w:tab w:pos="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•</w:t>
      </w:r>
      <w:r>
        <w:rPr>
          <w:rFonts w:ascii="Cambria" w:hAnsi="Cambria" w:cs="Cambria" w:eastAsia="Cambria"/>
          <w:sz w:val="24"/>
          <w:szCs w:val="24"/>
          <w:spacing w:val="-5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Βρισκόμαστε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περίοδο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πολέμου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ρήτορας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πρέπει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εμψυχώσει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συμπολίτες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υς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ενθαρρ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νει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αντιμετωπίσουν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έναν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αντί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αλο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μεγάλη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φήμη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40" w:lineRule="auto"/>
        <w:ind w:left="539" w:right="-20"/>
        <w:jc w:val="left"/>
        <w:tabs>
          <w:tab w:pos="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•</w:t>
      </w:r>
      <w:r>
        <w:rPr>
          <w:rFonts w:ascii="Cambria" w:hAnsi="Cambria" w:cs="Cambria" w:eastAsia="Cambria"/>
          <w:sz w:val="24"/>
          <w:szCs w:val="24"/>
          <w:spacing w:val="-5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ενισχύσει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τις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ελπίδες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κατάκτηση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κής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κης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40" w:lineRule="auto"/>
        <w:ind w:left="539" w:right="-20"/>
        <w:jc w:val="left"/>
        <w:tabs>
          <w:tab w:pos="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•</w:t>
      </w:r>
      <w:r>
        <w:rPr>
          <w:rFonts w:ascii="Cambria" w:hAnsi="Cambria" w:cs="Cambria" w:eastAsia="Cambria"/>
          <w:sz w:val="24"/>
          <w:szCs w:val="24"/>
          <w:spacing w:val="-5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σαν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μια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άντηση</w:t>
      </w:r>
      <w:r>
        <w:rPr>
          <w:rFonts w:ascii="Times New Roman" w:hAnsi="Times New Roman" w:cs="Times New Roman" w:eastAsia="Times New Roman"/>
          <w:sz w:val="24"/>
          <w:szCs w:val="24"/>
          <w:spacing w:val="63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εκεί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ους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πο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τον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αμφισβητούσαν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επέκρι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αν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απ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φασή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οδηγή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Αθήνα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στον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πόλεμο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74" w:lineRule="exact"/>
        <w:ind w:left="539" w:right="-20"/>
        <w:jc w:val="left"/>
        <w:tabs>
          <w:tab w:pos="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  <w:position w:val="-1"/>
        </w:rPr>
        <w:t>•</w:t>
      </w:r>
      <w:r>
        <w:rPr>
          <w:rFonts w:ascii="Cambria" w:hAnsi="Cambria" w:cs="Cambria" w:eastAsia="Cambria"/>
          <w:sz w:val="24"/>
          <w:szCs w:val="24"/>
          <w:spacing w:val="-50"/>
          <w:w w:val="100"/>
          <w:position w:val="-1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-1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δείξει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ότι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ἀνειμένη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position w:val="-1"/>
        </w:rPr>
        <w:t>δίαιτ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  <w:position w:val="-1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position w:val="-1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position w:val="-1"/>
        </w:rPr>
        <w:t>Αθηνα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  <w:position w:val="-1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position w:val="-1"/>
        </w:rPr>
        <w:t>ων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8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δεν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position w:val="-1"/>
        </w:rPr>
        <w:t>αποδυναμώνει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-1"/>
        </w:rPr>
        <w:t>αγωνιστικότητά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position w:val="-1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3" w:after="0" w:line="171" w:lineRule="auto"/>
        <w:ind w:left="1886" w:right="31" w:firstLine="-746"/>
        <w:jc w:val="left"/>
        <w:tabs>
          <w:tab w:pos="1880" w:val="left"/>
          <w:tab w:pos="11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6.311001pt;margin-top:15.409021pt;width:28.5pt;height:207pt;mso-position-horizontal-relative:page;mso-position-vertical-relative:paragraph;z-index:-401" coordorigin="926,308" coordsize="570,4140">
            <v:shape style="position:absolute;left:926;top:308;width:570;height:4140" coordorigin="926,308" coordsize="570,4140" path="m926,308l926,4448,1496,4448,1496,308,926,308xe" filled="f" stroked="t" strokeweight=".75pt" strokecolor="#000000">
              <v:path arrowok="t"/>
            </v:shape>
          </v:group>
          <w10:wrap type="none"/>
        </w:pict>
      </w:r>
      <w:r>
        <w:rPr/>
        <w:pict>
          <v:group style="position:absolute;margin-left:134.690994pt;margin-top:-2.590979pt;width:672.6pt;height:234.0pt;mso-position-horizontal-relative:page;mso-position-vertical-relative:paragraph;z-index:-400" coordorigin="2694,-52" coordsize="13452,4680">
            <v:shape style="position:absolute;left:2694;top:-52;width:13452;height:4680" coordorigin="2694,-52" coordsize="13452,4680" path="m2694,-52l2694,4628,16146,4628,16146,-52,2694,-52xe" filled="f" stroked="t" strokeweight=".75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.614414pt;margin-top:23.447319pt;width:14pt;height:190.841702pt;mso-position-horizontal-relative:page;mso-position-vertical-relative:paragraph;z-index:-399" type="#_x0000_t202" filled="f" stroked="f">
            <v:textbox style="layout-flow:vertical;mso-layout-flow-alt:bottom-to-top"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Δι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φορέ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ναίων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και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Σπ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τιατών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78"/>
          <w:position w:val="-1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0"/>
        </w:rPr>
        <w:tab/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τε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γὰρ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πόλιν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κοινὴν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b/>
          <w:bCs/>
          <w:position w:val="0"/>
        </w:rPr>
        <w:t>παρέχομεν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7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καὶ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οὐκ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ἔστιν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ὅτε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ξε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ηλασίαις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ργομέν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τινα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ἢ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μαθήματος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ἢ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θεάματος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ὃ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  <w:b/>
          <w:bCs/>
          <w:position w:val="0"/>
        </w:rPr>
        <w:t>μὴ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κρυφθὲν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ἄν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τις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τῶν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πολεμίων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ἰδ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ὼν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ὠφεληθεί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b/>
          <w:bCs/>
          <w:position w:val="0"/>
        </w:rPr>
        <w:t>πιστεύοντες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6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οὐ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ταῖς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παρα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ευαῖς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τὸ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πλέον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καὶ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ἀπάταις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ἢ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τῷ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b/>
          <w:bCs/>
          <w:position w:val="0"/>
        </w:rPr>
        <w:t>ἀφ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6"/>
          <w:b/>
          <w:bCs/>
          <w:position w:val="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b/>
          <w:bCs/>
          <w:position w:val="0"/>
        </w:rPr>
        <w:t>ἡμῶν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9" w:after="0" w:line="244" w:lineRule="auto"/>
        <w:ind w:left="1886" w:right="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αὐτῶν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ἐς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ὰ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ἔργα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εὐψύχ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Αθηναίοι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ανοιχτή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όλους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πόλη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ήταν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κέντρο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πολιτιστ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πνευμ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3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παιδευτικ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οικονομικό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επομένως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εκεί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ξένοι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άλλες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πόλεις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οποίους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Αθήνα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φιλοξενούσ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Σω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θεωρείται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παίδε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σις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τῆς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Ἑλλάδος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41).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Επίσης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απέναντι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στις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θενωτικές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προετοιμασίες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στα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τεχνάσματα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Σπα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ατών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Περικλής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αναφέρεται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εὔψυχον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Αθηναίω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∆ηλαδή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auto"/>
        <w:ind w:left="224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∗</w:t>
      </w:r>
      <w:r>
        <w:rPr>
          <w:rFonts w:ascii="Cambria" w:hAnsi="Cambria" w:cs="Cambria" w:eastAsia="Cambria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εσωτερική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ορμή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υψηλό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αγωνιστικό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φρόνημ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που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εξαρτάται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κανενός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είδους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προετοιμασία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224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40" w:lineRule="auto"/>
        <w:ind w:left="224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∗</w:t>
      </w:r>
      <w:r>
        <w:rPr>
          <w:rFonts w:ascii="Cambria" w:hAnsi="Cambria" w:cs="Cambria" w:eastAsia="Cambria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που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επιβάλλεται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νόμους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πηγάζει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συνειδητή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θέληση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υπερασπίσουν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πατρ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40" w:lineRule="auto"/>
        <w:ind w:left="224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∗</w:t>
      </w:r>
      <w:r>
        <w:rPr>
          <w:rFonts w:ascii="Cambria" w:hAnsi="Cambria" w:cs="Cambria" w:eastAsia="Cambria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σταθε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πρόθυμη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δράση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4" w:lineRule="auto"/>
        <w:ind w:left="1886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ξενηλασίαις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Σπαρτιάτες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εφαρμόζουν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θεσμό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ξενηλασία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ξένος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ἐλαύν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δηλαδή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απομάκρυνσης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ξένων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έδαφος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Σπάρτης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γιατί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πιστεύουν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πως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ξένοι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ασκήσουν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επιβλαβή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8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κα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αλλοιώσουν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ήθη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4" w:lineRule="auto"/>
        <w:ind w:left="1886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ταῖς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παρασκευαῖ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καὶ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ἀπάται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αρτιάτες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προετοιμάζονται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διαρκώς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είναι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πάντα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έτοιμοι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πόλεμο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επίσης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εξ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κούνται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τεχνάσματ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αιφνιδιάζουν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εξαπατούν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αντιπάλους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στις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b/>
          <w:bCs/>
        </w:rPr>
        <w:t>ετο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4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b/>
          <w:bCs/>
        </w:rPr>
        <w:t>μα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4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  <w:b/>
          <w:bCs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στα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ελάσ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ατα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type w:val="continuous"/>
          <w:pgSz w:w="16840" w:h="11920" w:orient="landscape"/>
          <w:pgMar w:top="900" w:bottom="280" w:left="960" w:right="74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80" w:lineRule="auto"/>
        <w:ind w:left="2226" w:right="33" w:firstLine="-846"/>
        <w:jc w:val="left"/>
        <w:tabs>
          <w:tab w:pos="2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34.690994pt;margin-top:-6.875221pt;width:672.6pt;height:126.0pt;mso-position-horizontal-relative:page;mso-position-vertical-relative:paragraph;z-index:-398" coordorigin="2694,-138" coordsize="13452,2520">
            <v:shape style="position:absolute;left:2694;top:-138;width:13452;height:2520" coordorigin="2694,-138" coordsize="13452,2520" path="m2694,-138l2694,2382,16146,2382,16146,-138,2694,-138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78"/>
          <w:position w:val="-8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8"/>
        </w:rPr>
        <w:tab/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8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ὶ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ἐν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ταῖς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παιδείαις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οἱ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μὲν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ἐπ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πόνῳ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ἀσκήσει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εὐθὺς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ὄντες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ὸ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ἀνδρεῖον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μετέρχοντα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ἡμεῖς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ὲ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ἀνειμέ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b/>
          <w:bCs/>
          <w:position w:val="0"/>
        </w:rPr>
        <w:t>δια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3"/>
          <w:b/>
          <w:bCs/>
          <w:position w:val="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b/>
          <w:bCs/>
          <w:position w:val="0"/>
        </w:rPr>
        <w:t>τώμενοι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οὐδὲν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ἧσ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ἐπὶ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τοὺς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ἰσοπαλεῖς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κινδύνους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χωροῦμε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Αν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position w:val="0"/>
        </w:rPr>
        <w:t>Αθηναίοι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ζουν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μια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άνετη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ζωή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περίοδο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νης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βλ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  <w:position w:val="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position w:val="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position w:val="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4" w:lineRule="auto"/>
        <w:ind w:left="2226" w:right="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λάδιο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38),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τούτοις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όχι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λιγότερο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αγωνιστικό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φρόνημα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βαδίζουν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πόλεμο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ώρα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μάχης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είναι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ίδιο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δυνατοί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γενναίοι</w:t>
      </w:r>
      <w:r>
        <w:rPr>
          <w:rFonts w:ascii="Times New Roman" w:hAnsi="Times New Roman" w:cs="Times New Roman" w:eastAsia="Times New Roman"/>
          <w:sz w:val="24"/>
          <w:szCs w:val="24"/>
          <w:spacing w:val="62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εκε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νους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που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συνεχώς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προετοιμάζοντα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4" w:lineRule="auto"/>
        <w:ind w:left="2226"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3.616001pt;margin-top:73.168121pt;width:702.75pt;height:225.75pt;mso-position-horizontal-relative:page;mso-position-vertical-relative:paragraph;z-index:-397" coordorigin="1072,1463" coordsize="14055,4515">
            <v:group style="position:absolute;left:2880;top:1471;width:12240;height:1980" coordorigin="2880,1471" coordsize="12240,1980">
              <v:shape style="position:absolute;left:2880;top:1471;width:12240;height:1980" coordorigin="2880,1471" coordsize="12240,1980" path="m2880,1471l2880,3451,15120,3451,15120,1471,2880,1471xe" filled="f" stroked="t" strokeweight=".75pt" strokecolor="#000000">
                <v:path arrowok="t"/>
              </v:shape>
            </v:group>
            <v:group style="position:absolute;left:1080;top:2731;width:540;height:1800" coordorigin="1080,2731" coordsize="540,1800">
              <v:shape style="position:absolute;left:1080;top:2731;width:540;height:1800" coordorigin="1080,2731" coordsize="540,1800" path="m1080,2731l1080,4531,1620,4531,1620,2731,1080,2731xe" filled="f" stroked="t" strokeweight=".75pt" strokecolor="#000000">
                <v:path arrowok="t"/>
              </v:shape>
            </v:group>
            <v:group style="position:absolute;left:1613;top:2551;width:1267;height:1088" coordorigin="1613,2551" coordsize="1267,1088">
              <v:shape style="position:absolute;left:1613;top:2551;width:1267;height:1088" coordorigin="1613,2551" coordsize="1267,1088" path="m2793,2635l2784,2624,1615,3626,1613,3631,1614,3637,1619,3639,1625,3637,2793,2635e" filled="t" fillcolor="#000000" stroked="f">
                <v:path arrowok="t"/>
                <v:fill/>
              </v:shape>
              <v:shape style="position:absolute;left:1613;top:2551;width:1267;height:1088" coordorigin="1613,2551" coordsize="1267,1088" path="m2880,2551l2750,2584,2784,2624,2799,2611,2804,2608,2809,2612,2811,2617,2811,2656,2828,2676,2880,2551e" filled="t" fillcolor="#000000" stroked="f">
                <v:path arrowok="t"/>
                <v:fill/>
              </v:shape>
              <v:shape style="position:absolute;left:1613;top:2551;width:1267;height:1088" coordorigin="1613,2551" coordsize="1267,1088" path="m2811,2617l2809,2612,2804,2608,2799,2611,2784,2624,2793,2635,2809,2622,2811,2617e" filled="t" fillcolor="#000000" stroked="f">
                <v:path arrowok="t"/>
                <v:fill/>
              </v:shape>
              <v:shape style="position:absolute;left:1613;top:2551;width:1267;height:1088" coordorigin="1613,2551" coordsize="1267,1088" path="m2811,2656l2811,2617,2809,2622,2793,2635,2811,2656e" filled="t" fillcolor="#000000" stroked="f">
                <v:path arrowok="t"/>
                <v:fill/>
              </v:shape>
            </v:group>
            <v:group style="position:absolute;left:2880;top:3811;width:12240;height:1080" coordorigin="2880,3811" coordsize="12240,1080">
              <v:shape style="position:absolute;left:2880;top:3811;width:12240;height:1080" coordorigin="2880,3811" coordsize="12240,1080" path="m2880,3811l2880,4891,15120,4891,15120,3811,2880,3811xe" filled="f" stroked="t" strokeweight=".75pt" strokecolor="#000000">
                <v:path arrowok="t"/>
              </v:shape>
            </v:group>
            <v:group style="position:absolute;left:1613;top:3625;width:1267;height:554" coordorigin="1613,3625" coordsize="1267,554">
              <v:shape style="position:absolute;left:1613;top:3625;width:1267;height:554" coordorigin="1613,3625" coordsize="1267,554" path="m2772,4117l1622,3625,1617,3625,1613,3628,1613,3634,1617,3638,2767,4131,2772,4117e" filled="t" fillcolor="#000000" stroked="f">
                <v:path arrowok="t"/>
                <v:fill/>
              </v:shape>
              <v:shape style="position:absolute;left:1613;top:3625;width:1267;height:554" coordorigin="1613,3625" coordsize="1267,554" path="m2795,4176l2795,4135,2791,4140,2785,4138,2767,4131,2745,4179,2795,4176e" filled="t" fillcolor="#000000" stroked="f">
                <v:path arrowok="t"/>
                <v:fill/>
              </v:shape>
              <v:shape style="position:absolute;left:1613;top:3625;width:1267;height:554" coordorigin="1613,3625" coordsize="1267,554" path="m2795,4135l2795,4129,2791,4125,2772,4117,2767,4131,2785,4138,2791,4140,2795,4135e" filled="t" fillcolor="#000000" stroked="f">
                <v:path arrowok="t"/>
                <v:fill/>
              </v:shape>
              <v:shape style="position:absolute;left:1613;top:3625;width:1267;height:554" coordorigin="1613,3625" coordsize="1267,554" path="m2880,4171l2793,4069,2772,4117,2791,4125,2795,4129,2795,4176,2880,4171e" filled="t" fillcolor="#000000" stroked="f">
                <v:path arrowok="t"/>
                <v:fill/>
              </v:shape>
            </v:group>
            <v:group style="position:absolute;left:1613;top:3625;width:1091;height:2346" coordorigin="1613,3625" coordsize="1091,2346">
              <v:shape style="position:absolute;left:1613;top:3625;width:1091;height:2346" coordorigin="1613,3625" coordsize="1091,2346" path="m2657,5859l1627,3628,1622,3625,1616,3625,1613,3628,1613,3634,2643,5866,2657,5859e" filled="t" fillcolor="#000000" stroked="f">
                <v:path arrowok="t"/>
                <v:fill/>
              </v:shape>
              <v:shape style="position:absolute;left:1613;top:3625;width:1091;height:2346" coordorigin="1613,3625" coordsize="1091,2346" path="m2665,5943l2665,5883,2661,5888,2655,5888,2651,5883,2643,5866,2595,5888,2665,5943e" filled="t" fillcolor="#000000" stroked="f">
                <v:path arrowok="t"/>
                <v:fill/>
              </v:shape>
              <v:shape style="position:absolute;left:1613;top:3625;width:1091;height:2346" coordorigin="1613,3625" coordsize="1091,2346" path="m2665,5883l2665,5877,2657,5859,2643,5866,2651,5883,2655,5888,2661,5888,2665,5883e" filled="t" fillcolor="#000000" stroked="f">
                <v:path arrowok="t"/>
                <v:fill/>
              </v:shape>
              <v:shape style="position:absolute;left:1613;top:3625;width:1091;height:2346" coordorigin="1613,3625" coordsize="1091,2346" path="m2703,5838l2657,5859,2665,5877,2665,5943,2700,5971,2703,5838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οἱ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μὲν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ἐ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ιπόνῳ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ἀσκή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εὐθὺς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νέοι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ὄντες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ἀνδρεῖον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μετέρχονται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Σπαρτιάτες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υπέβαλλαν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παιδιά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επίπο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ες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ασκήσε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πολύ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μικρή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ηλικί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θυσίαζαν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τις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χαρές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ής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διά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βίου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στρατιωτι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άσκησ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προσπάθειά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μετατρέψ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7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παιδ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4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άντρ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ἀνδρεῖ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παραβίαζαν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ίδια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φύση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τον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Κακριδή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Σπά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πολίτης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</w:rPr>
        <w:t>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σανίζεται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αδιάκοπ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φερθεί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αρχή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σαν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τρας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ενάντ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φύση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4" w:lineRule="auto"/>
        <w:ind w:left="2412" w:right="113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294415pt;margin-top:81.025139pt;width:14.0pt;height:48.668pt;mso-position-horizontal-relative:page;mso-position-vertical-relative:paragraph;z-index:-394" type="#_x0000_t202" filled="f" stroked="f">
            <v:textbox style="layout-flow:vertical;mso-layout-flow-alt:bottom-to-top"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Τε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μήρια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οὔτε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γὰρ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  <w:i/>
        </w:rPr>
        <w:t>Λακεδαιμόνιοι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i/>
        </w:rPr>
        <w:t>καθ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3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i/>
        </w:rPr>
        <w:t>ἑαυτού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2"/>
          <w:i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1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i/>
        </w:rPr>
        <w:t>μεθ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3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i/>
        </w:rPr>
        <w:t>ἁπάντ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i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i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1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δὲ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ἐς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τὴν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ἡμῶν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  <w:i/>
        </w:rPr>
        <w:t>στρα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5"/>
          <w:i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  <w:i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  <w:i/>
        </w:rPr>
        <w:t>ύουσ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5"/>
          <w:i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1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τήν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τε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τῶν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πέ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ας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  <w:i/>
        </w:rPr>
        <w:t>αὐτοὶ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i/>
        </w:rPr>
        <w:t>ἐπελθόντες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οὐ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χαλεπῶς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ἐν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τῇ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  <w:i/>
        </w:rPr>
        <w:t>ἀλλοτρίᾳ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τοὺς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περὶ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τῶν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i/>
        </w:rPr>
        <w:t>οἰκείων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i/>
        </w:rPr>
        <w:t>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  <w:i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i/>
        </w:rPr>
        <w:t>υν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  <w:i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i/>
        </w:rPr>
        <w:t>μένους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i/>
        </w:rPr>
        <w:t>μαχόμενοι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τὰ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πλείω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i/>
        </w:rPr>
        <w:t>κρατοῦμε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2"/>
          <w:i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Λακεδαιμόνιοι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αναφέρονται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ρητά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πρώτη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φορ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εκστρατεύουν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όλους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συμμάχου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όταν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εισβάλουν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Αττική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ενώ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Αθηναίοι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εκστρατεύουν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μόνοι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χώρα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άλλων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νικούν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αυτούς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που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υπερασπ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ζονται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πατρίδα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αντιθέσει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Σπαρτ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άτες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που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απλώς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ενεργ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ύν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στρατεύουσ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»),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Αθηναίο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όχι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μόνο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γούν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αλλά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φέρνουν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αποτέλεσμα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ἐπελθόντε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»,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μαχόμενο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6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κρατοῦμε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»).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4" w:lineRule="auto"/>
        <w:ind w:left="2412" w:right="126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ἁθρόᾳ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τε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ῇ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i/>
        </w:rPr>
        <w:t>δυνάμει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ἡμῶν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οὐδείς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πω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i/>
        </w:rPr>
        <w:t>πολέμιος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i/>
        </w:rPr>
        <w:t>ἐνέτυχε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1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διὰ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τὴν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τοῦ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  <w:i/>
        </w:rPr>
        <w:t>ναυτικοῦ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τε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ἅμα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i/>
        </w:rPr>
        <w:t>ἐπιμέ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  <w:i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i/>
        </w:rPr>
        <w:t>ειαν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1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καὶ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τὴ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ἐν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ῇ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  <w:i/>
        </w:rPr>
        <w:t>γῇ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ἐπὶ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  <w:i/>
        </w:rPr>
        <w:t>πολλὰ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ἡμῶν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αὐτῶν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  <w:i/>
        </w:rPr>
        <w:t>ἐπ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5"/>
          <w:i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7"/>
          <w:i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i/>
        </w:rPr>
        <w:t>εμψ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  <w:i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1"/>
          <w:i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Περικλής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παρουσιάζει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μέγεθος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στρατιωτικής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δύναμης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Αθήνας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2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ταυτόχρονη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ενασχόληση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Αθηναίων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στεριά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θάλα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9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4" w:lineRule="auto"/>
        <w:ind w:left="2412" w:right="111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9.211pt;margin-top:70.613121pt;width:755.28pt;height:136.26pt;mso-position-horizontal-relative:page;mso-position-vertical-relative:paragraph;z-index:-395" coordorigin="584,1412" coordsize="15106,2725">
            <v:shape style="position:absolute;left:584;top:1412;width:15106;height:2725" coordorigin="584,1412" coordsize="15106,2725" path="m584,1412l584,4137,15690,4137,15690,1412,584,1412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ἢν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δέ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που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μορίῳ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0"/>
          <w:i/>
        </w:rPr>
        <w:t>τιν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20"/>
          <w:i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1"/>
          <w:i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  <w:i/>
        </w:rPr>
        <w:t>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  <w:i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i/>
        </w:rPr>
        <w:t>σῆσθα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2"/>
          <w:i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έμμεσος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τρόπος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ανάδειξης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αθηναϊκής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ύναμη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χρήση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ζεύγματος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ΟΕ∆Β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64)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τονίζε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9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μέγεθος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παραπληροφόρησης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προπαγάνδας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πλευρά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αντιπάλων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Αθήνα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Υποβάλλ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επίσης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ιδέα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ότι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φήμη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Σπαρτ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ατών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στηρίζε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αι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πρα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ατικά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γεγονότα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αλλά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5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απ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2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ηρ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ρη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43.990997pt;margin-top:-75.78688pt;width:612pt;height:63.0pt;mso-position-horizontal-relative:page;mso-position-vertical-relative:paragraph;z-index:-396" coordorigin="2880,-1516" coordsize="12240,1260">
            <v:shape style="position:absolute;left:2880;top:-1516;width:12240;height:1260" coordorigin="2880,-1516" coordsize="12240,1260" path="m2880,-1516l2880,-256,15120,-256,15120,-1516,2880,-1516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Αξιολόγηση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ηρ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Περικλή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76" w:lineRule="exact"/>
        <w:ind w:left="117" w:right="68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πρώτο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επιχείρημα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Περικλή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είναι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ισχυρό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εγκυρότητά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ελέγχετα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καθώς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γνωρίζ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υμε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περιπτώσεις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κατά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οποίες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Αθηναίοι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χρήση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συμμαχικών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νάμεων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Επιπλέο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οσδιορίζει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ενάντια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ποιους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εκστρατεύουν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Αθηναίο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ποιας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δυναμικότητας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είναι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ντίπαλοί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Σπαρτιάτες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εισβάλλουν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χώρα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Αθηναίων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ενός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σπουδαίου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αντιπάλο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Περικλής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όμως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αναφέρει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Αθηναίοι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1" w:after="0" w:line="244" w:lineRule="auto"/>
        <w:ind w:left="117" w:right="11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σβάλλουν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χώρα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αντιπάλου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αντίστοιχης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δυναμικότητας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αυτής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Σπαρτιατών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Υπάρχει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μια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σθηση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υπεροψίας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οὐ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χαλεπῶς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κρατοῦμε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έστω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γίνεται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προσπάθεια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μετριαστεί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</w:rPr>
        <w:t>εί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»).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δεύτερο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επιχείρημα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φαίνεται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είναι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ισχυρ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καθώς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πράγματι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ηναίοι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πολεμούσαν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διάφορα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μέτωπα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τόσο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ξηρά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όσο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θά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ασσ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Αμφίβολης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αξίας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είναι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τρίτο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επιχείρημα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Περικλ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καθώς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γνωρίζουμε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γεγονός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χοντας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υπόψη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διατυπώνει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συγκεκριμένη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άποψ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ασάφειά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γενικός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χαρακτήρας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μας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επιτρέπει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θεωρήσουμε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ισχυρό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αποδεικτικό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στοιχεί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Sz w:w="16840" w:h="11920" w:orient="landscape"/>
          <w:pgMar w:top="880" w:bottom="280" w:left="620" w:right="740"/>
        </w:sectPr>
      </w:pPr>
      <w:rPr/>
    </w:p>
    <w:p>
      <w:pPr>
        <w:spacing w:before="67" w:after="0" w:line="240" w:lineRule="auto"/>
        <w:ind w:left="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Καίτοι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εἰ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ῥαθυμίᾳ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b/>
          <w:bCs/>
          <w:i/>
        </w:rPr>
        <w:t>μᾶλλον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2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ἢ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πό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έτῃ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καὶ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μὴ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μετὰ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νόμων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τὸ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  <w:b/>
          <w:bCs/>
          <w:i/>
        </w:rPr>
        <w:t>πλέον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180" w:right="-20"/>
        <w:jc w:val="left"/>
        <w:tabs>
          <w:tab w:pos="9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ἢ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τρόπων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ἀνδρείας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b/>
          <w:bCs/>
          <w:i/>
        </w:rPr>
        <w:t>ἐθέλομεν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11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b/>
          <w:bCs/>
          <w:i/>
        </w:rPr>
        <w:t>κινδυνεύειν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11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[…]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νοψίζεται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σύγκριση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  <w:b/>
          <w:bCs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b/>
          <w:bCs/>
        </w:rPr>
        <w:t>εύει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70" w:lineRule="exact"/>
        <w:ind w:left="936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στη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δικαίωση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τακτικής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b/>
          <w:bCs/>
          <w:position w:val="-1"/>
        </w:rPr>
        <w:t>Αθηναίω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3"/>
          <w:b/>
          <w:bCs/>
          <w:position w:val="-1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252" w:right="3687"/>
        <w:jc w:val="center"/>
        <w:tabs>
          <w:tab w:pos="8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06.490997pt;margin-top:-12.206866pt;width:325.36pt;height:28.42pt;mso-position-horizontal-relative:page;mso-position-vertical-relative:paragraph;z-index:-392" coordorigin="4130,-244" coordsize="6507,568">
            <v:group style="position:absolute;left:4140;top:-234;width:6307;height:245" coordorigin="4140,-234" coordsize="6307,245">
              <v:shape style="position:absolute;left:4140;top:-234;width:6307;height:245" coordorigin="4140,-234" coordsize="6307,245" path="m4260,-57l4259,-109,4140,-46,4232,-3,4232,-49,4235,-54,4239,-57,4260,-57e" filled="t" fillcolor="#000000" stroked="f">
                <v:path arrowok="t"/>
                <v:fill/>
              </v:shape>
              <v:shape style="position:absolute;left:4140;top:-234;width:6307;height:245" coordorigin="4140,-234" coordsize="6307,245" path="m4260,-42l4260,-57,4239,-57,4235,-54,4232,-49,4235,-43,4239,-41,4260,-42e" filled="t" fillcolor="#000000" stroked="f">
                <v:path arrowok="t"/>
                <v:fill/>
              </v:shape>
              <v:shape style="position:absolute;left:4140;top:-234;width:6307;height:245" coordorigin="4140,-234" coordsize="6307,245" path="m4261,11l4260,-42,4239,-41,4235,-43,4232,-49,4232,-3,4261,11e" filled="t" fillcolor="#000000" stroked="f">
                <v:path arrowok="t"/>
                <v:fill/>
              </v:shape>
              <v:shape style="position:absolute;left:4140;top:-234;width:6307;height:245" coordorigin="4140,-234" coordsize="6307,245" path="m10447,-227l10445,-232,10440,-234,4260,-57,4260,-42,10440,-219,10446,-221,10447,-227e" filled="t" fillcolor="#000000" stroked="f">
                <v:path arrowok="t"/>
                <v:fill/>
              </v:shape>
            </v:group>
            <v:group style="position:absolute;left:9540;top:-233;width:1087;height:547" coordorigin="9540,-233" coordsize="1087,547">
              <v:shape style="position:absolute;left:9540;top:-233;width:1087;height:547" coordorigin="9540,-233" coordsize="1087,547" path="m9644,254l9620,206,9540,314,9623,314,9623,266,9626,263,9644,254e" filled="t" fillcolor="#000000" stroked="f">
                <v:path arrowok="t"/>
                <v:fill/>
              </v:shape>
              <v:shape style="position:absolute;left:9540;top:-233;width:1087;height:547" coordorigin="9540,-233" coordsize="1087,547" path="m9650,267l9644,254,9626,263,9623,266,9623,272,9626,276,9632,276,9650,267e" filled="t" fillcolor="#000000" stroked="f">
                <v:path arrowok="t"/>
                <v:fill/>
              </v:shape>
              <v:shape style="position:absolute;left:9540;top:-233;width:1087;height:547" coordorigin="9540,-233" coordsize="1087,547" path="m9674,314l9650,267,9632,276,9626,276,9623,272,9623,314,9674,314e" filled="t" fillcolor="#000000" stroked="f">
                <v:path arrowok="t"/>
                <v:fill/>
              </v:shape>
              <v:shape style="position:absolute;left:9540;top:-233;width:1087;height:547" coordorigin="9540,-233" coordsize="1087,547" path="m10627,-223l10627,-229,10622,-233,10616,-233,9644,254,9650,267,10623,-220,10627,-223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b/>
          <w:bCs/>
        </w:rPr>
        <w:t>Αθηναίο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5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b/>
          <w:bCs/>
        </w:rPr>
        <w:t>Σπαρτιάτε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3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5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243" w:right="-20"/>
        <w:jc w:val="left"/>
        <w:tabs>
          <w:tab w:pos="7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περνούν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ζωή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άνετα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8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χάριστα</w:t>
      </w:r>
      <w:r>
        <w:rPr>
          <w:rFonts w:ascii="Times New Roman" w:hAnsi="Times New Roman" w:cs="Times New Roman" w:eastAsia="Times New Roman"/>
          <w:sz w:val="24"/>
          <w:szCs w:val="24"/>
          <w:spacing w:val="-58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σταματούν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ποτέ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τις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επίπονες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ασκή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180" w:right="-20"/>
        <w:jc w:val="left"/>
        <w:tabs>
          <w:tab w:pos="7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ῥαθυμίᾳ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b/>
          <w:bCs/>
          <w:i/>
        </w:rPr>
        <w:t>μᾶλλον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b/>
          <w:bCs/>
          <w:i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62"/>
          <w:w w:val="11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πόνων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b/>
          <w:bCs/>
          <w:i/>
        </w:rPr>
        <w:t>μελέτ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0"/>
          <w:b/>
          <w:bCs/>
          <w:i/>
        </w:rPr>
        <w:t>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b/>
          <w:bCs/>
          <w:i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180" w:right="381"/>
        <w:jc w:val="left"/>
        <w:tabs>
          <w:tab w:pos="7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αντιμετωπ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ζουν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τον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νδυνο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πρόθυμα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b/>
          <w:bCs/>
          <w:i/>
        </w:rPr>
        <w:t>ἐθέλ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  <w:b/>
          <w:bCs/>
          <w:i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b/>
          <w:bCs/>
          <w:i/>
        </w:rPr>
        <w:t>μεν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1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b/>
          <w:bCs/>
          <w:i/>
        </w:rPr>
        <w:t>κινδυνεύει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10"/>
          <w:b/>
          <w:bCs/>
          <w:i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b/>
          <w:bCs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1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οδηγούνται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μάχη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επιβολή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τον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εξαναγκασμό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μια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ανδρεία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που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πηγάζει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τον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τρόπο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ζωής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νόμων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μετὰ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b/>
          <w:bCs/>
          <w:i/>
        </w:rPr>
        <w:t>νόμω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  <w:b/>
          <w:bCs/>
          <w:i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b/>
          <w:bCs/>
          <w:i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4" w:lineRule="auto"/>
        <w:ind w:left="180" w:right="793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νοοτροπία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τις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αξίες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που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βιώνουν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καθημε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ινά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b/>
          <w:bCs/>
          <w:i/>
        </w:rPr>
        <w:t>τρόπ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2"/>
          <w:b/>
          <w:bCs/>
          <w:i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  <w:b/>
          <w:bCs/>
          <w:i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ἀνδρεία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ΥΑΠ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Αθήνα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στηρίζει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δύναμή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ευψ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χία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4" w:lineRule="auto"/>
        <w:ind w:left="180" w:right="780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πολιτ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της‧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αυτών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που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ανέθρεψε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χα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ρονται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4"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λεύτεροι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κι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ανέγνοιαστοι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ξεκούραστοι‧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όταν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θα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έρθε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στιγμή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πολεμήσου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θα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βρουν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δύναμη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χτυπήσουν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νικήσουν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9"/>
        </w:rPr>
        <w:t>[…]»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7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Κακριδή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4" w:lineRule="auto"/>
        <w:ind w:left="180" w:right="75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αναφορά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αυτή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επίσης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αντικρούει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9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τηγορία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εναντίον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Αθηναίων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τον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τρόπο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ζωής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80" w:right="-20"/>
        <w:jc w:val="left"/>
        <w:tabs>
          <w:tab w:pos="9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b/>
          <w:bCs/>
          <w:i/>
        </w:rPr>
        <w:t>περιγίγνεται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ἡμῖν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τε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b/>
          <w:bCs/>
          <w:i/>
        </w:rPr>
        <w:t>μέλλο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b/>
          <w:bCs/>
          <w:i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b/>
          <w:bCs/>
          <w:i/>
        </w:rPr>
        <w:t>σιν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11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b/>
          <w:bCs/>
          <w:i/>
        </w:rPr>
        <w:t>ἀλγει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b/>
          <w:bCs/>
          <w:i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b/>
          <w:bCs/>
          <w:i/>
        </w:rPr>
        <w:t>οῖς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1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μὴ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b/>
          <w:bCs/>
          <w:i/>
        </w:rPr>
        <w:t>πρ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  <w:b/>
          <w:bCs/>
          <w:i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b/>
          <w:bCs/>
          <w:i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b/>
          <w:bCs/>
          <w:i/>
        </w:rPr>
        <w:t>άμνει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  <w:b/>
          <w:bCs/>
          <w:i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b/>
          <w:bCs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9"/>
          <w:w w:val="108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b/>
          <w:bCs/>
        </w:rPr>
        <w:t>αποτέλεσμ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5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5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42.490997pt;margin-top:1.473126pt;width:316.36pt;height:33.7pt;mso-position-horizontal-relative:page;mso-position-vertical-relative:paragraph;z-index:-391" coordorigin="4850,29" coordsize="6327,674">
            <v:group style="position:absolute;left:4860;top:97;width:6307;height:596" coordorigin="4860,97" coordsize="6307,596">
              <v:shape style="position:absolute;left:4860;top:97;width:6307;height:596" coordorigin="4860,97" coordsize="6307,596" path="m4979,627l4974,575,4860,644,4952,681,4952,636,4953,631,4958,629,4979,627e" filled="t" fillcolor="#000000" stroked="f">
                <v:path arrowok="t"/>
                <v:fill/>
              </v:shape>
              <v:shape style="position:absolute;left:4860;top:97;width:6307;height:596" coordorigin="4860,97" coordsize="6307,596" path="m4980,641l4979,627,4958,629,4953,631,4952,636,4955,642,4961,643,4980,641e" filled="t" fillcolor="#000000" stroked="f">
                <v:path arrowok="t"/>
                <v:fill/>
              </v:shape>
              <v:shape style="position:absolute;left:4860;top:97;width:6307;height:596" coordorigin="4860,97" coordsize="6307,596" path="m4985,693l4980,641,4961,643,4955,642,4952,636,4952,681,4985,693e" filled="t" fillcolor="#000000" stroked="f">
                <v:path arrowok="t"/>
                <v:fill/>
              </v:shape>
              <v:shape style="position:absolute;left:4860;top:97;width:6307;height:596" coordorigin="4860,97" coordsize="6307,596" path="m11167,103l11165,98,11159,97,4979,627,4980,641,11161,111,11166,109,11167,103e" filled="t" fillcolor="#000000" stroked="f">
                <v:path arrowok="t"/>
                <v:fill/>
              </v:shape>
            </v:group>
            <v:group style="position:absolute;left:10800;top:39;width:367;height:547" coordorigin="10800,39" coordsize="367,547">
              <v:shape style="position:absolute;left:10800;top:39;width:367;height:547" coordorigin="10800,39" coordsize="367,547" path="m10860,482l10817,453,10800,587,10848,559,10848,505,10849,499,10860,482e" filled="t" fillcolor="#000000" stroked="f">
                <v:path arrowok="t"/>
                <v:fill/>
              </v:shape>
              <v:shape style="position:absolute;left:10800;top:39;width:367;height:547" coordorigin="10800,39" coordsize="367,547" path="m10872,490l10860,482,10849,499,10848,505,10851,510,10856,510,10861,507,10872,490e" filled="t" fillcolor="#000000" stroked="f">
                <v:path arrowok="t"/>
                <v:fill/>
              </v:shape>
              <v:shape style="position:absolute;left:10800;top:39;width:367;height:547" coordorigin="10800,39" coordsize="367,547" path="m10916,519l10872,490,10861,507,10856,510,10851,510,10848,505,10848,559,10916,519e" filled="t" fillcolor="#000000" stroked="f">
                <v:path arrowok="t"/>
                <v:fill/>
              </v:shape>
              <v:shape style="position:absolute;left:10800;top:39;width:367;height:547" coordorigin="10800,39" coordsize="367,547" path="m11167,44l11163,39,11159,39,11154,42,10860,482,10872,490,11166,50,11167,44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καὶ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ἐς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αὐτὰ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b/>
          <w:bCs/>
          <w:i/>
        </w:rPr>
        <w:t>ἐλθοῦσι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ὴ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b/>
          <w:bCs/>
          <w:i/>
        </w:rPr>
        <w:t>ἀτολμοτέρους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τῶν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αἰεὶ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b/>
          <w:bCs/>
          <w:i/>
        </w:rPr>
        <w:t>μοχθο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  <w:b/>
          <w:bCs/>
          <w:i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b/>
          <w:bCs/>
          <w:i/>
        </w:rPr>
        <w:t>ντων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9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b/>
          <w:bCs/>
          <w:i/>
        </w:rPr>
        <w:t>φαίνεσθαι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0" w:lineRule="exact"/>
        <w:ind w:left="180" w:right="-20"/>
        <w:jc w:val="left"/>
        <w:tabs>
          <w:tab w:pos="7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b/>
          <w:bCs/>
          <w:position w:val="-1"/>
        </w:rPr>
        <w:t>Αθηναίο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  <w:b/>
          <w:bCs/>
          <w:position w:val="-1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5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b/>
          <w:bCs/>
          <w:position w:val="-1"/>
        </w:rPr>
        <w:t>Σπαρτιάτε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3"/>
          <w:b/>
          <w:bCs/>
          <w:position w:val="-1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5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80" w:right="-20"/>
        <w:jc w:val="left"/>
        <w:tabs>
          <w:tab w:pos="8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απολαμβάνουν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ρηνική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περίοδο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αφού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σκέφτονται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απολαμβάνουν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ἐπιπόνῳ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ἀσκή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ὸ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b/>
          <w:bCs/>
        </w:rPr>
        <w:t>ἀνδρεῖον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180" w:right="-20"/>
        <w:jc w:val="left"/>
        <w:tabs>
          <w:tab w:pos="7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πριν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πολεμικές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στρατιωτικές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μασίες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έτσ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έχουν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b/>
          <w:bCs/>
        </w:rPr>
        <w:t>μετέρχοντα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παραπάνω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ένα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κέρδ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b/>
          <w:bCs/>
        </w:rPr>
        <w:t>περιγίγνεται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5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ἡμῖ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Σπαρτιάτες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τοῖς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τε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  <w:b/>
          <w:bCs/>
          <w:i/>
        </w:rPr>
        <w:t>μέλλουσιν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b/>
          <w:bCs/>
          <w:i/>
        </w:rPr>
        <w:t>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2"/>
          <w:b/>
          <w:bCs/>
          <w:i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b/>
          <w:bCs/>
          <w:i/>
        </w:rPr>
        <w:t>γεινοῖ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  <w:b/>
          <w:bCs/>
          <w:i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b/>
          <w:bCs/>
          <w:i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180" w:right="-20"/>
        <w:jc w:val="left"/>
        <w:tabs>
          <w:tab w:pos="8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αποδεικν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ονται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ίδι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τολμηροί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ώρα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μάχης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εκείν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υς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εὶ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b/>
          <w:bCs/>
          <w:i/>
        </w:rPr>
        <w:t>μοχθοῦσ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  <w:b/>
          <w:bCs/>
          <w:i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b/>
          <w:bCs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που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όλη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ζωή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ασχολούνται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στρατιωτικά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θέματα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70" w:lineRule="exact"/>
        <w:ind w:left="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0.216pt;margin-top:28.948126pt;width:391.23pt;height:63.81pt;mso-position-horizontal-relative:page;mso-position-vertical-relative:paragraph;z-index:-390" coordorigin="1204,579" coordsize="7825,1276">
            <v:group style="position:absolute;left:1212;top:586;width:7810;height:1261" coordorigin="1212,586" coordsize="7810,1261">
              <v:shape style="position:absolute;left:1212;top:586;width:7810;height:1261" coordorigin="1212,586" coordsize="7810,1261" path="m1212,586l1212,1848,9021,1848,9021,586,1212,586xe" filled="f" stroked="t" strokeweight=".75pt" strokecolor="#000000">
                <v:path arrowok="t"/>
              </v:shape>
            </v:group>
            <v:group style="position:absolute;left:4404;top:808;width:570;height:720" coordorigin="4404,808" coordsize="570,720">
              <v:shape style="position:absolute;left:4404;top:808;width:570;height:720" coordorigin="4404,808" coordsize="570,720" path="m4472,1429l4431,1396,4404,1528,4459,1502,4459,1450,4460,1444,4472,1429e" filled="t" fillcolor="#000000" stroked="f">
                <v:path arrowok="t"/>
                <v:fill/>
              </v:shape>
              <v:shape style="position:absolute;left:4404;top:808;width:570;height:720" coordorigin="4404,808" coordsize="570,720" path="m4484,1439l4472,1429,4460,1444,4459,1450,4461,1455,4466,1458,4472,1454,4484,1439e" filled="t" fillcolor="#000000" stroked="f">
                <v:path arrowok="t"/>
                <v:fill/>
              </v:shape>
              <v:shape style="position:absolute;left:4404;top:808;width:570;height:720" coordorigin="4404,808" coordsize="570,720" path="m4525,1471l4484,1439,4472,1454,4466,1458,4461,1455,4459,1450,4459,1502,4525,1471e" filled="t" fillcolor="#000000" stroked="f">
                <v:path arrowok="t"/>
                <v:fill/>
              </v:shape>
              <v:shape style="position:absolute;left:4404;top:808;width:570;height:720" coordorigin="4404,808" coordsize="570,720" path="m4905,907l4893,897,4472,1429,4484,1439,4905,907e" filled="t" fillcolor="#000000" stroked="f">
                <v:path arrowok="t"/>
                <v:fill/>
              </v:shape>
              <v:shape style="position:absolute;left:4404;top:808;width:570;height:720" coordorigin="4404,808" coordsize="570,720" path="m4974,808l4853,865,4893,897,4905,882,4911,879,4916,880,4920,885,4920,918,4946,939,4974,808e" filled="t" fillcolor="#000000" stroked="f">
                <v:path arrowok="t"/>
                <v:fill/>
              </v:shape>
              <v:shape style="position:absolute;left:4404;top:808;width:570;height:720" coordorigin="4404,808" coordsize="570,720" path="m4920,885l4916,880,4911,879,4905,882,4893,897,4905,907,4917,891,4920,885e" filled="t" fillcolor="#000000" stroked="f">
                <v:path arrowok="t"/>
                <v:fill/>
              </v:shape>
              <v:shape style="position:absolute;left:4404;top:808;width:570;height:720" coordorigin="4404,808" coordsize="570,720" path="m4920,918l4920,885,4917,891,4905,907,4920,918e" filled="t" fillcolor="#000000" stroked="f">
                <v:path arrowok="t"/>
                <v:fill/>
              </v:shape>
            </v:group>
            <v:group style="position:absolute;left:4176;top:808;width:684;height:720" coordorigin="4176,808" coordsize="684,720">
              <v:shape style="position:absolute;left:4176;top:808;width:684;height:720" coordorigin="4176,808" coordsize="684,720" path="m4302,854l4176,808,4215,937,4237,916,4237,880,4239,876,4245,873,4250,876,4264,890,4302,854e" filled="t" fillcolor="#000000" stroked="f">
                <v:path arrowok="t"/>
                <v:fill/>
              </v:shape>
              <v:shape style="position:absolute;left:4176;top:808;width:684;height:720" coordorigin="4176,808" coordsize="684,720" path="m4264,890l4250,876,4245,873,4239,876,4237,880,4239,885,4254,900,4264,890e" filled="t" fillcolor="#000000" stroked="f">
                <v:path arrowok="t"/>
                <v:fill/>
              </v:shape>
              <v:shape style="position:absolute;left:4176;top:808;width:684;height:720" coordorigin="4176,808" coordsize="684,720" path="m4254,900l4239,885,4237,880,4237,916,4254,900e" filled="t" fillcolor="#000000" stroked="f">
                <v:path arrowok="t"/>
                <v:fill/>
              </v:shape>
              <v:shape style="position:absolute;left:4176;top:808;width:684;height:720" coordorigin="4176,808" coordsize="684,720" path="m4783,1436l4264,890,4254,900,4772,1447,4783,1436e" filled="t" fillcolor="#000000" stroked="f">
                <v:path arrowok="t"/>
                <v:fill/>
              </v:shape>
              <v:shape style="position:absolute;left:4176;top:808;width:684;height:720" coordorigin="4176,808" coordsize="684,720" path="m4799,1506l4799,1455,4796,1461,4790,1464,4785,1461,4772,1447,4734,1483,4799,1506e" filled="t" fillcolor="#000000" stroked="f">
                <v:path arrowok="t"/>
                <v:fill/>
              </v:shape>
              <v:shape style="position:absolute;left:4176;top:808;width:684;height:720" coordorigin="4176,808" coordsize="684,720" path="m4799,1455l4796,1450,4783,1436,4772,1447,4785,1461,4790,1464,4796,1461,4799,1455e" filled="t" fillcolor="#000000" stroked="f">
                <v:path arrowok="t"/>
                <v:fill/>
              </v:shape>
              <v:shape style="position:absolute;left:4176;top:808;width:684;height:720" coordorigin="4176,808" coordsize="684,720" path="m4860,1528l4820,1400,4783,1436,4796,1450,4799,1455,4799,1506,4860,1528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μὴ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b/>
          <w:bCs/>
          <w:i/>
          <w:position w:val="-1"/>
        </w:rPr>
        <w:t>ἀτολμ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  <w:b/>
          <w:bCs/>
          <w:i/>
          <w:position w:val="-1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b/>
          <w:bCs/>
          <w:i/>
          <w:position w:val="-1"/>
        </w:rPr>
        <w:t>τέρους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6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τῶν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αἰεὶ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b/>
          <w:bCs/>
          <w:i/>
          <w:position w:val="-1"/>
        </w:rPr>
        <w:t>μοχθούντων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8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b/>
          <w:bCs/>
          <w:i/>
          <w:position w:val="-1"/>
        </w:rPr>
        <w:t>φαίνεσθα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  <w:b/>
          <w:bCs/>
          <w:i/>
          <w:position w:val="-1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b/>
          <w:bCs/>
          <w:i/>
          <w:position w:val="-1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6840" w:h="11920" w:orient="landscape"/>
          <w:pgMar w:top="940" w:bottom="280" w:left="1260" w:right="1340"/>
        </w:sectPr>
      </w:pPr>
      <w:rPr/>
    </w:p>
    <w:p>
      <w:pPr>
        <w:spacing w:before="35" w:after="0" w:line="225" w:lineRule="exact"/>
        <w:ind w:left="104" w:right="-70"/>
        <w:jc w:val="left"/>
        <w:tabs>
          <w:tab w:pos="3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8.741001pt;margin-top:-468.184052pt;width:717.46pt;height:452.38pt;mso-position-horizontal-relative:page;mso-position-vertical-relative:paragraph;z-index:-393" coordorigin="1175,-9364" coordsize="14349,9048">
            <v:group style="position:absolute;left:1181;top:-9358;width:14338;height:2" coordorigin="1181,-9358" coordsize="14338,2">
              <v:shape style="position:absolute;left:1181;top:-9358;width:14338;height:2" coordorigin="1181,-9358" coordsize="14338,0" path="m15518,-9358l1181,-9358e" filled="f" stroked="t" strokeweight=".580pt" strokecolor="#000000">
                <v:path arrowok="t"/>
              </v:shape>
            </v:group>
            <v:group style="position:absolute;left:1185;top:-9353;width:2;height:9026" coordorigin="1185,-9353" coordsize="2,9026">
              <v:shape style="position:absolute;left:1185;top:-9353;width:2;height:9026" coordorigin="1185,-9353" coordsize="0,9026" path="m1185,-9353l1185,-327e" filled="f" stroked="t" strokeweight=".580pt" strokecolor="#000000">
                <v:path arrowok="t"/>
              </v:shape>
            </v:group>
            <v:group style="position:absolute;left:15513;top:-9353;width:2;height:9026" coordorigin="15513,-9353" coordsize="2,9026">
              <v:shape style="position:absolute;left:15513;top:-9353;width:2;height:9026" coordorigin="15513,-9353" coordsize="0,9026" path="m15513,-9353l15513,-327e" filled="f" stroked="t" strokeweight=".580pt" strokecolor="#000000">
                <v:path arrowok="t"/>
              </v:shape>
            </v:group>
            <v:group style="position:absolute;left:1181;top:-322;width:14338;height:2" coordorigin="1181,-322" coordsize="14338,2">
              <v:shape style="position:absolute;left:1181;top:-322;width:14338;height:2" coordorigin="1181,-322" coordsize="14338,0" path="m15518,-322l1181,-322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6.335999pt;margin-top:-2.60906pt;width:280.05pt;height:45.75pt;mso-position-horizontal-relative:page;mso-position-vertical-relative:paragraph;z-index:-389" coordorigin="9127,-52" coordsize="5601,915">
            <v:group style="position:absolute;left:9134;top:-45;width:5586;height:900" coordorigin="9134,-45" coordsize="5586,900">
              <v:shape style="position:absolute;left:9134;top:-45;width:5586;height:900" coordorigin="9134,-45" coordsize="5586,900" path="m9134,-45l9134,855,14720,855,14720,-45,9134,-45xe" filled="f" stroked="t" strokeweight=".75pt" strokecolor="#000000">
                <v:path arrowok="t"/>
              </v:shape>
            </v:group>
            <v:group style="position:absolute;left:11244;top:126;width:1310;height:559" coordorigin="11244,126" coordsize="1310,559">
              <v:shape style="position:absolute;left:11244;top:126;width:1310;height:559" coordorigin="11244,126" coordsize="1310,559" path="m11377,126l11244,135,11329,233,11329,170,11334,167,11339,167,11357,174,11377,126e" filled="t" fillcolor="#000000" stroked="f">
                <v:path arrowok="t"/>
                <v:fill/>
              </v:shape>
              <v:shape style="position:absolute;left:11244;top:126;width:1310;height:559" coordorigin="11244,126" coordsize="1310,559" path="m11357,174l11339,167,11334,167,11329,170,11329,176,11334,180,11352,187,11357,174e" filled="t" fillcolor="#000000" stroked="f">
                <v:path arrowok="t"/>
                <v:fill/>
              </v:shape>
              <v:shape style="position:absolute;left:11244;top:126;width:1310;height:559" coordorigin="11244,126" coordsize="1310,559" path="m11352,187l11334,180,11329,176,11329,233,11331,236,11352,187e" filled="t" fillcolor="#000000" stroked="f">
                <v:path arrowok="t"/>
                <v:fill/>
              </v:shape>
              <v:shape style="position:absolute;left:11244;top:126;width:1310;height:559" coordorigin="11244,126" coordsize="1310,559" path="m12447,622l11357,174,11352,187,12441,636,12447,622e" filled="t" fillcolor="#000000" stroked="f">
                <v:path arrowok="t"/>
                <v:fill/>
              </v:shape>
              <v:shape style="position:absolute;left:11244;top:126;width:1310;height:559" coordorigin="11244,126" coordsize="1310,559" path="m12469,681l12469,639,12465,644,12459,644,12441,636,12421,685,12469,681e" filled="t" fillcolor="#000000" stroked="f">
                <v:path arrowok="t"/>
                <v:fill/>
              </v:shape>
              <v:shape style="position:absolute;left:11244;top:126;width:1310;height:559" coordorigin="11244,126" coordsize="1310,559" path="m12469,639l12469,635,12465,630,12447,622,12441,636,12459,644,12465,644,12469,639e" filled="t" fillcolor="#000000" stroked="f">
                <v:path arrowok="t"/>
                <v:fill/>
              </v:shape>
              <v:shape style="position:absolute;left:11244;top:126;width:1310;height:559" coordorigin="11244,126" coordsize="1310,559" path="m12554,675l12467,573,12447,622,12465,630,12469,635,12469,681,12554,675e" filled="t" fillcolor="#000000" stroked="f">
                <v:path arrowok="t"/>
                <v:fill/>
              </v:shape>
            </v:group>
            <v:group style="position:absolute;left:11586;top:217;width:1082;height:398" coordorigin="11586,217" coordsize="1082,398">
              <v:shape style="position:absolute;left:11586;top:217;width:1082;height:398" coordorigin="11586,217" coordsize="1082,398" path="m11697,551l11681,501,11586,596,11673,609,11673,567,11675,561,11678,558,11697,551e" filled="t" fillcolor="#000000" stroked="f">
                <v:path arrowok="t"/>
                <v:fill/>
              </v:shape>
              <v:shape style="position:absolute;left:11586;top:217;width:1082;height:398" coordorigin="11586,217" coordsize="1082,398" path="m11702,565l11697,551,11678,558,11675,561,11673,567,11677,571,11683,571,11702,565e" filled="t" fillcolor="#000000" stroked="f">
                <v:path arrowok="t"/>
                <v:fill/>
              </v:shape>
              <v:shape style="position:absolute;left:11586;top:217;width:1082;height:398" coordorigin="11586,217" coordsize="1082,398" path="m11719,615l11702,565,11683,571,11677,571,11673,567,11673,609,11719,615e" filled="t" fillcolor="#000000" stroked="f">
                <v:path arrowok="t"/>
                <v:fill/>
              </v:shape>
              <v:shape style="position:absolute;left:11586;top:217;width:1082;height:398" coordorigin="11586,217" coordsize="1082,398" path="m12557,281l12552,266,11697,551,11702,565,12557,281e" filled="t" fillcolor="#000000" stroked="f">
                <v:path arrowok="t"/>
                <v:fill/>
              </v:shape>
              <v:shape style="position:absolute;left:11586;top:217;width:1082;height:398" coordorigin="11586,217" coordsize="1082,398" path="m12668,236l12536,217,12552,266,12571,260,12577,261,12581,265,12581,324,12668,236e" filled="t" fillcolor="#000000" stroked="f">
                <v:path arrowok="t"/>
                <v:fill/>
              </v:shape>
              <v:shape style="position:absolute;left:11586;top:217;width:1082;height:398" coordorigin="11586,217" coordsize="1082,398" path="m12581,271l12581,265,12577,261,12571,260,12552,266,12557,281,12576,275,12581,271e" filled="t" fillcolor="#000000" stroked="f">
                <v:path arrowok="t"/>
                <v:fill/>
              </v:shape>
              <v:shape style="position:absolute;left:11586;top:217;width:1082;height:398" coordorigin="11586,217" coordsize="1082,398" path="m12581,324l12581,271,12576,275,12557,281,12573,331,12581,324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τὴν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πό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ιν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νὴν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έ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χομ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ν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ὐ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κ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ἔ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τιν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τ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ε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εν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ί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ς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πεί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γο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position w:val="-1"/>
        </w:rPr>
        <w:t>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έ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b/>
          <w:bCs/>
          <w:position w:val="-1"/>
        </w:rPr>
        <w:t>τινα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35" w:after="0" w:line="225" w:lineRule="exact"/>
        <w:ind w:right="-20"/>
        <w:jc w:val="left"/>
        <w:tabs>
          <w:tab w:pos="36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  <w:position w:val="-1"/>
        </w:rPr>
        <w:t>ῥαθυμ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9"/>
          <w:position w:val="-1"/>
        </w:rPr>
        <w:t>ί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  <w:position w:val="-1"/>
        </w:rPr>
        <w:t>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λλον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ἢ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πόν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ω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7"/>
          <w:position w:val="-1"/>
        </w:rPr>
        <w:t>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7"/>
          <w:position w:val="-1"/>
        </w:rPr>
        <w:t>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  <w:position w:val="-1"/>
        </w:rPr>
        <w:t>λέ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5"/>
          <w:position w:val="-1"/>
        </w:rPr>
        <w:t>τ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1"/>
          <w:position w:val="-1"/>
        </w:rPr>
        <w:t>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900" w:bottom="280" w:left="1260" w:right="1340"/>
          <w:cols w:num="2" w:equalWidth="0">
            <w:col w:w="7609" w:space="418"/>
            <w:col w:w="6213"/>
          </w:cols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900" w:bottom="280" w:left="1260" w:right="1340"/>
        </w:sectPr>
      </w:pPr>
      <w:rPr/>
    </w:p>
    <w:p>
      <w:pPr>
        <w:spacing w:before="37" w:after="0" w:line="244" w:lineRule="auto"/>
        <w:ind w:left="104" w:right="-54"/>
        <w:jc w:val="left"/>
        <w:tabs>
          <w:tab w:pos="38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3.511pt;margin-top:518.820007pt;width:28.5pt;height:63pt;mso-position-horizontal-relative:page;mso-position-vertical-relative:page;z-index:-388" coordorigin="470,10376" coordsize="570,1260">
            <v:shape style="position:absolute;left:470;top:10376;width:570;height:1260" coordorigin="470,10376" coordsize="570,1260" path="m470,10376l470,11636,1040,11636,1040,10376,470,10376xe" filled="f" stroked="t" strokeweight=".75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814516pt;margin-top:527.23999pt;width:14pt;height:46.220002pt;mso-position-horizontal-relative:page;mso-position-vertical-relative:page;z-index:-387" type="#_x0000_t202" filled="f" stroked="f">
            <v:textbox style="layout-flow:vertical;mso-layout-flow-alt:bottom-to-top"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ΧΙΑΣΤΟ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6"/>
        </w:rPr>
        <w:t>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6"/>
        </w:rPr>
        <w:t>τ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εύ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6"/>
        </w:rPr>
        <w:t>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6"/>
        </w:rPr>
        <w:t>τ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ες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ὐ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ῖ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ρασκ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ῖ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4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ἢ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τῷ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3"/>
        </w:rPr>
        <w:t>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13"/>
        </w:rPr>
        <w:t>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63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1"/>
        </w:rPr>
        <w:t>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11"/>
        </w:rPr>
        <w:t>ὐ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2"/>
        </w:rPr>
        <w:t>τ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</w:rPr>
        <w:t>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τὸ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καὶ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ά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αις</w:t>
      </w:r>
      <w:r>
        <w:rPr>
          <w:rFonts w:ascii="Times New Roman" w:hAnsi="Times New Roman" w:cs="Times New Roman" w:eastAsia="Times New Roman"/>
          <w:sz w:val="20"/>
          <w:szCs w:val="20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ἐς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ὰ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ἔργ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b/>
          <w:bCs/>
        </w:rPr>
        <w:t>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7"/>
          <w:b/>
          <w:bCs/>
        </w:rPr>
        <w:t>ὐ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b/>
          <w:bCs/>
        </w:rPr>
        <w:t>ψύ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7"/>
          <w:b/>
          <w:bCs/>
        </w:rPr>
        <w:t>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1"/>
          <w:b/>
          <w:bCs/>
        </w:rPr>
        <w:t>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5" w:after="0" w:line="240" w:lineRule="auto"/>
        <w:ind w:right="-20"/>
        <w:jc w:val="left"/>
        <w:tabs>
          <w:tab w:pos="36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μὴ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ὰ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νόμ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ω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τὸ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έον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ἢ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τρ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ό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ων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2"/>
        </w:rPr>
        <w:t>ἀν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2"/>
        </w:rPr>
        <w:t>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</w:rPr>
        <w:t>ί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ας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900" w:bottom="280" w:left="1260" w:right="1340"/>
          <w:cols w:num="2" w:equalWidth="0">
            <w:col w:w="5757" w:space="2270"/>
            <w:col w:w="6213"/>
          </w:cols>
        </w:sectPr>
      </w:pPr>
      <w:rPr/>
    </w:p>
    <w:p>
      <w:pPr>
        <w:spacing w:before="72" w:after="0" w:line="240" w:lineRule="auto"/>
        <w:ind w:left="28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πιο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πάνω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σχήμα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αναδεικνύονται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θετικά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γνωρίσματα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Αθηναίων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που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τοποθετούνται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άκρα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γι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έμφασ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ενώ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αρνητ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3" w:after="0" w:line="271" w:lineRule="exact"/>
        <w:ind w:left="28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κά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χαρακτηριστικά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αναφέρονται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στους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Σπαρτιάτες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αποδυναμώνονται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τοποθετημένα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στις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σαίες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θέσει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3.410999pt;margin-top:-65.586884pt;width:669.78pt;height:36pt;mso-position-horizontal-relative:page;mso-position-vertical-relative:paragraph;z-index:-386" coordorigin="1268,-1312" coordsize="13396,720">
            <v:shape style="position:absolute;left:1268;top:-1312;width:13396;height:720" coordorigin="1268,-1312" coordsize="13396,720" path="m1268,-1312l1268,-592,14664,-592,14664,-1312,1268,-1312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τιθέ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ις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ρόλος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b/>
          <w:bCs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5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τὴν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πόλιν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κοινὴν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παρέχομε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8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οὐκ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ἔστιν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ὅτε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ξενηλασίαις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ἀπείργομεν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4" w:lineRule="auto"/>
        <w:ind w:left="110" w:right="49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πιστεύοντες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οὐ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ταῖς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παρασκευαῖς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τὸ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πλέον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καὶ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5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άταις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5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ἢ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τῷ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3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3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ἡμῶν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εὐ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6"/>
        </w:rPr>
        <w:t>ψ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χῳ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ἐπιπόνῳ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ἀσκήσε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6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8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ἀνειμένως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διαιτώμενοι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νέοι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ὄντες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8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3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μετέρχονται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τὸ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ἀνδρεῖον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4" w:lineRule="auto"/>
        <w:ind w:left="110" w:right="347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οὔτε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Λακεδαιμόνιοι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καθ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3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ἑαυτούς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μεθ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3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ἁπάντω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11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στρατεύουσ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8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τὴν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τῶν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πέλας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αὐτοὶ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ἐπελθόντες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ραθυμίᾳ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μᾶλλον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8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πόνων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μελέτῃ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μετὰ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νόμων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τὸ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πλέον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ἢ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τρόπων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ἀνδρείας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μεγάλος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αριθμός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αντιθέσεων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δείχνει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μέγεθος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δι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9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οράς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Αθηναίων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Σπα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τιατ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στρατιωτικό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τομέ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70" w:lineRule="exact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4.890999pt;margin-top:49.85313pt;width:693pt;height:207.0pt;mso-position-horizontal-relative:page;mso-position-vertical-relative:paragraph;z-index:-384" coordorigin="1098,997" coordsize="13860,4140">
            <v:shape style="position:absolute;left:1098;top:997;width:13860;height:4140" coordorigin="1098,997" coordsize="13860,4140" path="m1098,997l1098,5137,14958,5137,14958,997,1098,997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position w:val="-1"/>
        </w:rPr>
        <w:t>ναδεικν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  <w:position w:val="-1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position w:val="-1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  <w:position w:val="-1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position w:val="-1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8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position w:val="-1"/>
        </w:rPr>
        <w:t>παράλλ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8"/>
          <w:position w:val="-1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position w:val="-1"/>
        </w:rPr>
        <w:t>λα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8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μεγαλύτερη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position w:val="-1"/>
        </w:rPr>
        <w:t>αντινομί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9"/>
          <w:position w:val="-1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ἀνειμένη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δίαιτ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εὐψυχί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οποία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position w:val="-1"/>
        </w:rPr>
        <w:t>πραγματώνει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position w:val="-1"/>
        </w:rPr>
        <w:t>Αθηναίος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position w:val="-1"/>
        </w:rPr>
        <w:t>πολίτης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4.890999pt;margin-top:-182.466888pt;width:693pt;height:152.28pt;mso-position-horizontal-relative:page;mso-position-vertical-relative:paragraph;z-index:-385" coordorigin="1098,-3649" coordsize="13860,3046">
            <v:shape style="position:absolute;left:1098;top:-3649;width:13860;height:3046" coordorigin="1098,-3649" coordsize="13860,3046" path="m1098,-3649l1098,-604,14958,-604,14958,-3649,1098,-3649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αποδεικνύει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Περικλής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τερότητα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Αθη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στρατι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ικό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τομέ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μια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εποχή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που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υπεροχή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Σπάρτης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στρατιωτικό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τομέα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ήταν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αναμφισβήτητ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Περικλής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πετυχαίνει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ακατόρ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σιάσει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Αθήνα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ανώτερη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Σπάρτη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αυτόν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τομέ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470" w:right="251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Αθηναίο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άνετα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επιδίδονται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επίπ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νες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ασκήσε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κατορθώνουν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ώρα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μάχης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δείχνουν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κατώτερο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φρόνημα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αντιπάλους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Φτάνουν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συνεπώς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ίδιο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αποτέλεσμα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λιγότ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κόπ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ολαμβάνοντας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παράλληλα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χαρές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ζωής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αντίθεση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πάλους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Αθηναίοι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εκστρατεύουν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μόνοι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όχι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συμμάχους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ενώ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περιορίζονται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5" w:after="0" w:line="240" w:lineRule="auto"/>
        <w:ind w:left="432" w:right="744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δράση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αλλά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φέρνουν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αποτέλεσμα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κρατοῦμε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δύναμη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τω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Αθηναίων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βασίζεται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παραπληροφόρηση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προπαγάνδ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αλλά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αγματικά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δεδομέν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40" w:lineRule="auto"/>
        <w:ind w:left="470" w:right="48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ευψυχία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Αθηναίων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είναι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ποτέλεσμα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καταναγκασμού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πόνων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μελέτ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μετὰ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νόμω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αλλά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είναι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έκφραση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ιδι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συστασίας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ενθαρρύνεται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τρό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ζωής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Δεν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αρνείται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Περικλής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γενναιότητα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Σπαρτιατών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τοποθετεί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όμως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δι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φορετικό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επίπεδ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καθώς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είναι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μια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γενναιότητα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στηρίζεται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εξωτερικά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στοιχεία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ξενηλασίες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τεχνάσματ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απάτε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επίπονη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άσκη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νόμοι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γενναιότητα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αίου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πολίτη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αξιολογικά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είναι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ανώτερ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ώς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ηρίζεται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εσωτερικά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στοιχεί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είναι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έκφραση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ίδιάς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ψυχή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Sz w:w="16840" w:h="11920" w:orient="landscape"/>
          <w:pgMar w:top="800" w:bottom="280" w:left="1140" w:right="2000"/>
        </w:sectPr>
      </w:pPr>
      <w:rPr/>
    </w:p>
    <w:p>
      <w:pPr>
        <w:spacing w:before="75" w:after="0" w:line="240" w:lineRule="auto"/>
        <w:ind w:left="453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ΘΟΥΚΥΔΙΔΟΥ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ΠΕΡΙΚΛΕΟΥΣ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ΕΠΙΤΑΦΙΟ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6.311001pt;margin-top:22.243145pt;width:760.98pt;height:99pt;mso-position-horizontal-relative:page;mso-position-vertical-relative:paragraph;z-index:-383" coordorigin="926,445" coordsize="15220,1980">
            <v:shape style="position:absolute;left:926;top:445;width:15220;height:1980" coordorigin="926,445" coordsize="15220,1980" path="m926,445l926,2425,16146,2425,16146,445,926,445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ΘΕΜΑ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Σύγκριση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Αθήνας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Σπάρτης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στα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λεμικά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19" w:right="769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Διαφέρ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εν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ὲ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καὶ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ταῖς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τῶν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πολεμικῶν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έταις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τῶν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ἐναντίων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4"/>
          <w:b/>
          <w:bCs/>
        </w:rPr>
        <w:t>ῖσ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b/>
          <w:bCs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4" w:lineRule="auto"/>
        <w:ind w:left="119" w:right="3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ρήμα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αφέρομεν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φανερώνει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ότι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εξέταση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πολεμικών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θα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γίνει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ξε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ριστό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Στη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θέση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μιας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απόλυτης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κατηγόρησης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μπαίνει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σύγκρι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πολεμικές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μελέτες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Αθηνα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εκτιμηθ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ύν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σωστά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πρ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πει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έρθουν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ρητή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αντίθεση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τις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μελέτες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Λακεδαιμον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ων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Κακριδή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Εν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στα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προηγού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ενα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κεφάλαια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σύγκρι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Αθήνας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Σπάρτης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υπήρχε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λανθάνουσα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κατάστασ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κεφάλα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4"/>
        </w:rPr>
        <w:t>γί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νεται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πια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ξεκάθαρη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αντιπα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ά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θεση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Αθήνας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Σπά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61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που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ως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τώρα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υποδηλωνόταν</w:t>
      </w:r>
      <w:r>
        <w:rPr>
          <w:rFonts w:ascii="Times New Roman" w:hAnsi="Times New Roman" w:cs="Times New Roman" w:eastAsia="Times New Roman"/>
          <w:sz w:val="24"/>
          <w:szCs w:val="24"/>
          <w:spacing w:val="63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μόνο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έμμεσ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γίνεται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φα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νερ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ΟΕ∆Β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ταῖς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τῶν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πολεμικῶν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μελέται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»: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Γιατί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ρήτορας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επιλέγει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να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μιλήσει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τα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πολεμικά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7"/>
          <w:b/>
          <w:bCs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40" w:lineRule="auto"/>
        <w:ind w:left="500" w:right="266"/>
        <w:jc w:val="center"/>
        <w:tabs>
          <w:tab w:pos="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•</w:t>
      </w:r>
      <w:r>
        <w:rPr>
          <w:rFonts w:ascii="Cambria" w:hAnsi="Cambria" w:cs="Cambria" w:eastAsia="Cambria"/>
          <w:sz w:val="24"/>
          <w:szCs w:val="24"/>
          <w:spacing w:val="-5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61" w:right="47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40" w:lineRule="auto"/>
        <w:ind w:left="539" w:right="-20"/>
        <w:jc w:val="left"/>
        <w:tabs>
          <w:tab w:pos="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•</w:t>
      </w:r>
      <w:r>
        <w:rPr>
          <w:rFonts w:ascii="Cambria" w:hAnsi="Cambria" w:cs="Cambria" w:eastAsia="Cambria"/>
          <w:sz w:val="24"/>
          <w:szCs w:val="24"/>
          <w:spacing w:val="-5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40" w:lineRule="auto"/>
        <w:ind w:left="539" w:right="-20"/>
        <w:jc w:val="left"/>
        <w:tabs>
          <w:tab w:pos="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•</w:t>
      </w:r>
      <w:r>
        <w:rPr>
          <w:rFonts w:ascii="Cambria" w:hAnsi="Cambria" w:cs="Cambria" w:eastAsia="Cambria"/>
          <w:sz w:val="24"/>
          <w:szCs w:val="24"/>
          <w:spacing w:val="-5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74" w:lineRule="exact"/>
        <w:ind w:left="539" w:right="-20"/>
        <w:jc w:val="left"/>
        <w:tabs>
          <w:tab w:pos="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  <w:position w:val="-1"/>
        </w:rPr>
        <w:t>•</w:t>
      </w:r>
      <w:r>
        <w:rPr>
          <w:rFonts w:ascii="Cambria" w:hAnsi="Cambria" w:cs="Cambria" w:eastAsia="Cambria"/>
          <w:sz w:val="24"/>
          <w:szCs w:val="24"/>
          <w:spacing w:val="-50"/>
          <w:w w:val="100"/>
          <w:position w:val="-1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-1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  <w:position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4" w:lineRule="auto"/>
        <w:ind w:left="1943" w:right="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6.311001pt;margin-top:-110.586884pt;width:758.1pt;height:99pt;mso-position-horizontal-relative:page;mso-position-vertical-relative:paragraph;z-index:-382" coordorigin="926,-2212" coordsize="15162,1980">
            <v:shape style="position:absolute;left:926;top:-2212;width:15162;height:1980" coordorigin="926,-2212" coordsize="15162,1980" path="m926,-2212l926,-232,16088,-232,16088,-2212,926,-2212xe" filled="f" stroked="t" strokeweight=".75pt" strokecolor="#000000">
              <v:path arrowok="t"/>
            </v:shape>
          </v:group>
          <w10:wrap type="none"/>
        </w:pict>
      </w:r>
      <w:r>
        <w:rPr/>
        <w:pict>
          <v:group style="position:absolute;margin-left:45.936001pt;margin-top:24.038115pt;width:83.43pt;height:207.75pt;mso-position-horizontal-relative:page;mso-position-vertical-relative:paragraph;z-index:-381" coordorigin="919,481" coordsize="1669,4155">
            <v:group style="position:absolute;left:926;top:488;width:570;height:4140" coordorigin="926,488" coordsize="570,4140">
              <v:shape style="position:absolute;left:926;top:488;width:570;height:4140" coordorigin="926,488" coordsize="570,4140" path="m926,488l926,4628,1496,4628,1496,488,926,488xe" filled="f" stroked="t" strokeweight=".75pt" strokecolor="#000000">
                <v:path arrowok="t"/>
              </v:shape>
            </v:group>
            <v:group style="position:absolute;left:1547;top:2281;width:870;height:1987" coordorigin="1547,2281" coordsize="870,1987">
              <v:shape style="position:absolute;left:1547;top:2281;width:870;height:1987" coordorigin="1547,2281" coordsize="870,1987" path="m2368,4155l1561,2285,1556,2281,1551,2281,1547,2285,1547,2291,2355,4161,2368,4155e" filled="t" fillcolor="#000000" stroked="f">
                <v:path arrowok="t"/>
                <v:fill/>
              </v:shape>
              <v:shape style="position:absolute;left:1547;top:2281;width:870;height:1987" coordorigin="1547,2281" coordsize="870,1987" path="m2376,4241l2376,4179,2372,4183,2366,4183,2363,4179,2355,4161,2306,4182,2376,4241e" filled="t" fillcolor="#000000" stroked="f">
                <v:path arrowok="t"/>
                <v:fill/>
              </v:shape>
              <v:shape style="position:absolute;left:1547;top:2281;width:870;height:1987" coordorigin="1547,2281" coordsize="870,1987" path="m2376,4179l2376,4173,2368,4155,2355,4161,2363,4179,2366,4183,2372,4183,2376,4179e" filled="t" fillcolor="#000000" stroked="f">
                <v:path arrowok="t"/>
                <v:fill/>
              </v:shape>
              <v:shape style="position:absolute;left:1547;top:2281;width:870;height:1987" coordorigin="1547,2281" coordsize="870,1987" path="m2417,4134l2368,4155,2376,4173,2376,4241,2408,4268,2417,4134e" filled="t" fillcolor="#000000" stroked="f">
                <v:path arrowok="t"/>
                <v:fill/>
              </v:shape>
            </v:group>
            <v:group style="position:absolute;left:1547;top:668;width:1033;height:1627" coordorigin="1547,668" coordsize="1033,1627">
              <v:shape style="position:absolute;left:1547;top:668;width:1033;height:1627" coordorigin="1547,668" coordsize="1033,1627" path="m2522,773l2509,765,1548,2283,1547,2289,1550,2294,1555,2295,1560,2292,2522,773e" filled="t" fillcolor="#000000" stroked="f">
                <v:path arrowok="t"/>
                <v:fill/>
              </v:shape>
              <v:shape style="position:absolute;left:1547;top:668;width:1033;height:1627" coordorigin="1547,668" coordsize="1033,1627" path="m2580,668l2465,737,2509,765,2520,749,2525,745,2531,746,2534,751,2534,781,2567,801,2580,668e" filled="t" fillcolor="#000000" stroked="f">
                <v:path arrowok="t"/>
                <v:fill/>
              </v:shape>
              <v:shape style="position:absolute;left:1547;top:668;width:1033;height:1627" coordorigin="1547,668" coordsize="1033,1627" path="m2534,751l2531,746,2525,745,2520,749,2509,765,2522,773,2533,756,2534,751e" filled="t" fillcolor="#000000" stroked="f">
                <v:path arrowok="t"/>
                <v:fill/>
              </v:shape>
              <v:shape style="position:absolute;left:1547;top:668;width:1033;height:1627" coordorigin="1547,668" coordsize="1033,1627" path="m2534,781l2534,751,2533,756,2522,773,2534,781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.614414pt;margin-top:32.451412pt;width:14pt;height:190.841702pt;mso-position-horizontal-relative:page;mso-position-vertical-relative:paragraph;z-index:-378" type="#_x0000_t202" filled="f" stroked="f">
            <v:textbox style="layout-flow:vertical;mso-layout-flow-alt:bottom-to-top"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Δι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φορέ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θ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η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ναίων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και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Σπ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  <w:b/>
                      <w:bCs/>
                    </w:rPr>
                    <w:t>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τιατών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τε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γὰρ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πόλιν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κοινὴν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b/>
          <w:bCs/>
        </w:rPr>
        <w:t>παρέχομεν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7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καὶ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οὐκ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ἔστιν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ὅτε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ξε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ηλασίαις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ργομέν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τινα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ἢ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μαθήματος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ἢ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θεάματος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ὃ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  <w:b/>
          <w:bCs/>
        </w:rPr>
        <w:t>μὴ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κρυφθὲν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ἄν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τις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τῶν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πολεμίων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ἰδ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ὼν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ὠφεληθεί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b/>
          <w:bCs/>
        </w:rPr>
        <w:t>πιστεύοντες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6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οὐ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ταῖς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παρα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ευαῖς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τὸ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πλέον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καὶ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ἀπάταις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ἢ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τῷ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b/>
          <w:bCs/>
        </w:rPr>
        <w:t>ἀφ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6"/>
          <w:b/>
          <w:bCs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b/>
          <w:bCs/>
        </w:rPr>
        <w:t>ἡμῶν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αὐτῶν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ἐς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ὰ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ἔργα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εὐ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ψ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Σχολιάστε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πιο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πάνω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αφορά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∆ες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ΥΑ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b/>
          <w:bCs/>
        </w:rPr>
        <w:t>38).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943" w:right="1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 w:lineRule="auto"/>
        <w:ind w:left="1943" w:right="1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 w:lineRule="auto"/>
        <w:ind w:left="1943" w:right="1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 w:lineRule="auto"/>
        <w:ind w:left="1943" w:right="1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 w:lineRule="auto"/>
        <w:ind w:left="1943" w:right="1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71" w:lineRule="exact"/>
        <w:ind w:left="1943" w:right="1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37.511002pt;margin-top:29.083126pt;width:672.6pt;height:117.0pt;mso-position-horizontal-relative:page;mso-position-vertical-relative:paragraph;z-index:-379" coordorigin="2750,582" coordsize="13452,2340">
            <v:shape style="position:absolute;left:2750;top:582;width:13452;height:2340" coordorigin="2750,582" coordsize="13452,2340" path="m2750,582l2750,2922,16202,2922,16202,582,2750,582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4" w:lineRule="auto"/>
        <w:ind w:left="1943" w:right="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37.511002pt;margin-top:-146.586884pt;width:672.6pt;height:135.0pt;mso-position-horizontal-relative:page;mso-position-vertical-relative:paragraph;z-index:-380" coordorigin="2750,-2932" coordsize="13452,2700">
            <v:shape style="position:absolute;left:2750;top:-2932;width:13452;height:2700" coordorigin="2750,-2932" coordsize="13452,2700" path="m2750,-2932l2750,-232,16202,-232,16202,-2932,2750,-2932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ὶ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ἐν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ταῖς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παιδείαις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οἱ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μὲν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ἐπ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πόνῳ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ἀσκήσει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εὐθὺς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ὄντες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ὸ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ἀνδρεῖον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μετέρχοντα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ἡμεῖς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ὲ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ἀνειμέ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b/>
          <w:bCs/>
        </w:rPr>
        <w:t>δια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3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b/>
          <w:bCs/>
        </w:rPr>
        <w:t>τώμενοι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οὐδὲν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ἧσ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ἐπὶ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τοὺς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ἰσοπαλεῖς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κινδύνους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χωροῦμε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Σχολιάστε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τις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δι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8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οροποιήσεις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εκ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αιδευτικό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σύστημα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Αθήνας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Σπά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4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943" w:right="1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 w:lineRule="auto"/>
        <w:ind w:left="1943" w:right="1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 w:lineRule="auto"/>
        <w:ind w:left="1943" w:right="1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 w:lineRule="auto"/>
        <w:ind w:left="1943" w:right="1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 w:lineRule="auto"/>
        <w:ind w:left="1943" w:right="1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jc w:val="both"/>
        <w:spacing w:after="0"/>
        <w:sectPr>
          <w:pgSz w:w="16840" w:h="11920" w:orient="landscape"/>
          <w:pgMar w:top="900" w:bottom="280" w:left="960" w:right="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34.910999pt;margin-top:391.019989pt;width:755.28pt;height:136.2pt;mso-position-horizontal-relative:page;mso-position-vertical-relative:page;z-index:-375" coordorigin="698,7820" coordsize="15106,2724">
            <v:shape style="position:absolute;left:698;top:7820;width:15106;height:2724" coordorigin="698,7820" coordsize="15106,2724" path="m698,7820l698,10544,15804,10544,15804,7820,698,7820xe" filled="f" stroked="t" strokeweight=".75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4" w:lineRule="auto"/>
        <w:ind w:left="2277" w:right="59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0.216pt;margin-top:42.038116pt;width:698.25pt;height:252.75pt;mso-position-horizontal-relative:page;mso-position-vertical-relative:paragraph;z-index:-376" coordorigin="1204,841" coordsize="13965,5055">
            <v:group style="position:absolute;left:2922;top:2828;width:12240;height:1080" coordorigin="2922,2828" coordsize="12240,1080">
              <v:shape style="position:absolute;left:2922;top:2828;width:12240;height:1080" coordorigin="2922,2828" coordsize="12240,1080" path="m2922,2828l2922,3908,15162,3908,15162,2828,2922,2828xe" filled="f" stroked="t" strokeweight=".75pt" strokecolor="#000000">
                <v:path arrowok="t"/>
              </v:shape>
            </v:group>
            <v:group style="position:absolute;left:2864;top:4628;width:12240;height:1260" coordorigin="2864,4628" coordsize="12240,1260">
              <v:shape style="position:absolute;left:2864;top:4628;width:12240;height:1260" coordorigin="2864,4628" coordsize="12240,1260" path="m2864,4628l2864,5888,15104,5888,15104,4628,2864,4628xe" filled="f" stroked="t" strokeweight=".75pt" strokecolor="#000000">
                <v:path arrowok="t"/>
              </v:shape>
            </v:group>
            <v:group style="position:absolute;left:1212;top:1748;width:540;height:1800" coordorigin="1212,1748" coordsize="540,1800">
              <v:shape style="position:absolute;left:1212;top:1748;width:540;height:1800" coordorigin="1212,1748" coordsize="540,1800" path="m1212,1748l1212,3548,1752,3548,1752,1748,1212,1748xe" filled="f" stroked="t" strokeweight=".75pt" strokecolor="#000000">
                <v:path arrowok="t"/>
              </v:shape>
            </v:group>
            <v:group style="position:absolute;left:1775;top:848;width:919;height:1627" coordorigin="1775,848" coordsize="919,1627">
              <v:shape style="position:absolute;left:1775;top:848;width:919;height:1627" coordorigin="1775,848" coordsize="919,1627" path="m2642,956l2629,949,1776,2465,1775,2469,1778,2474,1784,2475,1788,2472,2642,956e" filled="t" fillcolor="#000000" stroked="f">
                <v:path arrowok="t"/>
                <v:fill/>
              </v:shape>
              <v:shape style="position:absolute;left:1775;top:848;width:919;height:1627" coordorigin="1775,848" coordsize="919,1627" path="m2694,848l2582,923,2629,949,2639,931,2642,927,2648,929,2652,933,2652,961,2688,981,2694,848e" filled="t" fillcolor="#000000" stroked="f">
                <v:path arrowok="t"/>
                <v:fill/>
              </v:shape>
              <v:shape style="position:absolute;left:1775;top:848;width:919;height:1627" coordorigin="1775,848" coordsize="919,1627" path="m2652,938l2652,933,2648,929,2642,927,2639,931,2629,949,2642,956,2652,938e" filled="t" fillcolor="#000000" stroked="f">
                <v:path arrowok="t"/>
                <v:fill/>
              </v:shape>
              <v:shape style="position:absolute;left:1775;top:848;width:919;height:1627" coordorigin="1775,848" coordsize="919,1627" path="m2652,961l2652,938,2642,956,2652,961e" filled="t" fillcolor="#000000" stroked="f">
                <v:path arrowok="t"/>
                <v:fill/>
              </v:shape>
            </v:group>
            <v:group style="position:absolute;left:1775;top:2460;width:976;height:908" coordorigin="1775,2460" coordsize="976,908">
              <v:shape style="position:absolute;left:1775;top:2460;width:976;height:908" coordorigin="1775,2460" coordsize="976,908" path="m2668,3280l1787,2462,1782,2460,1776,2462,1775,2468,1777,2473,2657,3292,2668,3280e" filled="t" fillcolor="#000000" stroked="f">
                <v:path arrowok="t"/>
                <v:fill/>
              </v:shape>
              <v:shape style="position:absolute;left:1775;top:2460;width:976;height:908" coordorigin="1775,2460" coordsize="976,908" path="m2685,3349l2685,3300,2683,3305,2678,3307,2672,3306,2657,3292,2622,3330,2685,3349e" filled="t" fillcolor="#000000" stroked="f">
                <v:path arrowok="t"/>
                <v:fill/>
              </v:shape>
              <v:shape style="position:absolute;left:1775;top:2460;width:976;height:908" coordorigin="1775,2460" coordsize="976,908" path="m2685,3300l2683,3294,2668,3280,2657,3292,2672,3306,2678,3307,2683,3305,2685,3300e" filled="t" fillcolor="#000000" stroked="f">
                <v:path arrowok="t"/>
                <v:fill/>
              </v:shape>
              <v:shape style="position:absolute;left:1775;top:2460;width:976;height:908" coordorigin="1775,2460" coordsize="976,908" path="m2750,3368l2703,3242,2668,3280,2683,3294,2685,3300,2685,3349,2750,3368e" filled="t" fillcolor="#000000" stroked="f">
                <v:path arrowok="t"/>
                <v:fill/>
              </v:shape>
            </v:group>
            <v:group style="position:absolute;left:1775;top:2461;width:1091;height:2347" coordorigin="1775,2461" coordsize="1091,2347">
              <v:shape style="position:absolute;left:1775;top:2461;width:1091;height:2347" coordorigin="1775,2461" coordsize="1091,2347" path="m2819,4696l1789,2465,1784,2461,1778,2461,1775,2465,1775,2471,2804,4702,2819,4696e" filled="t" fillcolor="#000000" stroked="f">
                <v:path arrowok="t"/>
                <v:fill/>
              </v:shape>
              <v:shape style="position:absolute;left:1775;top:2461;width:1091;height:2347" coordorigin="1775,2461" coordsize="1091,2347" path="m2827,4780l2827,4719,2823,4724,2817,4724,2813,4721,2804,4702,2757,4724,2827,4780e" filled="t" fillcolor="#000000" stroked="f">
                <v:path arrowok="t"/>
                <v:fill/>
              </v:shape>
              <v:shape style="position:absolute;left:1775;top:2461;width:1091;height:2347" coordorigin="1775,2461" coordsize="1091,2347" path="m2827,4719l2827,4713,2819,4696,2804,4702,2813,4721,2817,4724,2823,4724,2827,4719e" filled="t" fillcolor="#000000" stroked="f">
                <v:path arrowok="t"/>
                <v:fill/>
              </v:shape>
              <v:shape style="position:absolute;left:1775;top:2461;width:1091;height:2347" coordorigin="1775,2461" coordsize="1091,2347" path="m2865,4674l2819,4696,2827,4713,2827,4780,2862,4808,2865,4674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οὔτε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γὰρ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Λακεδαιμόν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b/>
          <w:bCs/>
        </w:rPr>
        <w:t>καθ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6"/>
          <w:b/>
          <w:bCs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ἑα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τού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b/>
          <w:bCs/>
        </w:rPr>
        <w:t>μεθ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6"/>
          <w:b/>
          <w:bCs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ἁπάντων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ὲ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ἐς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τὴν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γῆ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ἡμῶν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στ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ατεύουσ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τε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τῶν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πέλας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6"/>
          <w:b/>
          <w:bCs/>
        </w:rPr>
        <w:t>ὐ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b/>
          <w:bCs/>
        </w:rPr>
        <w:t>τοὶ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b/>
          <w:bCs/>
        </w:rPr>
        <w:t>ἐπελθόντες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οὐ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χαλεπῶς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ἐν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ῇ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ἀλ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τρίᾳ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τοὺς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περὶ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τῶν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οἰκείων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b/>
          <w:bCs/>
        </w:rPr>
        <w:t>ἀμυνομένους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b/>
          <w:bCs/>
        </w:rPr>
        <w:t>μαχόμενοι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ὰ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πλείω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κρατοῦμε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διαφοροποιούνται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Αθηναί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9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Σπα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</w:rPr>
        <w:t>τιάτε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22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 w:lineRule="auto"/>
        <w:ind w:left="22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71" w:lineRule="exact"/>
        <w:ind w:left="22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4" w:lineRule="auto"/>
        <w:ind w:left="2334" w:right="67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43.210999pt;margin-top:-146.586884pt;width:612pt;height:99pt;mso-position-horizontal-relative:page;mso-position-vertical-relative:paragraph;z-index:-377" coordorigin="2864,-2932" coordsize="12240,1980">
            <v:shape style="position:absolute;left:2864;top:-2932;width:12240;height:1980" coordorigin="2864,-2932" coordsize="12240,1980" path="m2864,-2932l2864,-952,15104,-952,15104,-2932,2864,-2932xe" filled="f" stroked="t" strokeweight=".75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.894417pt;margin-top:-35.974884pt;width:14pt;height:48.668pt;mso-position-horizontal-relative:page;mso-position-vertical-relative:paragraph;z-index:-374" type="#_x0000_t202" filled="f" stroked="f">
            <v:textbox style="layout-flow:vertical;mso-layout-flow-alt:bottom-to-top"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Τε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1"/>
                      <w:w w:val="100"/>
                    </w:rPr>
                    <w:t>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μήρια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θρ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ᾳ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ῇ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δυνάμει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ἡμῶν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οὐδε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πω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πολέμιος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ἐνέτυ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διὰ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τὴν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ῦ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ναυτικοῦ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τε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ἅμα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b/>
          <w:bCs/>
        </w:rPr>
        <w:t>ἐπ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b/>
          <w:bCs/>
        </w:rPr>
        <w:t>μέλε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b/>
          <w:bCs/>
        </w:rPr>
        <w:t>αν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7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καὶ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τὴν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ἐν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4"/>
          <w:b/>
          <w:bCs/>
        </w:rPr>
        <w:t>τῇ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γῇ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ἐπὶ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λὰ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ἡμῶν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αὐτῶν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b/>
          <w:bCs/>
        </w:rPr>
        <w:t>ἐπίπεμψι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7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7"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οβάλλει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έμμεσα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Περικλή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0" w:lineRule="exact"/>
        <w:ind w:left="233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  <w:position w:val="-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δέ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που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μορίῳ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τινί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4"/>
          <w:b/>
          <w:bCs/>
        </w:rPr>
        <w:t>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  <w:b/>
          <w:bCs/>
        </w:rPr>
        <w:t>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b/>
          <w:bCs/>
        </w:rPr>
        <w:t>σσῆσθα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υπονοεί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για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τους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Σπαρτ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2"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</w:rPr>
        <w:t>άτες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8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22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22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70" w:lineRule="exact"/>
        <w:ind w:left="22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  <w:position w:val="-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Αξιολογήστε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τεκμή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ια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Περικλ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ή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 w:lineRule="auto"/>
        <w:ind w:left="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 w:lineRule="auto"/>
        <w:ind w:left="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 w:lineRule="auto"/>
        <w:ind w:left="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 w:lineRule="auto"/>
        <w:ind w:left="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 w:lineRule="auto"/>
        <w:ind w:left="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 w:lineRule="auto"/>
        <w:ind w:left="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 w:lineRule="auto"/>
        <w:ind w:left="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jc w:val="left"/>
        <w:spacing w:after="0"/>
        <w:sectPr>
          <w:pgSz w:w="16840" w:h="11920" w:orient="landscape"/>
          <w:pgMar w:top="1080" w:bottom="280" w:left="740" w:right="1360"/>
        </w:sectPr>
      </w:pPr>
      <w:rPr/>
    </w:p>
    <w:p>
      <w:pPr>
        <w:spacing w:before="67" w:after="0" w:line="240" w:lineRule="auto"/>
        <w:ind w:left="2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Καίτοι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εἰ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ῥαθυμίᾳ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b/>
          <w:bCs/>
          <w:i/>
        </w:rPr>
        <w:t>μᾶλλον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12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ἢ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πό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έτῃ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καὶ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μὴ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μετὰ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νόμων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τὸ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  <w:b/>
          <w:bCs/>
          <w:i/>
        </w:rPr>
        <w:t>πλέον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240" w:right="-20"/>
        <w:jc w:val="left"/>
        <w:tabs>
          <w:tab w:pos="9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ἢ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τρόπων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ἀνδρείας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b/>
          <w:bCs/>
          <w:i/>
        </w:rPr>
        <w:t>ἐθέλομεν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11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b/>
          <w:bCs/>
          <w:i/>
        </w:rPr>
        <w:t>κινδυνεύειν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11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[…]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νοψίζεται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σύγκριση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5"/>
          <w:b/>
          <w:bCs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b/>
          <w:bCs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  <w:b/>
          <w:bCs/>
        </w:rPr>
        <w:t>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b/>
          <w:bCs/>
        </w:rPr>
        <w:t>εύει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94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06.490997pt;margin-top:14.67312pt;width:325.36pt;height:28.42pt;mso-position-horizontal-relative:page;mso-position-vertical-relative:paragraph;z-index:-372" coordorigin="4130,293" coordsize="6507,568">
            <v:group style="position:absolute;left:4140;top:303;width:6307;height:245" coordorigin="4140,303" coordsize="6307,245">
              <v:shape style="position:absolute;left:4140;top:303;width:6307;height:245" coordorigin="4140,303" coordsize="6307,245" path="m4260,480l4259,428,4140,492,4232,535,4232,488,4235,483,4239,481,4260,480e" filled="t" fillcolor="#000000" stroked="f">
                <v:path arrowok="t"/>
                <v:fill/>
              </v:shape>
              <v:shape style="position:absolute;left:4140;top:303;width:6307;height:245" coordorigin="4140,303" coordsize="6307,245" path="m4260,496l4260,480,4239,481,4235,483,4232,488,4235,494,4239,497,4260,496e" filled="t" fillcolor="#000000" stroked="f">
                <v:path arrowok="t"/>
                <v:fill/>
              </v:shape>
              <v:shape style="position:absolute;left:4140;top:303;width:6307;height:245" coordorigin="4140,303" coordsize="6307,245" path="m4261,548l4260,496,4239,497,4235,494,4232,488,4232,535,4261,548e" filled="t" fillcolor="#000000" stroked="f">
                <v:path arrowok="t"/>
                <v:fill/>
              </v:shape>
              <v:shape style="position:absolute;left:4140;top:303;width:6307;height:245" coordorigin="4140,303" coordsize="6307,245" path="m10447,311l10445,306,10440,303,4260,480,4260,496,10440,319,10446,317,10447,311e" filled="t" fillcolor="#000000" stroked="f">
                <v:path arrowok="t"/>
                <v:fill/>
              </v:shape>
            </v:group>
            <v:group style="position:absolute;left:9540;top:305;width:1087;height:547" coordorigin="9540,305" coordsize="1087,547">
              <v:shape style="position:absolute;left:9540;top:305;width:1087;height:547" coordorigin="9540,305" coordsize="1087,547" path="m9644,791l9620,744,9540,852,9623,852,9623,804,9626,800,9644,791e" filled="t" fillcolor="#000000" stroked="f">
                <v:path arrowok="t"/>
                <v:fill/>
              </v:shape>
              <v:shape style="position:absolute;left:9540;top:305;width:1087;height:547" coordorigin="9540,305" coordsize="1087,547" path="m9650,804l9644,791,9626,800,9623,804,9623,810,9626,813,9632,813,9650,804e" filled="t" fillcolor="#000000" stroked="f">
                <v:path arrowok="t"/>
                <v:fill/>
              </v:shape>
              <v:shape style="position:absolute;left:9540;top:305;width:1087;height:547" coordorigin="9540,305" coordsize="1087,547" path="m9674,852l9650,804,9632,813,9626,813,9623,810,9623,852,9674,852e" filled="t" fillcolor="#000000" stroked="f">
                <v:path arrowok="t"/>
                <v:fill/>
              </v:shape>
              <v:shape style="position:absolute;left:9540;top:305;width:1087;height:547" coordorigin="9540,305" coordsize="1087,547" path="m10627,314l10627,308,10622,305,10616,305,9644,791,9650,804,10623,318,10627,314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στη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δικαίωση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τακτικής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b/>
          <w:bCs/>
        </w:rPr>
        <w:t>Αθηναίω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3"/>
          <w:b/>
          <w:bCs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50" w:right="-20"/>
        <w:jc w:val="left"/>
        <w:tabs>
          <w:tab w:pos="9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Πώς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b/>
          <w:bCs/>
        </w:rPr>
        <w:t>παρουσιάζονται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b/>
          <w:bCs/>
        </w:rPr>
        <w:t>Αθηναί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4"/>
          <w:b/>
          <w:bCs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  <w:b/>
          <w:bCs/>
        </w:rPr>
        <w:t>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7"/>
          <w:b/>
          <w:bCs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Πώς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b/>
          <w:bCs/>
        </w:rPr>
        <w:t>παρουσιάζονται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b/>
          <w:bCs/>
        </w:rPr>
        <w:t>Σπαρτιάτε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3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7"/>
          <w:b/>
          <w:bCs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303" w:right="-20"/>
        <w:jc w:val="left"/>
        <w:tabs>
          <w:tab w:pos="7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240" w:right="-20"/>
        <w:jc w:val="left"/>
        <w:tabs>
          <w:tab w:pos="7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240" w:right="-20"/>
        <w:jc w:val="left"/>
        <w:tabs>
          <w:tab w:pos="7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240" w:right="-20"/>
        <w:jc w:val="left"/>
        <w:tabs>
          <w:tab w:pos="7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240" w:right="-20"/>
        <w:jc w:val="left"/>
        <w:tabs>
          <w:tab w:pos="7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240" w:right="-20"/>
        <w:jc w:val="left"/>
        <w:tabs>
          <w:tab w:pos="7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240" w:right="-20"/>
        <w:jc w:val="left"/>
        <w:tabs>
          <w:tab w:pos="7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0" w:right="-20"/>
        <w:jc w:val="left"/>
        <w:tabs>
          <w:tab w:pos="9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  <w:b/>
          <w:bCs/>
          <w:i/>
        </w:rPr>
        <w:t>περιγίγνεται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2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ἡμῖν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τε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b/>
          <w:bCs/>
          <w:i/>
        </w:rPr>
        <w:t>μέλλο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b/>
          <w:bCs/>
          <w:i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b/>
          <w:bCs/>
          <w:i/>
        </w:rPr>
        <w:t>σιν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11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b/>
          <w:bCs/>
          <w:i/>
        </w:rPr>
        <w:t>ἀλγει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11"/>
          <w:b/>
          <w:bCs/>
          <w:i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b/>
          <w:bCs/>
          <w:i/>
        </w:rPr>
        <w:t>οῖς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11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μὴ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b/>
          <w:bCs/>
          <w:i/>
        </w:rPr>
        <w:t>πρ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8"/>
          <w:b/>
          <w:bCs/>
          <w:i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b/>
          <w:bCs/>
          <w:i/>
        </w:rPr>
        <w:t>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b/>
          <w:bCs/>
          <w:i/>
        </w:rPr>
        <w:t>άμνει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8"/>
          <w:b/>
          <w:bCs/>
          <w:i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8"/>
          <w:b/>
          <w:bCs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9"/>
          <w:w w:val="108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b/>
          <w:bCs/>
        </w:rPr>
        <w:t>αποτέλεσμ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5"/>
          <w:b/>
          <w:bCs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5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70" w:lineRule="exact"/>
        <w:ind w:left="2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39.98999pt;margin-top:1.913131pt;width:18.361pt;height:27.36pt;mso-position-horizontal-relative:page;mso-position-vertical-relative:paragraph;z-index:-371" coordorigin="10800,38" coordsize="367,547">
            <v:shape style="position:absolute;left:10800;top:38;width:367;height:547" coordorigin="10800,38" coordsize="367,547" path="m10860,482l10817,453,10800,585,10848,558,10848,504,10849,499,10860,482e" filled="t" fillcolor="#000000" stroked="f">
              <v:path arrowok="t"/>
              <v:fill/>
            </v:shape>
            <v:shape style="position:absolute;left:10800;top:38;width:367;height:547" coordorigin="10800,38" coordsize="367,547" path="m10872,490l10860,482,10849,499,10848,504,10851,509,10856,510,10861,507,10872,490e" filled="t" fillcolor="#000000" stroked="f">
              <v:path arrowok="t"/>
              <v:fill/>
            </v:shape>
            <v:shape style="position:absolute;left:10800;top:38;width:367;height:547" coordorigin="10800,38" coordsize="367,547" path="m10916,519l10872,490,10861,507,10856,510,10851,509,10848,504,10848,558,10916,519e" filled="t" fillcolor="#000000" stroked="f">
              <v:path arrowok="t"/>
              <v:fill/>
            </v:shape>
            <v:shape style="position:absolute;left:10800;top:38;width:367;height:547" coordorigin="10800,38" coordsize="367,547" path="m11167,44l11163,39,11159,38,11154,42,10860,482,10872,490,11166,50,11167,44e" filled="t" fillcolor="#000000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καὶ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ἐς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αὐτὰ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  <w:b/>
          <w:bCs/>
          <w:i/>
          <w:position w:val="-1"/>
        </w:rPr>
        <w:t>ἐλθοῦσι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1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position w:val="-1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ὴ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b/>
          <w:bCs/>
          <w:i/>
          <w:position w:val="-1"/>
        </w:rPr>
        <w:t>ἀτολμοτέρους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6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τῶν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αἰεὶ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b/>
          <w:bCs/>
          <w:i/>
          <w:position w:val="-1"/>
        </w:rPr>
        <w:t>μοχθο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9"/>
          <w:b/>
          <w:bCs/>
          <w:i/>
          <w:position w:val="-1"/>
        </w:rPr>
        <w:t>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b/>
          <w:bCs/>
          <w:i/>
          <w:position w:val="-1"/>
        </w:rPr>
        <w:t>ντων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9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  <w:b/>
          <w:bCs/>
          <w:i/>
          <w:position w:val="-1"/>
        </w:rPr>
        <w:t>φαίνεσθαι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240" w:right="-20"/>
        <w:jc w:val="left"/>
        <w:tabs>
          <w:tab w:pos="8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Στους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b/>
          <w:bCs/>
        </w:rPr>
        <w:t>Αθηναίου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5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5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Στους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b/>
          <w:bCs/>
        </w:rPr>
        <w:t>Σπαρτιάτε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3"/>
          <w:b/>
          <w:bCs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5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40" w:right="-20"/>
        <w:jc w:val="left"/>
        <w:tabs>
          <w:tab w:pos="7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240" w:right="-20"/>
        <w:jc w:val="left"/>
        <w:tabs>
          <w:tab w:pos="7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240" w:right="-20"/>
        <w:jc w:val="left"/>
        <w:tabs>
          <w:tab w:pos="7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240" w:right="-20"/>
        <w:jc w:val="left"/>
        <w:tabs>
          <w:tab w:pos="7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</w:rPr>
        <w:t>………………………………………………………………………………………………………………..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70" w:lineRule="exact"/>
        <w:ind w:left="240" w:right="-20"/>
        <w:jc w:val="left"/>
        <w:tabs>
          <w:tab w:pos="7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  <w:position w:val="-1"/>
        </w:rPr>
        <w:t>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4"/>
          <w:position w:val="-1"/>
        </w:rPr>
        <w:t>………………………………………………………………………………………………………………..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Sz w:w="16840" w:h="11920" w:orient="landscape"/>
          <w:pgMar w:top="940" w:bottom="280" w:left="1200" w:right="1480"/>
        </w:sectPr>
      </w:pPr>
      <w:rPr/>
    </w:p>
    <w:p>
      <w:pPr>
        <w:spacing w:before="35" w:after="0" w:line="240" w:lineRule="auto"/>
        <w:ind w:left="164" w:right="-70"/>
        <w:jc w:val="left"/>
        <w:tabs>
          <w:tab w:pos="38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8.741001pt;margin-top:-369.964081pt;width:717.46pt;height:354.1pt;mso-position-horizontal-relative:page;mso-position-vertical-relative:paragraph;z-index:-373" coordorigin="1175,-7399" coordsize="14349,7082">
            <v:group style="position:absolute;left:1181;top:-7393;width:14338;height:2" coordorigin="1181,-7393" coordsize="14338,2">
              <v:shape style="position:absolute;left:1181;top:-7393;width:14338;height:2" coordorigin="1181,-7393" coordsize="14338,0" path="m15518,-7393l1181,-7393e" filled="f" stroked="t" strokeweight=".580pt" strokecolor="#000000">
                <v:path arrowok="t"/>
              </v:shape>
            </v:group>
            <v:group style="position:absolute;left:1185;top:-7389;width:2;height:7061" coordorigin="1185,-7389" coordsize="2,7061">
              <v:shape style="position:absolute;left:1185;top:-7389;width:2;height:7061" coordorigin="1185,-7389" coordsize="0,7061" path="m1185,-7389l1185,-328e" filled="f" stroked="t" strokeweight=".580pt" strokecolor="#000000">
                <v:path arrowok="t"/>
              </v:shape>
            </v:group>
            <v:group style="position:absolute;left:15513;top:-7389;width:2;height:7061" coordorigin="15513,-7389" coordsize="2,7061">
              <v:shape style="position:absolute;left:15513;top:-7389;width:2;height:7061" coordorigin="15513,-7389" coordsize="0,7061" path="m15513,-7389l15513,-328e" filled="f" stroked="t" strokeweight=".580pt" strokecolor="#000000">
                <v:path arrowok="t"/>
              </v:shape>
            </v:group>
            <v:group style="position:absolute;left:1181;top:-323;width:14338;height:2" coordorigin="1181,-323" coordsize="14338,2">
              <v:shape style="position:absolute;left:1181;top:-323;width:14338;height:2" coordorigin="1181,-323" coordsize="14338,0" path="m15518,-323l1181,-323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6.335999pt;margin-top:-2.669067pt;width:280.05pt;height:45.75pt;mso-position-horizontal-relative:page;mso-position-vertical-relative:paragraph;z-index:-369" coordorigin="9127,-53" coordsize="5601,915">
            <v:group style="position:absolute;left:9134;top:-46;width:5586;height:900" coordorigin="9134,-46" coordsize="5586,900">
              <v:shape style="position:absolute;left:9134;top:-46;width:5586;height:900" coordorigin="9134,-46" coordsize="5586,900" path="m9134,-46l9134,854,14720,854,14720,-46,9134,-46xe" filled="f" stroked="t" strokeweight=".75pt" strokecolor="#000000">
                <v:path arrowok="t"/>
              </v:shape>
            </v:group>
            <v:group style="position:absolute;left:11244;top:125;width:1310;height:559" coordorigin="11244,125" coordsize="1310,559">
              <v:shape style="position:absolute;left:11244;top:125;width:1310;height:559" coordorigin="11244,125" coordsize="1310,559" path="m11377,125l11244,134,11329,232,11329,170,11334,165,11339,165,11357,173,11377,125e" filled="t" fillcolor="#000000" stroked="f">
                <v:path arrowok="t"/>
                <v:fill/>
              </v:shape>
              <v:shape style="position:absolute;left:11244;top:125;width:1310;height:559" coordorigin="11244,125" coordsize="1310,559" path="m11357,173l11339,165,11334,165,11329,170,11329,175,11334,180,11351,187,11357,173e" filled="t" fillcolor="#000000" stroked="f">
                <v:path arrowok="t"/>
                <v:fill/>
              </v:shape>
              <v:shape style="position:absolute;left:11244;top:125;width:1310;height:559" coordorigin="11244,125" coordsize="1310,559" path="m11351,187l11334,180,11329,175,11329,232,11331,235,11351,187e" filled="t" fillcolor="#000000" stroked="f">
                <v:path arrowok="t"/>
                <v:fill/>
              </v:shape>
              <v:shape style="position:absolute;left:11244;top:125;width:1310;height:559" coordorigin="11244,125" coordsize="1310,559" path="m12447,622l11357,173,11351,187,12441,635,12447,622e" filled="t" fillcolor="#000000" stroked="f">
                <v:path arrowok="t"/>
                <v:fill/>
              </v:shape>
              <v:shape style="position:absolute;left:11244;top:125;width:1310;height:559" coordorigin="11244,125" coordsize="1310,559" path="m12469,680l12469,639,12465,643,12459,643,12441,635,12421,684,12469,680e" filled="t" fillcolor="#000000" stroked="f">
                <v:path arrowok="t"/>
                <v:fill/>
              </v:shape>
              <v:shape style="position:absolute;left:11244;top:125;width:1310;height:559" coordorigin="11244,125" coordsize="1310,559" path="m12469,639l12469,633,12465,630,12447,622,12441,635,12459,643,12465,643,12469,639e" filled="t" fillcolor="#000000" stroked="f">
                <v:path arrowok="t"/>
                <v:fill/>
              </v:shape>
              <v:shape style="position:absolute;left:11244;top:125;width:1310;height:559" coordorigin="11244,125" coordsize="1310,559" path="m12554,674l12467,573,12447,622,12465,630,12469,633,12469,680,12554,674e" filled="t" fillcolor="#000000" stroked="f">
                <v:path arrowok="t"/>
                <v:fill/>
              </v:shape>
            </v:group>
            <v:group style="position:absolute;left:11586;top:216;width:1082;height:398" coordorigin="11586,216" coordsize="1082,398">
              <v:shape style="position:absolute;left:11586;top:216;width:1082;height:398" coordorigin="11586,216" coordsize="1082,398" path="m11697,550l11681,500,11586,595,11673,608,11673,566,11675,560,11678,557,11697,550e" filled="t" fillcolor="#000000" stroked="f">
                <v:path arrowok="t"/>
                <v:fill/>
              </v:shape>
              <v:shape style="position:absolute;left:11586;top:216;width:1082;height:398" coordorigin="11586,216" coordsize="1082,398" path="m11702,565l11697,550,11678,557,11675,560,11673,566,11677,571,11683,571,11702,565e" filled="t" fillcolor="#000000" stroked="f">
                <v:path arrowok="t"/>
                <v:fill/>
              </v:shape>
              <v:shape style="position:absolute;left:11586;top:216;width:1082;height:398" coordorigin="11586,216" coordsize="1082,398" path="m11719,614l11702,565,11683,571,11677,571,11673,566,11673,608,11719,614e" filled="t" fillcolor="#000000" stroked="f">
                <v:path arrowok="t"/>
                <v:fill/>
              </v:shape>
              <v:shape style="position:absolute;left:11586;top:216;width:1082;height:398" coordorigin="11586,216" coordsize="1082,398" path="m12557,281l12553,266,11697,550,11702,565,12557,281e" filled="t" fillcolor="#000000" stroked="f">
                <v:path arrowok="t"/>
                <v:fill/>
              </v:shape>
              <v:shape style="position:absolute;left:11586;top:216;width:1082;height:398" coordorigin="11586,216" coordsize="1082,398" path="m12668,235l12536,216,12553,266,12571,260,12577,260,12581,265,12581,323,12668,235e" filled="t" fillcolor="#000000" stroked="f">
                <v:path arrowok="t"/>
                <v:fill/>
              </v:shape>
              <v:shape style="position:absolute;left:11586;top:216;width:1082;height:398" coordorigin="11586,216" coordsize="1082,398" path="m12581,270l12581,265,12577,260,12571,260,12553,266,12557,281,12576,275,12581,270e" filled="t" fillcolor="#000000" stroked="f">
                <v:path arrowok="t"/>
                <v:fill/>
              </v:shape>
              <v:shape style="position:absolute;left:11586;top:216;width:1082;height:398" coordorigin="11586,216" coordsize="1082,398" path="m12581,323l12581,270,12576,275,12557,281,12573,330,12581,323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τὴν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πό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ιν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νὴν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έ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χομ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ὐ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κ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ἔ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τιν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ε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εν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η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ί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πεί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γο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έ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b/>
          <w:bCs/>
        </w:rPr>
        <w:t>τινα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4" w:lineRule="auto"/>
        <w:ind w:left="164" w:right="1798"/>
        <w:jc w:val="left"/>
        <w:tabs>
          <w:tab w:pos="39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7.710999pt;margin-top:45.935238pt;width:669.78pt;height:36.0pt;mso-position-horizontal-relative:page;mso-position-vertical-relative:paragraph;z-index:-367" coordorigin="1154,919" coordsize="13396,720">
            <v:shape style="position:absolute;left:1154;top:919;width:13396;height:720" coordorigin="1154,919" coordsize="13396,720" path="m1154,919l1154,1639,14550,1639,14550,919,1154,919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6"/>
        </w:rPr>
        <w:t>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σ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6"/>
        </w:rPr>
        <w:t>τ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εύ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6"/>
        </w:rPr>
        <w:t>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6"/>
        </w:rPr>
        <w:t>τ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ες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ὐ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ῖ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ς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ρασκ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ῖ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ς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4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ἢ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τῷ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3"/>
        </w:rPr>
        <w:t>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13"/>
        </w:rPr>
        <w:t>φ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63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1"/>
        </w:rPr>
        <w:t>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11"/>
        </w:rPr>
        <w:t>ὐ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2"/>
        </w:rPr>
        <w:t>τ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</w:rPr>
        <w:t>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τὸ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έ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ο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καὶ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ά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τ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αις</w:t>
      </w:r>
      <w:r>
        <w:rPr>
          <w:rFonts w:ascii="Times New Roman" w:hAnsi="Times New Roman" w:cs="Times New Roman" w:eastAsia="Times New Roman"/>
          <w:sz w:val="20"/>
          <w:szCs w:val="20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ἐς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ὰ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ἔργ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b/>
          <w:bCs/>
        </w:rPr>
        <w:t>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7"/>
          <w:b/>
          <w:bCs/>
        </w:rPr>
        <w:t>ὐ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  <w:b/>
          <w:bCs/>
        </w:rPr>
        <w:t>ψύ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7"/>
          <w:b/>
          <w:bCs/>
        </w:rPr>
        <w:t>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1"/>
          <w:b/>
          <w:bCs/>
        </w:rPr>
        <w:t>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5" w:after="0" w:line="240" w:lineRule="auto"/>
        <w:ind w:right="-20"/>
        <w:jc w:val="left"/>
        <w:tabs>
          <w:tab w:pos="36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ῥαθυμ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9"/>
        </w:rPr>
        <w:t>ί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μ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ᾶ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λλον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ἢ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πόν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ω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7"/>
        </w:rPr>
        <w:t>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7"/>
        </w:rPr>
        <w:t>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</w:rPr>
        <w:t>λέ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5"/>
        </w:rPr>
        <w:t>τ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1"/>
        </w:rPr>
        <w:t>ῃ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36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60.216pt;margin-top:-27.645416pt;width:391.23pt;height:63.87pt;mso-position-horizontal-relative:page;mso-position-vertical-relative:paragraph;z-index:-370" coordorigin="1204,-553" coordsize="7825,1277">
            <v:group style="position:absolute;left:1212;top:-545;width:7810;height:1262" coordorigin="1212,-545" coordsize="7810,1262">
              <v:shape style="position:absolute;left:1212;top:-545;width:7810;height:1262" coordorigin="1212,-545" coordsize="7810,1262" path="m1212,-545l1212,717,9021,717,9021,-545,1212,-545xe" filled="f" stroked="t" strokeweight=".75pt" strokecolor="#000000">
                <v:path arrowok="t"/>
              </v:shape>
            </v:group>
            <v:group style="position:absolute;left:4460;top:-158;width:514;height:540" coordorigin="4460,-158" coordsize="514,540">
              <v:shape style="position:absolute;left:4460;top:-158;width:514;height:540" coordorigin="4460,-158" coordsize="514,540" path="m4538,290l4500,254,4460,382,4523,360,4523,309,4524,304,4538,290e" filled="t" fillcolor="#000000" stroked="f">
                <v:path arrowok="t"/>
                <v:fill/>
              </v:shape>
              <v:shape style="position:absolute;left:4460;top:-158;width:514;height:540" coordorigin="4460,-158" coordsize="514,540" path="m4549,300l4538,290,4524,304,4523,309,4525,315,4530,317,4535,315,4549,300e" filled="t" fillcolor="#000000" stroked="f">
                <v:path arrowok="t"/>
                <v:fill/>
              </v:shape>
              <v:shape style="position:absolute;left:4460;top:-158;width:514;height:540" coordorigin="4460,-158" coordsize="514,540" path="m4587,337l4549,300,4535,315,4530,317,4525,315,4523,309,4523,360,4587,337e" filled="t" fillcolor="#000000" stroked="f">
                <v:path arrowok="t"/>
                <v:fill/>
              </v:shape>
              <v:shape style="position:absolute;left:4460;top:-158;width:514;height:540" coordorigin="4460,-158" coordsize="514,540" path="m4896,-66l4886,-76,4538,290,4549,300,4896,-66e" filled="t" fillcolor="#000000" stroked="f">
                <v:path arrowok="t"/>
                <v:fill/>
              </v:shape>
              <v:shape style="position:absolute;left:4460;top:-158;width:514;height:540" coordorigin="4460,-158" coordsize="514,540" path="m4974,-158l4848,-112,4886,-76,4899,-91,4904,-93,4910,-91,4913,-86,4913,-50,4934,-29,4974,-158e" filled="t" fillcolor="#000000" stroked="f">
                <v:path arrowok="t"/>
                <v:fill/>
              </v:shape>
              <v:shape style="position:absolute;left:4460;top:-158;width:514;height:540" coordorigin="4460,-158" coordsize="514,540" path="m4913,-86l4910,-91,4904,-93,4899,-91,4886,-76,4896,-66,4910,-81,4913,-86e" filled="t" fillcolor="#000000" stroked="f">
                <v:path arrowok="t"/>
                <v:fill/>
              </v:shape>
              <v:shape style="position:absolute;left:4460;top:-158;width:514;height:540" coordorigin="4460,-158" coordsize="514,540" path="m4913,-50l4913,-86,4910,-81,4896,-66,4913,-50e" filled="t" fillcolor="#000000" stroked="f">
                <v:path arrowok="t"/>
                <v:fill/>
              </v:shape>
            </v:group>
            <v:group style="position:absolute;left:4346;top:-158;width:628;height:540" coordorigin="4346,-158" coordsize="628,540">
              <v:shape style="position:absolute;left:4346;top:-158;width:628;height:540" coordorigin="4346,-158" coordsize="628,540" path="m4477,-125l4346,-158,4399,-34,4415,-52,4415,-92,4417,-98,4422,-100,4428,-99,4443,-86,4477,-125e" filled="t" fillcolor="#000000" stroked="f">
                <v:path arrowok="t"/>
                <v:fill/>
              </v:shape>
              <v:shape style="position:absolute;left:4346;top:-158;width:628;height:540" coordorigin="4346,-158" coordsize="628,540" path="m4443,-86l4428,-99,4422,-100,4417,-98,4415,-92,4418,-87,4433,-74,4443,-86e" filled="t" fillcolor="#000000" stroked="f">
                <v:path arrowok="t"/>
                <v:fill/>
              </v:shape>
              <v:shape style="position:absolute;left:4346;top:-158;width:628;height:540" coordorigin="4346,-158" coordsize="628,540" path="m4433,-74l4418,-87,4415,-92,4415,-52,4433,-74e" filled="t" fillcolor="#000000" stroked="f">
                <v:path arrowok="t"/>
                <v:fill/>
              </v:shape>
              <v:shape style="position:absolute;left:4346;top:-158;width:628;height:540" coordorigin="4346,-158" coordsize="628,540" path="m4888,298l4443,-86,4433,-74,4878,309,4888,298e" filled="t" fillcolor="#000000" stroked="f">
                <v:path arrowok="t"/>
                <v:fill/>
              </v:shape>
              <v:shape style="position:absolute;left:4346;top:-158;width:628;height:540" coordorigin="4346,-158" coordsize="628,540" path="m4905,364l4905,316,4904,321,4898,325,4893,322,4878,309,4844,349,4905,364e" filled="t" fillcolor="#000000" stroked="f">
                <v:path arrowok="t"/>
                <v:fill/>
              </v:shape>
              <v:shape style="position:absolute;left:4346;top:-158;width:628;height:540" coordorigin="4346,-158" coordsize="628,540" path="m4905,316l4903,311,4888,298,4878,309,4893,322,4898,325,4904,321,4905,316e" filled="t" fillcolor="#000000" stroked="f">
                <v:path arrowok="t"/>
                <v:fill/>
              </v:shape>
              <v:shape style="position:absolute;left:4346;top:-158;width:628;height:540" coordorigin="4346,-158" coordsize="628,540" path="m4974,382l4922,259,4888,298,4903,311,4905,316,4905,364,4974,382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μὴ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μ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ὰ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νόμ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ω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τὸ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έον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ἢ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τρ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ό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ων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2"/>
        </w:rPr>
        <w:t>ἀν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2"/>
        </w:rPr>
        <w:t>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5"/>
        </w:rPr>
        <w:t>ί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ας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900" w:bottom="280" w:left="1200" w:right="1480"/>
          <w:cols w:num="2" w:equalWidth="0">
            <w:col w:w="7669" w:space="418"/>
            <w:col w:w="607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23.511pt;margin-top:420.600006pt;width:28.5pt;height:63pt;mso-position-horizontal-relative:page;mso-position-vertical-relative:page;z-index:-368" coordorigin="470,8412" coordsize="570,1260">
            <v:shape style="position:absolute;left:470;top:8412;width:570;height:1260" coordorigin="470,8412" coordsize="570,1260" path="m470,8412l470,9672,1040,9672,1040,8412,470,8412xe" filled="f" stroked="t" strokeweight=".75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814516pt;margin-top:429.019989pt;width:14pt;height:46.220002pt;mso-position-horizontal-relative:page;mso-position-vertical-relative:page;z-index:-366" type="#_x0000_t202" filled="f" stroked="f">
            <v:textbox style="layout-flow:vertical;mso-layout-flow-alt:bottom-to-top" inset="0,0,0,0">
              <w:txbxContent>
                <w:p>
                  <w:pPr>
                    <w:spacing w:before="0" w:after="0" w:line="265" w:lineRule="exact"/>
                    <w:ind w:left="20" w:right="-56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ΧΙΑΣΤΟ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Τι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εξυπηρετεί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χρήση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πιο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πάνω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σχήματο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……………………………………………………………………………………………</w:t>
      </w:r>
    </w:p>
    <w:p>
      <w:pPr>
        <w:spacing w:before="0" w:after="0" w:line="240" w:lineRule="auto"/>
        <w:ind w:left="1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………………………………………………………………………………………………………………………………………………</w:t>
      </w:r>
    </w:p>
    <w:p>
      <w:pPr>
        <w:jc w:val="left"/>
        <w:spacing w:after="0"/>
        <w:sectPr>
          <w:type w:val="continuous"/>
          <w:pgSz w:w="16840" w:h="11920" w:orient="landscape"/>
          <w:pgMar w:top="900" w:bottom="280" w:left="1200" w:right="1480"/>
        </w:sectPr>
      </w:pPr>
      <w:rPr/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54.890999pt;margin-top:60.900002pt;width:693pt;height:152.28pt;mso-position-horizontal-relative:page;mso-position-vertical-relative:page;z-index:-365" coordorigin="1098,1218" coordsize="13860,3046">
            <v:shape style="position:absolute;left:1098;top:1218;width:13860;height:3046" coordorigin="1098,1218" coordsize="13860,3046" path="m1098,1218l1098,4264,14958,4264,14958,1218,1098,1218xe" filled="f" stroked="t" strokeweight=".75pt" strokecolor="#000000">
              <v:path arrowok="t"/>
            </v:shape>
          </v:group>
          <w10:wrap type="none"/>
        </w:pict>
      </w:r>
      <w:r>
        <w:rPr/>
        <w:pict>
          <v:group style="position:absolute;margin-left:52.011002pt;margin-top:258.839996pt;width:693pt;height:207.0pt;mso-position-horizontal-relative:page;mso-position-vertical-relative:page;z-index:-364" coordorigin="1040,5177" coordsize="13860,4140">
            <v:shape style="position:absolute;left:1040;top:5177;width:13860;height:4140" coordorigin="1040,5177" coordsize="13860,4140" path="m1040,5177l1040,9317,14900,9317,14900,5177,1040,5177xe" filled="f" stroked="t" strokeweight=".75pt" strokecolor="#000000">
              <v:path arrowok="t"/>
            </v:shape>
          </v:group>
          <w10:wrap type="none"/>
        </w:pict>
      </w:r>
      <w:r>
        <w:rPr>
          <w:sz w:val="18"/>
          <w:szCs w:val="18"/>
        </w:rPr>
      </w:r>
    </w:p>
    <w:p>
      <w:pPr>
        <w:spacing w:before="29" w:after="0" w:line="270" w:lineRule="exact"/>
        <w:ind w:left="1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Οι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τιθέ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ις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κε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φ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ρόλος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b/>
          <w:bCs/>
          <w:position w:val="-1"/>
        </w:rPr>
        <w:t>του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4"/>
          <w:b/>
          <w:bCs/>
          <w:position w:val="-1"/>
        </w:rPr>
        <w:t>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5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Πώς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αποδεικνύει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Περικλής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ανωτερότητα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των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Αθηναίων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στρατιωτικό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τομέ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μια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εποχή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που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υπεροχή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Σπάρτης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στο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στρατιωτικό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τομέα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ήταν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αναμφισβήτητ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Περικλής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πετυχαίνει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ακατόρ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παρου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σιάσει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την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Αθήνα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ανώτερη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από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Σπάρτη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και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σε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αυτόν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τομέ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ό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επιτυγχάνεται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με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0" w:after="0" w:line="240" w:lineRule="auto"/>
        <w:ind w:left="4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0" w:after="0" w:line="240" w:lineRule="auto"/>
        <w:ind w:left="4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0" w:after="0" w:line="240" w:lineRule="auto"/>
        <w:ind w:left="4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0" w:after="0" w:line="240" w:lineRule="auto"/>
        <w:ind w:left="4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0" w:after="0" w:line="240" w:lineRule="auto"/>
        <w:ind w:left="4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………………………………………………………………………………………………………………………………………………</w:t>
      </w:r>
    </w:p>
    <w:sectPr>
      <w:pgSz w:w="16840" w:h="11920" w:orient="landscape"/>
      <w:pgMar w:top="1080" w:bottom="280" w:left="1080" w:right="2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161"/>
    <w:family w:val="roman"/>
    <w:pitch w:val="variable"/>
  </w:font>
  <w:font w:name="Arial">
    <w:charset w:val="161"/>
    <w:family w:val="swiss"/>
    <w:pitch w:val="variable"/>
  </w:font>
  <w:font w:name="Cambria">
    <w:charset w:val="16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&lt;4D6963726F736F667420576F7264202D20C8CFD5CAD5C4C9C4CFD520D0C5D1C9CACBC5CFD5D320C5D0C9D4C1D6C9CFD33339&gt;</dc:title>
  <dcterms:created xsi:type="dcterms:W3CDTF">2021-02-28T10:26:55Z</dcterms:created>
  <dcterms:modified xsi:type="dcterms:W3CDTF">2021-02-28T10:26:55Z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2006-02-23T00:00:00Z</vt:filetime>
  </property>
  <property fmtid="{D5CDD505-2E9C-101B-9397-08002B2CF9AE}" pid="3" name="LastSaved">
    <vt:filetime>2021-02-28T00:00:00Z</vt:filetime>
  </property>
</Properties>
</file>