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5" w:after="0" w:line="240" w:lineRule="auto"/>
        <w:ind w:left="1183" w:right="1160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Β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΄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εισόδιο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Β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΄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ΣΚ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Η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Ν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Η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Κ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ρ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έο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ν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τ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α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ς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-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Α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ν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τ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ι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γ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ό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ν</w:t>
      </w:r>
      <w:r>
        <w:rPr>
          <w:rFonts w:ascii="Calibri" w:hAnsi="Calibri" w:cs="Calibri" w:eastAsia="Calibri"/>
          <w:sz w:val="28"/>
          <w:szCs w:val="28"/>
          <w:spacing w:val="3"/>
          <w:w w:val="100"/>
        </w:rPr>
        <w:t>η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-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Χ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ο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ρ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ός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σ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τ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99"/>
          <w:b/>
          <w:bCs/>
        </w:rPr>
        <w:t>4</w:t>
      </w:r>
      <w:r>
        <w:rPr>
          <w:rFonts w:ascii="Calibri" w:hAnsi="Calibri" w:cs="Calibri" w:eastAsia="Calibri"/>
          <w:sz w:val="28"/>
          <w:szCs w:val="28"/>
          <w:spacing w:val="2"/>
          <w:w w:val="99"/>
          <w:b/>
          <w:bCs/>
        </w:rPr>
        <w:t>4</w:t>
      </w:r>
      <w:r>
        <w:rPr>
          <w:rFonts w:ascii="Calibri" w:hAnsi="Calibri" w:cs="Calibri" w:eastAsia="Calibri"/>
          <w:sz w:val="28"/>
          <w:szCs w:val="28"/>
          <w:spacing w:val="-1"/>
          <w:w w:val="99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-</w:t>
      </w:r>
      <w:r>
        <w:rPr>
          <w:rFonts w:ascii="Calibri" w:hAnsi="Calibri" w:cs="Calibri" w:eastAsia="Calibri"/>
          <w:sz w:val="28"/>
          <w:szCs w:val="28"/>
          <w:spacing w:val="-2"/>
          <w:w w:val="99"/>
          <w:b/>
          <w:bCs/>
        </w:rPr>
        <w:t>5</w:t>
      </w:r>
      <w:r>
        <w:rPr>
          <w:rFonts w:ascii="Calibri" w:hAnsi="Calibri" w:cs="Calibri" w:eastAsia="Calibri"/>
          <w:sz w:val="28"/>
          <w:szCs w:val="28"/>
          <w:spacing w:val="2"/>
          <w:w w:val="99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spacing w:val="-2"/>
          <w:w w:val="99"/>
          <w:b/>
          <w:bCs/>
        </w:rPr>
        <w:t>5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</w:rPr>
        <w:t>)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0" w:after="0" w:line="337" w:lineRule="exact"/>
        <w:ind w:left="1752" w:right="1824"/>
        <w:jc w:val="center"/>
        <w:tabs>
          <w:tab w:pos="656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Κ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ΕΙΜΕ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Ο</w:t>
        <w:tab/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Μ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Ε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Α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Φ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Ρ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Α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ΣΗ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080" w:bottom="280" w:left="980" w:right="900"/>
        </w:sectPr>
      </w:pPr>
      <w:rPr/>
    </w:p>
    <w:p>
      <w:pPr>
        <w:spacing w:before="16" w:after="0" w:line="359" w:lineRule="auto"/>
        <w:ind w:left="301" w:right="260" w:firstLine="-200"/>
        <w:jc w:val="left"/>
        <w:tabs>
          <w:tab w:pos="6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48.074993pt;margin-top:56.569988pt;width:503.45497pt;height:716.255pt;mso-position-horizontal-relative:page;mso-position-vertical-relative:page;z-index:-361" coordorigin="961,1131" coordsize="10069,14325">
            <v:shape style="position:absolute;left:2138;top:4589;width:7450;height:7516" type="#_x0000_t75">
              <v:imagedata r:id="rId7" o:title=""/>
            </v:shape>
            <v:group style="position:absolute;left:968;top:1138;width:10055;height:2" coordorigin="968,1138" coordsize="10055,2">
              <v:shape style="position:absolute;left:968;top:1138;width:10055;height:2" coordorigin="968,1138" coordsize="10055,0" path="m968,1138l11024,1138e" filled="f" stroked="t" strokeweight=".7pt" strokecolor="#000000">
                <v:path arrowok="t"/>
              </v:shape>
            </v:group>
            <v:group style="position:absolute;left:972;top:1144;width:2;height:14303" coordorigin="972,1144" coordsize="2,14303">
              <v:shape style="position:absolute;left:972;top:1144;width:2;height:14303" coordorigin="972,1144" coordsize="0,14303" path="m972,1144l972,15447e" filled="f" stroked="t" strokeweight=".5pt" strokecolor="#000000">
                <v:path arrowok="t"/>
              </v:shape>
            </v:group>
            <v:group style="position:absolute;left:11020;top:1144;width:2;height:14303" coordorigin="11020,1144" coordsize="2,14303">
              <v:shape style="position:absolute;left:11020;top:1144;width:2;height:14303" coordorigin="11020,1144" coordsize="0,14303" path="m11020,1144l11020,15447e" filled="f" stroked="t" strokeweight=".49996pt" strokecolor="#000000">
                <v:path arrowok="t"/>
              </v:shape>
            </v:group>
            <v:group style="position:absolute;left:968;top:1491;width:10055;height:2" coordorigin="968,1491" coordsize="10055,2">
              <v:shape style="position:absolute;left:968;top:1491;width:10055;height:2" coordorigin="968,1491" coordsize="10055,0" path="m968,1491l11024,1491e" filled="f" stroked="t" strokeweight=".70001pt" strokecolor="#000000">
                <v:path arrowok="t"/>
              </v:shape>
            </v:group>
            <v:group style="position:absolute;left:5694;top:1497;width:2;height:13951" coordorigin="5694,1497" coordsize="2,13951">
              <v:shape style="position:absolute;left:5694;top:1497;width:2;height:13951" coordorigin="5694,1497" coordsize="0,13951" path="m5694,1497l5694,15447e" filled="f" stroked="t" strokeweight=".49999pt" strokecolor="#000000">
                <v:path arrowok="t"/>
              </v:shape>
            </v:group>
            <v:group style="position:absolute;left:968;top:1842;width:10055;height:2" coordorigin="968,1842" coordsize="10055,2">
              <v:shape style="position:absolute;left:968;top:1842;width:10055;height:2" coordorigin="968,1842" coordsize="10055,0" path="m968,1842l11024,1842e" filled="f" stroked="t" strokeweight=".7pt" strokecolor="#000000">
                <v:path arrowok="t"/>
              </v:shape>
            </v:group>
            <v:group style="position:absolute;left:968;top:15451;width:10055;height:2" coordorigin="968,15451" coordsize="10055,2">
              <v:shape style="position:absolute;left:968;top:15451;width:10055;height:2" coordorigin="968,15451" coordsize="10055,0" path="m968,15451l11024,15451e" filled="f" stroked="t" strokeweight=".50002pt" strokecolor="#00000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ὲ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ἢ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τάδε;</w:t>
      </w:r>
    </w:p>
    <w:p>
      <w:pPr>
        <w:spacing w:before="0" w:after="0" w:line="240" w:lineRule="auto"/>
        <w:ind w:left="100" w:right="-20"/>
        <w:jc w:val="left"/>
        <w:tabs>
          <w:tab w:pos="6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Καὶ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ἀπα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τὸ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42" w:after="0" w:line="274" w:lineRule="auto"/>
        <w:ind w:left="100" w:right="505"/>
        <w:jc w:val="left"/>
        <w:tabs>
          <w:tab w:pos="6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ὲν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μί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ἂν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ᾗ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ἔξω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είας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ἰ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ίας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·</w:t>
      </w:r>
    </w:p>
    <w:p>
      <w:pPr>
        <w:spacing w:before="3" w:after="0" w:line="277" w:lineRule="auto"/>
        <w:ind w:left="100" w:right="66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μὴ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ᾔ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τάδε;</w:t>
      </w:r>
    </w:p>
    <w:p>
      <w:pPr>
        <w:spacing w:before="0" w:after="0" w:line="266" w:lineRule="exact"/>
        <w:ind w:left="100" w:right="-20"/>
        <w:jc w:val="left"/>
        <w:tabs>
          <w:tab w:pos="7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Ἤιδ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τί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00" w:right="-60"/>
        <w:jc w:val="left"/>
        <w:tabs>
          <w:tab w:pos="7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Καὶ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ὑ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βαί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ς;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ἦ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ξας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τάδε,</w:t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ἡ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ξ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·</w:t>
      </w:r>
    </w:p>
    <w:p>
      <w:pPr>
        <w:spacing w:before="38" w:after="0" w:line="277" w:lineRule="auto"/>
        <w:ind w:left="100" w:right="53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ὥ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ᾠ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ὰ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ὥ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</w:p>
    <w:p>
      <w:pPr>
        <w:spacing w:before="9" w:after="0" w:line="536" w:lineRule="exact"/>
        <w:ind w:left="100" w:right="35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ὑπε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ές,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εί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</w:p>
    <w:p>
      <w:pPr>
        <w:spacing w:before="0" w:after="0" w:line="265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ζῇ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δεὶς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ἶδεν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ἐξ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3" w:lineRule="auto"/>
        <w:ind w:left="100" w:right="525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Το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μέ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ξ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ὔ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—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ξας.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υ</w:t>
      </w:r>
    </w:p>
    <w:p>
      <w:pPr>
        <w:spacing w:before="2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ω·</w:t>
      </w:r>
    </w:p>
    <w:p>
      <w:pPr>
        <w:spacing w:before="0" w:after="0" w:line="26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ις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ὡ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2" w:after="0" w:line="258" w:lineRule="auto"/>
        <w:ind w:left="100" w:right="63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ει;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ὕ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δὲν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ς·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ἐξ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</w:p>
    <w:p>
      <w:pPr>
        <w:spacing w:before="0" w:after="0" w:line="24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ἠ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νέ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42" w:after="0" w:line="258" w:lineRule="auto"/>
        <w:ind w:left="100" w:right="35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ἂν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ἤ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χεδ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ὀ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ω.</w:t>
      </w:r>
    </w:p>
    <w:p>
      <w:pPr>
        <w:spacing w:before="17" w:after="0" w:line="480" w:lineRule="auto"/>
        <w:ind w:left="100" w:right="118"/>
        <w:jc w:val="left"/>
        <w:tabs>
          <w:tab w:pos="7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ὠ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ἐξ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ὠ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πα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παιδ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ῖς.</w:t>
      </w:r>
    </w:p>
    <w:p>
      <w:pPr>
        <w:spacing w:before="0" w:after="0" w:line="240" w:lineRule="auto"/>
        <w:ind w:left="100" w:right="134"/>
        <w:jc w:val="left"/>
        <w:tabs>
          <w:tab w:pos="6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ατέ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ἐκ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ῥ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ἂν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χα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ινῷ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ἶδα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μέ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</w:p>
    <w:p>
      <w:pPr>
        <w:spacing w:before="16" w:after="0" w:line="252" w:lineRule="exact"/>
        <w:ind w:left="3193" w:right="386" w:firstLine="-319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βεις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εφά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0" w:after="0" w:line="245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έκαν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τά;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0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2" w:lineRule="exact"/>
        <w:ind w:right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τά;</w:t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δυνατό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52" w:lineRule="exact"/>
        <w:ind w:right="359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3" w:after="0" w:line="252" w:lineRule="exact"/>
        <w:ind w:left="4017" w:right="350" w:firstLine="-40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αβείς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εδώ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40" w:after="0" w:line="252" w:lineRule="exact"/>
        <w:ind w:left="3361" w:right="501" w:firstLine="-3361"/>
        <w:jc w:val="left"/>
        <w:tabs>
          <w:tab w:pos="41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450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6" w:after="0" w:line="276" w:lineRule="auto"/>
        <w:ind w:right="7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</w:p>
    <w:p>
      <w:pPr>
        <w:spacing w:before="0" w:after="0" w:line="247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δύνα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3" w:lineRule="auto"/>
        <w:ind w:left="4461" w:right="52" w:firstLine="-44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</w:p>
    <w:p>
      <w:pPr>
        <w:spacing w:before="32" w:after="0" w:line="242" w:lineRule="auto"/>
        <w:ind w:left="3137" w:right="333" w:firstLine="-313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</w:p>
    <w:p>
      <w:pPr>
        <w:spacing w:before="43" w:after="0" w:line="252" w:lineRule="exact"/>
        <w:ind w:left="3413" w:right="450" w:firstLine="-341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ανε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αν.</w:t>
      </w:r>
    </w:p>
    <w:p>
      <w:pPr>
        <w:spacing w:before="36" w:after="0" w:line="273" w:lineRule="auto"/>
        <w:ind w:right="4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βο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</w:r>
    </w:p>
    <w:p>
      <w:pPr>
        <w:spacing w:before="5" w:after="0" w:line="276" w:lineRule="auto"/>
        <w:ind w:right="149" w:firstLine="319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νω,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</w:p>
    <w:p>
      <w:pPr>
        <w:spacing w:before="0" w:after="0" w:line="214" w:lineRule="exact"/>
        <w:ind w:right="419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9" w:after="0" w:line="273" w:lineRule="auto"/>
        <w:ind w:right="7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άνω,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·</w:t>
      </w:r>
    </w:p>
    <w:p>
      <w:pPr>
        <w:spacing w:before="0" w:after="0" w:line="222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ές,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</w:p>
    <w:p>
      <w:pPr>
        <w:spacing w:before="3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άνει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βέβα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52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</w:p>
    <w:p>
      <w:pPr>
        <w:spacing w:before="39" w:after="0" w:line="276" w:lineRule="auto"/>
        <w:ind w:right="1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εδώ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9" w:after="0" w:line="248" w:lineRule="exact"/>
        <w:ind w:right="49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470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2" w:lineRule="exact"/>
        <w:ind w:left="4017" w:right="369" w:firstLine="-40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νεται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</w:p>
    <w:p>
      <w:pPr>
        <w:spacing w:before="0" w:after="0" w:line="252" w:lineRule="exact"/>
        <w:ind w:left="3965" w:right="261" w:firstLine="-39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ές.</w:t>
      </w:r>
    </w:p>
    <w:p>
      <w:pPr>
        <w:spacing w:before="36" w:after="0" w:line="277" w:lineRule="auto"/>
        <w:ind w:right="23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475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14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άει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ένα</w:t>
      </w:r>
    </w:p>
    <w:p>
      <w:pPr>
        <w:jc w:val="left"/>
        <w:spacing w:after="0"/>
        <w:sectPr>
          <w:type w:val="continuous"/>
          <w:pgSz w:w="11920" w:h="16840"/>
          <w:pgMar w:top="1080" w:bottom="280" w:left="980" w:right="900"/>
          <w:cols w:num="2" w:equalWidth="0">
            <w:col w:w="4580" w:space="242"/>
            <w:col w:w="5218"/>
          </w:cols>
        </w:sectPr>
      </w:pPr>
      <w:rPr/>
    </w:p>
    <w:p>
      <w:pPr>
        <w:spacing w:before="67" w:after="0" w:line="239" w:lineRule="auto"/>
        <w:ind w:left="100" w:right="3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ἵππ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θέ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ας·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ας.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ὕ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ὑ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ίζειν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ὲν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ἐξ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ὑ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βαί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ειμέ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ὕ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δέδ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ἥ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ἐπα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42" w:after="0" w:line="480" w:lineRule="auto"/>
        <w:ind w:left="100" w:right="659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Ἦ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ὲν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ὕ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0" w:after="0" w:line="269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ἀδε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τέ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38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ἡ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Ἑ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</w:p>
    <w:p>
      <w:pPr>
        <w:spacing w:before="2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ἠ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ξ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ξε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</w:p>
    <w:p>
      <w:pPr>
        <w:spacing w:before="0" w:after="0" w:line="26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ὖ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ἐπαι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00" w:right="49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Καί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εἶδ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ως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08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θυ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ᾑ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δὲν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ρθ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εχν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ὤ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ἔπει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θέ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0" w:after="0" w:line="540" w:lineRule="atLeast"/>
        <w:ind w:left="100" w:right="83"/>
        <w:jc w:val="left"/>
        <w:tabs>
          <w:tab w:pos="6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ἢ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ἑ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ὲν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ἔχων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ἅπα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ω.</w:t>
      </w:r>
    </w:p>
    <w:p>
      <w:pPr>
        <w:spacing w:before="38" w:after="0" w:line="277" w:lineRule="auto"/>
        <w:ind w:left="100" w:right="-60"/>
        <w:jc w:val="left"/>
        <w:tabs>
          <w:tab w:pos="7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ὡ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ῶν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είη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τέ·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ὕ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6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έπεται</w:t>
      </w:r>
    </w:p>
    <w:p>
      <w:pPr>
        <w:spacing w:before="0" w:after="0" w:line="252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ν.</w:t>
      </w:r>
    </w:p>
    <w:p>
      <w:pPr>
        <w:spacing w:before="39" w:after="0" w:line="240" w:lineRule="auto"/>
        <w:ind w:right="-20"/>
        <w:jc w:val="left"/>
        <w:tabs>
          <w:tab w:pos="3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ντες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·</w:t>
      </w:r>
    </w:p>
    <w:p>
      <w:pPr>
        <w:spacing w:before="35" w:after="0" w:line="258" w:lineRule="auto"/>
        <w:ind w:right="29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έκανε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εδώ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άδε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έκανε.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</w:p>
    <w:p>
      <w:pPr>
        <w:spacing w:before="0" w:after="0" w:line="237" w:lineRule="exact"/>
        <w:ind w:right="519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ας</w:t>
      </w:r>
    </w:p>
    <w:p>
      <w:pPr>
        <w:spacing w:before="3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τη.</w:t>
      </w:r>
    </w:p>
    <w:p>
      <w:pPr>
        <w:spacing w:before="3" w:after="0" w:line="240" w:lineRule="auto"/>
        <w:ind w:right="556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485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5" w:after="0" w:line="258" w:lineRule="auto"/>
        <w:ind w:right="16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αδε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ενείς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τατε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αδε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</w:p>
    <w:p>
      <w:pPr>
        <w:spacing w:before="20" w:after="0" w:line="276" w:lineRule="auto"/>
        <w:ind w:right="42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έφτη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14" w:lineRule="exact"/>
        <w:ind w:right="556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490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52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</w:p>
    <w:p>
      <w:pPr>
        <w:spacing w:before="43" w:after="0" w:line="252" w:lineRule="exact"/>
        <w:ind w:left="4630" w:right="156" w:firstLine="-46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άνει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6" w:after="0" w:line="276" w:lineRule="auto"/>
        <w:ind w:right="19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ψ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δεται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ενώ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</w:p>
    <w:p>
      <w:pPr>
        <w:spacing w:before="3" w:after="0" w:line="240" w:lineRule="auto"/>
        <w:ind w:right="584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άνω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495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" w:after="0" w:line="252" w:lineRule="exact"/>
        <w:ind w:left="3707" w:right="452" w:firstLine="-3745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έκανε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έπε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0" w:after="0" w:line="252" w:lineRule="exact"/>
        <w:ind w:left="3637" w:right="212" w:firstLine="-363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άβεις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βέ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άντ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9" w:after="0" w:line="273" w:lineRule="auto"/>
        <w:ind w:right="17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ανένα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τέ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</w:p>
    <w:p>
      <w:pPr>
        <w:spacing w:before="0" w:after="0" w:line="222" w:lineRule="exact"/>
        <w:ind w:right="57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5" w:after="0" w:line="242" w:lineRule="auto"/>
        <w:ind w:left="3853" w:right="253" w:firstLine="-385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060" w:bottom="280" w:left="980" w:right="920"/>
          <w:cols w:num="2" w:equalWidth="0">
            <w:col w:w="4455" w:space="367"/>
            <w:col w:w="5198"/>
          </w:cols>
        </w:sectPr>
      </w:pPr>
      <w:rPr/>
    </w:p>
    <w:p>
      <w:pPr>
        <w:spacing w:before="36" w:after="0" w:line="258" w:lineRule="auto"/>
        <w:ind w:left="100" w:right="653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48.07pt;margin-top:56.569988pt;width:503.46496pt;height:714.855pt;mso-position-horizontal-relative:page;mso-position-vertical-relative:page;z-index:-360" coordorigin="961,1131" coordsize="10069,14297">
            <v:shape style="position:absolute;left:2138;top:4589;width:7450;height:7516" type="#_x0000_t75">
              <v:imagedata r:id="rId8" o:title=""/>
            </v:shape>
            <v:group style="position:absolute;left:968;top:1138;width:10055;height:2" coordorigin="968,1138" coordsize="10055,2">
              <v:shape style="position:absolute;left:968;top:1138;width:10055;height:2" coordorigin="968,1138" coordsize="10055,0" path="m968,1138l11024,1138e" filled="f" stroked="t" strokeweight=".71pt" strokecolor="#000000">
                <v:path arrowok="t"/>
              </v:shape>
            </v:group>
            <v:group style="position:absolute;left:972;top:1144;width:2;height:14275" coordorigin="972,1144" coordsize="2,14275">
              <v:shape style="position:absolute;left:972;top:1144;width:2;height:14275" coordorigin="972,1144" coordsize="0,14275" path="m972,1144l972,15419e" filled="f" stroked="t" strokeweight=".5pt" strokecolor="#000000">
                <v:path arrowok="t"/>
              </v:shape>
            </v:group>
            <v:group style="position:absolute;left:968;top:15424;width:10055;height:2" coordorigin="968,15424" coordsize="10055,2">
              <v:shape style="position:absolute;left:968;top:15424;width:10055;height:2" coordorigin="968,15424" coordsize="10055,0" path="m968,15424l11024,15424e" filled="f" stroked="t" strokeweight=".49996pt" strokecolor="#000000">
                <v:path arrowok="t"/>
              </v:shape>
            </v:group>
            <v:group style="position:absolute;left:5694;top:1144;width:2;height:14275" coordorigin="5694,1144" coordsize="2,14275">
              <v:shape style="position:absolute;left:5694;top:1144;width:2;height:14275" coordorigin="5694,1144" coordsize="0,14275" path="m5694,1144l5694,15419e" filled="f" stroked="t" strokeweight=".49999pt" strokecolor="#000000">
                <v:path arrowok="t"/>
              </v:shape>
            </v:group>
            <v:group style="position:absolute;left:11020;top:1144;width:2;height:14275" coordorigin="11020,1144" coordsize="2,14275">
              <v:shape style="position:absolute;left:11020;top:1144;width:2;height:14275" coordorigin="11020,1144" coordsize="0,14275" path="m11020,1144l11020,15419e" filled="f" stroked="t" strokeweight=".49996pt" strokecolor="#00000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Καί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ἂν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ἢ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τά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α;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ειν</w:t>
      </w:r>
    </w:p>
    <w:p>
      <w:pPr>
        <w:spacing w:before="0" w:after="0" w:line="24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ς.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ἡ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νὶς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δαι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ἄξε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ῇ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ᾶν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αι.</w:t>
      </w:r>
    </w:p>
    <w:p>
      <w:pPr>
        <w:spacing w:before="2" w:after="0" w:line="480" w:lineRule="auto"/>
        <w:ind w:left="100" w:right="-60"/>
        <w:jc w:val="left"/>
        <w:tabs>
          <w:tab w:pos="6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ὑ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ἐπαιδ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χω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</w:p>
    <w:p>
      <w:pPr>
        <w:spacing w:before="1" w:after="0" w:line="238" w:lineRule="auto"/>
        <w:ind w:left="3765" w:right="-14" w:firstLine="-3705"/>
        <w:jc w:val="righ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δὲν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ὰ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αἰ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42" w:after="0" w:line="480" w:lineRule="auto"/>
        <w:ind w:left="100" w:right="180"/>
        <w:jc w:val="left"/>
        <w:tabs>
          <w:tab w:pos="6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ὔ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ὠ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ιᾶς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32" w:after="0" w:line="276" w:lineRule="auto"/>
        <w:ind w:right="104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αδε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</w:p>
    <w:p>
      <w:pPr>
        <w:spacing w:before="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5" w:after="0" w:line="242" w:lineRule="auto"/>
        <w:ind w:left="3909" w:right="150" w:firstLine="-390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εκτ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</w:p>
    <w:p>
      <w:pPr>
        <w:spacing w:before="0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ει.</w:t>
      </w:r>
    </w:p>
    <w:p>
      <w:pPr>
        <w:spacing w:before="35" w:after="0" w:line="243" w:lineRule="auto"/>
        <w:ind w:left="3909" w:right="54" w:firstLine="-390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εδώ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έπε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1" w:after="0" w:line="242" w:lineRule="auto"/>
        <w:ind w:left="3689" w:right="94" w:firstLine="-36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α.</w:t>
      </w:r>
    </w:p>
    <w:p>
      <w:pPr>
        <w:spacing w:before="0" w:after="0" w:line="252" w:lineRule="exact"/>
        <w:ind w:left="2533" w:right="298" w:firstLine="-253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έπε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έφτ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2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Μα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3249" w:right="106" w:firstLine="-32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αδε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α.</w:t>
      </w:r>
    </w:p>
    <w:p>
      <w:pPr>
        <w:jc w:val="left"/>
        <w:spacing w:after="0"/>
        <w:sectPr>
          <w:type w:val="continuous"/>
          <w:pgSz w:w="11920" w:h="16840"/>
          <w:pgMar w:top="1080" w:bottom="280" w:left="980" w:right="920"/>
          <w:cols w:num="2" w:equalWidth="0">
            <w:col w:w="4460" w:space="362"/>
            <w:col w:w="5198"/>
          </w:cols>
        </w:sectPr>
      </w:pPr>
      <w:rPr/>
    </w:p>
    <w:p>
      <w:pPr>
        <w:spacing w:before="66" w:after="0" w:line="240" w:lineRule="auto"/>
        <w:ind w:left="100" w:right="-20"/>
        <w:jc w:val="left"/>
        <w:tabs>
          <w:tab w:pos="7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ᾷς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00" w:right="47"/>
        <w:jc w:val="left"/>
        <w:tabs>
          <w:tab w:pos="7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ᾷς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ἐξ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8" w:after="0" w:line="479" w:lineRule="auto"/>
        <w:ind w:left="100" w:right="-60"/>
        <w:jc w:val="left"/>
        <w:tabs>
          <w:tab w:pos="6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2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ς.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ὤ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8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ὰς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ὕ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αχεῖν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ἶδεν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ἰ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ὶν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άδε;</w:t>
      </w:r>
    </w:p>
    <w:p>
      <w:pPr>
        <w:spacing w:before="1" w:after="0" w:line="480" w:lineRule="auto"/>
        <w:ind w:left="100" w:right="-40"/>
        <w:jc w:val="left"/>
        <w:tabs>
          <w:tab w:pos="6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ὑ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ς,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νέχ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ὰ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ξει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66" w:after="0" w:line="252" w:lineRule="exact"/>
        <w:ind w:left="3909" w:right="169" w:firstLine="-390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ν;</w:t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εβή.</w:t>
      </w:r>
    </w:p>
    <w:p>
      <w:pPr>
        <w:spacing w:before="35" w:after="0" w:line="243" w:lineRule="auto"/>
        <w:ind w:left="3581" w:right="111" w:firstLine="-358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168" w:right="82" w:firstLine="-16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εδώ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0" w:after="0" w:line="252" w:lineRule="exact"/>
        <w:ind w:left="4017" w:right="553" w:firstLine="-40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΄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0" w:after="0" w:line="252" w:lineRule="exact"/>
        <w:ind w:left="1104" w:right="109" w:firstLine="-11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Μα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άβει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40" w:after="0" w:line="252" w:lineRule="exact"/>
        <w:ind w:left="3853" w:right="245" w:firstLine="-385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άτω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α.</w:t>
      </w:r>
    </w:p>
    <w:p>
      <w:pPr>
        <w:spacing w:before="40" w:after="0" w:line="252" w:lineRule="exact"/>
        <w:ind w:left="3029" w:right="273" w:firstLine="-30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βέβ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0" w:after="0" w:line="252" w:lineRule="exact"/>
        <w:ind w:left="3689" w:right="214" w:firstLine="-36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0" w:after="0" w:line="252" w:lineRule="exact"/>
        <w:ind w:left="3305" w:right="422" w:firstLine="-33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έπει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εκεί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α.</w:t>
      </w:r>
    </w:p>
    <w:p>
      <w:pPr>
        <w:spacing w:before="0" w:after="0" w:line="247" w:lineRule="exact"/>
        <w:ind w:right="744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525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right"/>
        <w:spacing w:after="0"/>
        <w:sectPr>
          <w:pgSz w:w="11920" w:h="16840"/>
          <w:pgMar w:top="1060" w:bottom="280" w:left="980" w:right="900"/>
          <w:cols w:num="2" w:equalWidth="0">
            <w:col w:w="4592" w:space="230"/>
            <w:col w:w="5218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759" w:right="744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Β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΄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Ε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π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εισόδιο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Γ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΄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ΣΚ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Η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ΝΗ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Κ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ρ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έο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ν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τ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α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ς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-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Α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ν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τ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ι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γ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ό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ν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η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-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Ι</w:t>
      </w:r>
      <w:r>
        <w:rPr>
          <w:rFonts w:ascii="Calibri" w:hAnsi="Calibri" w:cs="Calibri" w:eastAsia="Calibri"/>
          <w:sz w:val="28"/>
          <w:szCs w:val="28"/>
          <w:spacing w:val="3"/>
          <w:w w:val="100"/>
        </w:rPr>
        <w:t>σ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μ</w:t>
      </w:r>
      <w:r>
        <w:rPr>
          <w:rFonts w:ascii="Calibri" w:hAnsi="Calibri" w:cs="Calibri" w:eastAsia="Calibri"/>
          <w:sz w:val="28"/>
          <w:szCs w:val="28"/>
          <w:spacing w:val="1"/>
          <w:w w:val="100"/>
        </w:rPr>
        <w:t>ή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ν</w:t>
      </w:r>
      <w:r>
        <w:rPr>
          <w:rFonts w:ascii="Calibri" w:hAnsi="Calibri" w:cs="Calibri" w:eastAsia="Calibri"/>
          <w:sz w:val="28"/>
          <w:szCs w:val="28"/>
          <w:spacing w:val="3"/>
          <w:w w:val="100"/>
        </w:rPr>
        <w:t>η</w:t>
      </w:r>
      <w:r>
        <w:rPr>
          <w:rFonts w:ascii="Calibri" w:hAnsi="Calibri" w:cs="Calibri" w:eastAsia="Calibri"/>
          <w:sz w:val="28"/>
          <w:szCs w:val="28"/>
          <w:spacing w:val="-2"/>
          <w:w w:val="100"/>
        </w:rPr>
        <w:t>-</w:t>
      </w:r>
      <w:r>
        <w:rPr>
          <w:rFonts w:ascii="Calibri" w:hAnsi="Calibri" w:cs="Calibri" w:eastAsia="Calibri"/>
          <w:sz w:val="28"/>
          <w:szCs w:val="28"/>
          <w:spacing w:val="-1"/>
          <w:w w:val="100"/>
        </w:rPr>
        <w:t>Χ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ο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ρ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  <w:t>ός</w:t>
      </w:r>
      <w:r>
        <w:rPr>
          <w:rFonts w:ascii="Calibri" w:hAnsi="Calibri" w:cs="Calibri" w:eastAsia="Calibri"/>
          <w:sz w:val="28"/>
          <w:szCs w:val="28"/>
          <w:spacing w:val="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σ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τ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99"/>
          <w:b/>
          <w:bCs/>
        </w:rPr>
        <w:t>52</w:t>
      </w:r>
      <w:r>
        <w:rPr>
          <w:rFonts w:ascii="Calibri" w:hAnsi="Calibri" w:cs="Calibri" w:eastAsia="Calibri"/>
          <w:sz w:val="28"/>
          <w:szCs w:val="28"/>
          <w:spacing w:val="2"/>
          <w:w w:val="99"/>
          <w:b/>
          <w:bCs/>
        </w:rPr>
        <w:t>6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-</w:t>
      </w:r>
      <w:r>
        <w:rPr>
          <w:rFonts w:ascii="Calibri" w:hAnsi="Calibri" w:cs="Calibri" w:eastAsia="Calibri"/>
          <w:sz w:val="28"/>
          <w:szCs w:val="28"/>
          <w:spacing w:val="2"/>
          <w:w w:val="99"/>
          <w:b/>
          <w:bCs/>
        </w:rPr>
        <w:t>5</w:t>
      </w:r>
      <w:r>
        <w:rPr>
          <w:rFonts w:ascii="Calibri" w:hAnsi="Calibri" w:cs="Calibri" w:eastAsia="Calibri"/>
          <w:sz w:val="28"/>
          <w:szCs w:val="28"/>
          <w:spacing w:val="-2"/>
          <w:w w:val="99"/>
          <w:b/>
          <w:bCs/>
        </w:rPr>
        <w:t>8</w:t>
      </w:r>
      <w:r>
        <w:rPr>
          <w:rFonts w:ascii="Calibri" w:hAnsi="Calibri" w:cs="Calibri" w:eastAsia="Calibri"/>
          <w:sz w:val="28"/>
          <w:szCs w:val="28"/>
          <w:spacing w:val="-2"/>
          <w:w w:val="99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</w:rPr>
        <w:t>)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0" w:after="0" w:line="337" w:lineRule="exact"/>
        <w:ind w:left="1752" w:right="1824"/>
        <w:jc w:val="center"/>
        <w:tabs>
          <w:tab w:pos="6560" w:val="left"/>
        </w:tabs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Κ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ΕΙΜΕ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Ν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Ο</w:t>
        <w:tab/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Μ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Ε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Τ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Α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Φ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Ρ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Α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ΣΗ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080" w:bottom="280" w:left="980" w:right="900"/>
        </w:sectPr>
      </w:pPr>
      <w:rPr/>
    </w:p>
    <w:p>
      <w:pPr>
        <w:spacing w:before="16" w:after="0" w:line="251" w:lineRule="auto"/>
        <w:ind w:left="657" w:right="278" w:firstLine="-556"/>
        <w:jc w:val="left"/>
        <w:tabs>
          <w:tab w:pos="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Καὶ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πρὸ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ἥ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Ἰσμ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άδε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ἰβ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ὀ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ύω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ὕ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περ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ῥ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αἰ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ει,</w:t>
      </w:r>
    </w:p>
    <w:p>
      <w:pPr>
        <w:spacing w:before="0" w:after="0" w:line="259" w:lineRule="exact"/>
        <w:ind w:left="657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ὐῶ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πα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πα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ειά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38" w:after="0" w:line="240" w:lineRule="auto"/>
        <w:ind w:left="100" w:right="-60"/>
        <w:jc w:val="left"/>
        <w:tabs>
          <w:tab w:pos="6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Σὺ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ἣ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ὡ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χιδ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ὑ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ξ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έπι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ες,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τρ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ἀπα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</w:p>
    <w:p>
      <w:pPr>
        <w:spacing w:before="12" w:after="0" w:line="276" w:lineRule="auto"/>
        <w:ind w:right="118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α·</w:t>
      </w:r>
    </w:p>
    <w:p>
      <w:pPr>
        <w:spacing w:before="0" w:after="0" w:line="250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άνω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εφο</w:t>
      </w:r>
    </w:p>
    <w:p>
      <w:pPr>
        <w:spacing w:before="39" w:after="0" w:line="276" w:lineRule="auto"/>
        <w:ind w:right="794"/>
        <w:jc w:val="left"/>
        <w:tabs>
          <w:tab w:pos="3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73" w:lineRule="auto"/>
        <w:ind w:right="4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άβα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</w:p>
    <w:p>
      <w:pPr>
        <w:spacing w:before="0" w:after="0" w:line="217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εφα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δύο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</w:p>
    <w:p>
      <w:pPr>
        <w:spacing w:before="3" w:after="0" w:line="248" w:lineRule="exact"/>
        <w:ind w:right="131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νο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20" w:h="16840"/>
          <w:pgMar w:top="1080" w:bottom="280" w:left="980" w:right="900"/>
          <w:cols w:num="2" w:equalWidth="0">
            <w:col w:w="4152" w:space="670"/>
            <w:col w:w="5218"/>
          </w:cols>
        </w:sectPr>
      </w:pPr>
      <w:rPr/>
    </w:p>
    <w:p>
      <w:pPr>
        <w:spacing w:before="11" w:after="0" w:line="242" w:lineRule="auto"/>
        <w:ind w:left="100" w:right="24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ἢ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ξ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εἰδέ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αι;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70"/>
        <w:jc w:val="left"/>
        <w:tabs>
          <w:tab w:pos="5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ἴπερ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ἥ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</w:p>
    <w:p>
      <w:pPr>
        <w:spacing w:before="4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</w:p>
    <w:p>
      <w:pPr>
        <w:spacing w:before="42" w:after="0" w:line="252" w:lineRule="exact"/>
        <w:ind w:left="3689" w:right="63" w:firstLine="-36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40" w:after="0" w:line="252" w:lineRule="exact"/>
        <w:ind w:left="4129" w:right="97" w:firstLine="-4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άνει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βέβα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εδώ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jc w:val="left"/>
        <w:spacing w:after="0"/>
        <w:sectPr>
          <w:type w:val="continuous"/>
          <w:pgSz w:w="11920" w:h="16840"/>
          <w:pgMar w:top="1080" w:bottom="280" w:left="980" w:right="900"/>
          <w:cols w:num="2" w:equalWidth="0">
            <w:col w:w="4164" w:space="658"/>
            <w:col w:w="5218"/>
          </w:cols>
        </w:sectPr>
      </w:pPr>
      <w:rPr/>
    </w:p>
    <w:p>
      <w:pPr>
        <w:spacing w:before="12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48.07pt;margin-top:56.569988pt;width:503.46496pt;height:719.455pt;mso-position-horizontal-relative:page;mso-position-vertical-relative:page;z-index:-359" coordorigin="961,1131" coordsize="10069,14389">
            <v:shape style="position:absolute;left:2138;top:4589;width:7450;height:7516" type="#_x0000_t75">
              <v:imagedata r:id="rId9" o:title=""/>
            </v:shape>
            <v:group style="position:absolute;left:968;top:1138;width:10055;height:2" coordorigin="968,1138" coordsize="10055,2">
              <v:shape style="position:absolute;left:968;top:1138;width:10055;height:2" coordorigin="968,1138" coordsize="10055,0" path="m968,1138l11024,1138e" filled="f" stroked="t" strokeweight=".71pt" strokecolor="#000000">
                <v:path arrowok="t"/>
              </v:shape>
            </v:group>
            <v:group style="position:absolute;left:972;top:1144;width:2;height:5981" coordorigin="972,1144" coordsize="2,5981">
              <v:shape style="position:absolute;left:972;top:1144;width:2;height:5981" coordorigin="972,1144" coordsize="0,5981" path="m972,1144l972,7125e" filled="f" stroked="t" strokeweight=".5pt" strokecolor="#000000">
                <v:path arrowok="t"/>
              </v:shape>
            </v:group>
            <v:group style="position:absolute;left:968;top:7130;width:10055;height:2" coordorigin="968,7130" coordsize="10055,2">
              <v:shape style="position:absolute;left:968;top:7130;width:10055;height:2" coordorigin="968,7130" coordsize="10055,0" path="m968,7130l11024,7130e" filled="f" stroked="t" strokeweight=".50002pt" strokecolor="#000000">
                <v:path arrowok="t"/>
              </v:shape>
            </v:group>
            <v:group style="position:absolute;left:5694;top:1144;width:2;height:5981" coordorigin="5694,1144" coordsize="2,5981">
              <v:shape style="position:absolute;left:5694;top:1144;width:2;height:5981" coordorigin="5694,1144" coordsize="0,5981" path="m5694,1144l5694,7125e" filled="f" stroked="t" strokeweight=".49999pt" strokecolor="#000000">
                <v:path arrowok="t"/>
              </v:shape>
            </v:group>
            <v:group style="position:absolute;left:11020;top:1144;width:2;height:5981" coordorigin="11020,1144" coordsize="2,5981">
              <v:shape style="position:absolute;left:11020;top:1144;width:2;height:5981" coordorigin="11020,1144" coordsize="0,5981" path="m11020,1144l11020,7125e" filled="f" stroked="t" strokeweight=".49996pt" strokecolor="#000000">
                <v:path arrowok="t"/>
              </v:shape>
            </v:group>
            <v:group style="position:absolute;left:968;top:7652;width:10055;height:2" coordorigin="968,7652" coordsize="10055,2">
              <v:shape style="position:absolute;left:968;top:7652;width:10055;height:2" coordorigin="968,7652" coordsize="10055,0" path="m968,7652l11024,7652e" filled="f" stroked="t" strokeweight=".70002pt" strokecolor="#000000">
                <v:path arrowok="t"/>
              </v:shape>
            </v:group>
            <v:group style="position:absolute;left:972;top:7657;width:2;height:7854" coordorigin="972,7657" coordsize="2,7854">
              <v:shape style="position:absolute;left:972;top:7657;width:2;height:7854" coordorigin="972,7657" coordsize="0,7854" path="m972,7657l972,15511e" filled="f" stroked="t" strokeweight=".5pt" strokecolor="#000000">
                <v:path arrowok="t"/>
              </v:shape>
            </v:group>
            <v:group style="position:absolute;left:11020;top:7657;width:2;height:7854" coordorigin="11020,7657" coordsize="2,7854">
              <v:shape style="position:absolute;left:11020;top:7657;width:2;height:7854" coordorigin="11020,7657" coordsize="0,7854" path="m11020,7657l11020,15511e" filled="f" stroked="t" strokeweight=".49996pt" strokecolor="#000000">
                <v:path arrowok="t"/>
              </v:shape>
            </v:group>
            <v:group style="position:absolute;left:968;top:8004;width:10055;height:2" coordorigin="968,8004" coordsize="10055,2">
              <v:shape style="position:absolute;left:968;top:8004;width:10055;height:2" coordorigin="968,8004" coordsize="10055,0" path="m968,8004l11024,8004e" filled="f" stroked="t" strokeweight=".70002pt" strokecolor="#000000">
                <v:path arrowok="t"/>
              </v:shape>
            </v:group>
            <v:group style="position:absolute;left:5694;top:8010;width:2;height:7502" coordorigin="5694,8010" coordsize="2,7502">
              <v:shape style="position:absolute;left:5694;top:8010;width:2;height:7502" coordorigin="5694,8010" coordsize="0,7502" path="m5694,8010l5694,15511e" filled="f" stroked="t" strokeweight=".49999pt" strokecolor="#000000">
                <v:path arrowok="t"/>
              </v:shape>
            </v:group>
            <v:group style="position:absolute;left:968;top:8356;width:10055;height:2" coordorigin="968,8356" coordsize="10055,2">
              <v:shape style="position:absolute;left:968;top:8356;width:10055;height:2" coordorigin="968,8356" coordsize="10055,0" path="m968,8356l11024,8356e" filled="f" stroked="t" strokeweight=".70001pt" strokecolor="#000000">
                <v:path arrowok="t"/>
              </v:shape>
            </v:group>
            <v:group style="position:absolute;left:968;top:15516;width:10055;height:2" coordorigin="968,15516" coordsize="10055,2">
              <v:shape style="position:absolute;left:968;top:15516;width:10055;height:2" coordorigin="968,15516" coordsize="10055,0" path="m968,15516l11024,15516e" filled="f" stroked="t" strokeweight=".50002pt" strokecolor="#00000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ξ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χω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αὶ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αἰ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2" w:after="0" w:line="277" w:lineRule="auto"/>
        <w:ind w:left="100" w:right="131"/>
        <w:jc w:val="left"/>
        <w:tabs>
          <w:tab w:pos="6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ἡ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ἠ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0" w:after="0" w:line="266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λλ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ὐκ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αἰ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3" w:after="0" w:line="238" w:lineRule="auto"/>
        <w:ind w:left="100" w:right="-60"/>
        <w:jc w:val="left"/>
        <w:tabs>
          <w:tab w:pos="66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ξ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μέ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Ὧ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ἰ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ξ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νί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ες·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3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άσ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</w:p>
    <w:p>
      <w:pPr>
        <w:spacing w:before="0" w:after="0" w:line="242" w:lineRule="exact"/>
        <w:ind w:left="379" w:right="398"/>
        <w:jc w:val="center"/>
        <w:rPr>
          <w:rFonts w:ascii="Palatino Linotype" w:hAnsi="Palatino Linotype" w:cs="Palatino Linotype" w:eastAsia="Palatino Linotype"/>
          <w:sz w:val="18"/>
          <w:szCs w:val="18"/>
        </w:rPr>
      </w:pPr>
      <w:rPr/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θα</w:t>
      </w:r>
      <w:r>
        <w:rPr>
          <w:rFonts w:ascii="Palatino Linotype" w:hAnsi="Palatino Linotype" w:cs="Palatino Linotype" w:eastAsia="Palatino Linotype"/>
          <w:sz w:val="18"/>
          <w:szCs w:val="18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18"/>
          <w:szCs w:val="18"/>
          <w:spacing w:val="1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18"/>
          <w:szCs w:val="18"/>
          <w:spacing w:val="2"/>
          <w:w w:val="100"/>
          <w:position w:val="1"/>
        </w:rPr>
        <w:t>ῖ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18"/>
          <w:szCs w:val="18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18"/>
          <w:szCs w:val="18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18"/>
          <w:szCs w:val="18"/>
          <w:spacing w:val="-1"/>
          <w:w w:val="100"/>
          <w:position w:val="1"/>
        </w:rPr>
        <w:t>ὺ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18"/>
          <w:szCs w:val="18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18"/>
          <w:szCs w:val="18"/>
          <w:spacing w:val="3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18"/>
          <w:szCs w:val="18"/>
          <w:spacing w:val="-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ὶ</w:t>
      </w:r>
      <w:r>
        <w:rPr>
          <w:rFonts w:ascii="Palatino Linotype" w:hAnsi="Palatino Linotype" w:cs="Palatino Linotype" w:eastAsia="Palatino Linotype"/>
          <w:sz w:val="18"/>
          <w:szCs w:val="18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18"/>
          <w:szCs w:val="18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18"/>
          <w:szCs w:val="18"/>
          <w:spacing w:val="-3"/>
          <w:w w:val="100"/>
          <w:position w:val="1"/>
        </w:rPr>
        <w:t>ὸ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18"/>
          <w:szCs w:val="18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18"/>
          <w:szCs w:val="18"/>
          <w:spacing w:val="4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18"/>
          <w:szCs w:val="18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18"/>
          <w:szCs w:val="18"/>
          <w:spacing w:val="1"/>
          <w:w w:val="100"/>
          <w:position w:val="1"/>
        </w:rPr>
        <w:t>ό</w:t>
      </w:r>
      <w:r>
        <w:rPr>
          <w:rFonts w:ascii="Palatino Linotype" w:hAnsi="Palatino Linotype" w:cs="Palatino Linotype" w:eastAsia="Palatino Linotype"/>
          <w:sz w:val="18"/>
          <w:szCs w:val="18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18"/>
          <w:szCs w:val="18"/>
          <w:spacing w:val="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18"/>
          <w:szCs w:val="18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θ'</w:t>
      </w:r>
      <w:r>
        <w:rPr>
          <w:rFonts w:ascii="Palatino Linotype" w:hAnsi="Palatino Linotype" w:cs="Palatino Linotype" w:eastAsia="Palatino Linotype"/>
          <w:sz w:val="18"/>
          <w:szCs w:val="18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18"/>
          <w:szCs w:val="18"/>
          <w:spacing w:val="1"/>
          <w:w w:val="100"/>
          <w:position w:val="1"/>
        </w:rPr>
        <w:t>ἁγ</w:t>
      </w:r>
      <w:r>
        <w:rPr>
          <w:rFonts w:ascii="Palatino Linotype" w:hAnsi="Palatino Linotype" w:cs="Palatino Linotype" w:eastAsia="Palatino Linotype"/>
          <w:sz w:val="18"/>
          <w:szCs w:val="18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18"/>
          <w:szCs w:val="18"/>
          <w:spacing w:val="2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18"/>
          <w:szCs w:val="18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18"/>
          <w:szCs w:val="18"/>
          <w:spacing w:val="1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18"/>
          <w:szCs w:val="18"/>
          <w:spacing w:val="2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18"/>
          <w:szCs w:val="18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α.</w:t>
      </w:r>
    </w:p>
    <w:p>
      <w:pPr>
        <w:spacing w:before="35" w:after="0" w:line="276" w:lineRule="auto"/>
        <w:ind w:right="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τό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52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3" w:after="0" w:line="252" w:lineRule="exact"/>
        <w:ind w:left="2313" w:right="100" w:firstLine="-231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0" w:after="0" w:line="252" w:lineRule="exact"/>
        <w:ind w:left="4129" w:right="141" w:firstLine="-4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άει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0" w:after="0" w:line="252" w:lineRule="exact"/>
        <w:ind w:right="1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1920" w:h="16840"/>
          <w:pgMar w:top="1080" w:bottom="280" w:left="980" w:right="900"/>
          <w:cols w:num="2" w:equalWidth="0">
            <w:col w:w="4370" w:space="452"/>
            <w:col w:w="5218"/>
          </w:cols>
        </w:sectPr>
      </w:pPr>
      <w:rPr/>
    </w:p>
    <w:p>
      <w:pPr>
        <w:spacing w:before="66" w:after="0" w:line="480" w:lineRule="auto"/>
        <w:ind w:left="100" w:right="-6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θά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ινά,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ς·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Καὶ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βί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μέ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ῃ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</w:p>
    <w:p>
      <w:pPr>
        <w:spacing w:before="0" w:after="0" w:line="26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α·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σὺ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auto"/>
        <w:ind w:left="100" w:right="-20"/>
        <w:jc w:val="left"/>
        <w:tabs>
          <w:tab w:pos="5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ιᾷς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δὲν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ὠ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μέ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</w:p>
    <w:p>
      <w:pPr>
        <w:spacing w:before="66" w:after="0" w:line="252" w:lineRule="exact"/>
        <w:ind w:left="4017" w:right="365" w:firstLine="-40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</w:p>
    <w:p>
      <w:pPr>
        <w:spacing w:before="39" w:after="0" w:line="252" w:lineRule="exact"/>
        <w:ind w:left="3965" w:right="76" w:firstLine="-39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39" w:after="0" w:line="258" w:lineRule="auto"/>
        <w:ind w:left="-38" w:right="191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ντα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jc w:val="right"/>
        <w:spacing w:after="0"/>
        <w:sectPr>
          <w:pgSz w:w="11920" w:h="16840"/>
          <w:pgMar w:top="1060" w:bottom="280" w:left="980" w:right="900"/>
          <w:cols w:num="2" w:equalWidth="0">
            <w:col w:w="4322" w:space="500"/>
            <w:col w:w="5218"/>
          </w:cols>
        </w:sectPr>
      </w:pPr>
      <w:rPr/>
    </w:p>
    <w:p>
      <w:pPr>
        <w:spacing w:before="0" w:after="0" w:line="239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ῦσ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ὲν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  <w:position w:val="1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0" w:after="0" w:line="26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ἂν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ὰ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ὠ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ὑ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5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5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;</w:t>
      </w:r>
    </w:p>
    <w:p>
      <w:pPr>
        <w:spacing w:before="0" w:after="0" w:line="26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6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ὲν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ὰ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εἵ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δὲ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00" w:right="-28"/>
        <w:jc w:val="left"/>
        <w:tabs>
          <w:tab w:pos="60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ἐπ'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ρρ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ις.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σὺ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ὲν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ῖς,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</w:p>
    <w:p>
      <w:pPr>
        <w:spacing w:before="0" w:after="0" w:line="266" w:lineRule="exact"/>
        <w:ind w:right="-20"/>
        <w:jc w:val="righ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  <w:position w:val="1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auto"/>
        <w:ind w:left="100" w:right="-20"/>
        <w:jc w:val="left"/>
        <w:tabs>
          <w:tab w:pos="5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Καὶ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ἴ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ῷ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ἡ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ξα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τία.</w:t>
      </w:r>
    </w:p>
    <w:p>
      <w:pPr>
        <w:spacing w:before="0" w:after="0" w:line="26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ει·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σὺ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ὲν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ζ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  <w:position w:val="1"/>
        </w:rPr>
        <w:t>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ς,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ἡ</w:t>
      </w:r>
      <w:r>
        <w:rPr>
          <w:rFonts w:ascii="Palatino Linotype" w:hAnsi="Palatino Linotype" w:cs="Palatino Linotype" w:eastAsia="Palatino Linotype"/>
          <w:sz w:val="20"/>
          <w:szCs w:val="20"/>
          <w:spacing w:val="-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  <w:position w:val="1"/>
        </w:rPr>
        <w:t>ψ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spacing w:val="-3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1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  <w:position w:val="0"/>
        </w:rPr>
      </w:r>
    </w:p>
    <w:p>
      <w:pPr>
        <w:spacing w:before="3" w:after="0" w:line="238" w:lineRule="auto"/>
        <w:ind w:left="100" w:right="72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ὥ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ιν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ὠ</w:t>
      </w:r>
      <w:r>
        <w:rPr>
          <w:rFonts w:ascii="Palatino Linotype" w:hAnsi="Palatino Linotype" w:cs="Palatino Linotype" w:eastAsia="Palatino Linotype"/>
          <w:sz w:val="20"/>
          <w:szCs w:val="2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ΚΡ.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αῖδε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ὲν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ως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πε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ὗ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τὰ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540" w:lineRule="atLeast"/>
        <w:ind w:left="100" w:right="6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άρ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αξ,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5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ῶς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ξ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αι.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ΚΡ.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  <w:position w:val="1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εἵ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  <w:position w:val="1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ειν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40" w:lineRule="auto"/>
        <w:ind w:right="-12"/>
        <w:jc w:val="righ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6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8" w:lineRule="exact"/>
        <w:ind w:left="100" w:right="-20"/>
        <w:jc w:val="left"/>
        <w:tabs>
          <w:tab w:pos="54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  <w:position w:val="1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5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  <w:position w:val="1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ερ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βι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34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άνω,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βά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3" w:after="0" w:line="252" w:lineRule="exact"/>
        <w:ind w:left="4185" w:right="51" w:firstLine="-41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52" w:lineRule="exact"/>
        <w:ind w:left="4185" w:right="73" w:firstLine="-41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εαυ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νο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επέ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ενώ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άνω.</w:t>
      </w:r>
    </w:p>
    <w:p>
      <w:pPr>
        <w:spacing w:before="0" w:after="0" w:line="252" w:lineRule="exact"/>
        <w:ind w:right="191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άτια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άτ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</w:p>
    <w:p>
      <w:pPr>
        <w:spacing w:before="0" w:after="0" w:line="252" w:lineRule="exact"/>
        <w:ind w:right="12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έφτ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τά.</w:t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δυο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9" w:after="0" w:line="273" w:lineRule="auto"/>
        <w:ind w:right="2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ψ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άνε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9" w:after="0" w:line="252" w:lineRule="exact"/>
        <w:ind w:left="4570" w:right="205" w:firstLine="-457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δυο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έω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ένα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52" w:lineRule="exact"/>
        <w:ind w:left="3801" w:right="109" w:firstLine="-38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52" w:lineRule="exact"/>
        <w:ind w:left="3361" w:right="54" w:firstLine="-3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ατί,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βα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ένει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5" w:after="0" w:line="242" w:lineRule="auto"/>
        <w:ind w:left="664" w:right="45" w:firstLine="-66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ένα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ψ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6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ατα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2" w:after="0" w:line="242" w:lineRule="auto"/>
        <w:ind w:left="4630" w:right="117" w:firstLine="-46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τήν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980" w:right="900"/>
          <w:cols w:num="2" w:equalWidth="0">
            <w:col w:w="4592" w:space="230"/>
            <w:col w:w="5218"/>
          </w:cols>
        </w:sectPr>
      </w:pPr>
      <w:rPr/>
    </w:p>
    <w:p>
      <w:pPr>
        <w:spacing w:before="0" w:after="0" w:line="25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/>
        <w:pict>
          <v:group style="position:absolute;margin-left:48.07pt;margin-top:56.569988pt;width:503.46496pt;height:718.255pt;mso-position-horizontal-relative:page;mso-position-vertical-relative:page;z-index:-358" coordorigin="961,1131" coordsize="10069,14365">
            <v:shape style="position:absolute;left:2138;top:4589;width:7450;height:7516" type="#_x0000_t75">
              <v:imagedata r:id="rId10" o:title=""/>
            </v:shape>
            <v:group style="position:absolute;left:968;top:1138;width:10055;height:2" coordorigin="968,1138" coordsize="10055,2">
              <v:shape style="position:absolute;left:968;top:1138;width:10055;height:2" coordorigin="968,1138" coordsize="10055,0" path="m968,1138l11024,1138e" filled="f" stroked="t" strokeweight=".71pt" strokecolor="#000000">
                <v:path arrowok="t"/>
              </v:shape>
            </v:group>
            <v:group style="position:absolute;left:972;top:1144;width:2;height:14343" coordorigin="972,1144" coordsize="2,14343">
              <v:shape style="position:absolute;left:972;top:1144;width:2;height:14343" coordorigin="972,1144" coordsize="0,14343" path="m972,1144l972,15487e" filled="f" stroked="t" strokeweight=".5pt" strokecolor="#000000">
                <v:path arrowok="t"/>
              </v:shape>
            </v:group>
            <v:group style="position:absolute;left:968;top:15491;width:10055;height:2" coordorigin="968,15491" coordsize="10055,2">
              <v:shape style="position:absolute;left:968;top:15491;width:10055;height:2" coordorigin="968,15491" coordsize="10055,0" path="m968,15491l11024,15491e" filled="f" stroked="t" strokeweight=".50002pt" strokecolor="#000000">
                <v:path arrowok="t"/>
              </v:shape>
            </v:group>
            <v:group style="position:absolute;left:5694;top:1144;width:2;height:14343" coordorigin="5694,1144" coordsize="2,14343">
              <v:shape style="position:absolute;left:5694;top:1144;width:2;height:14343" coordorigin="5694,1144" coordsize="0,14343" path="m5694,1144l5694,15487e" filled="f" stroked="t" strokeweight=".49999pt" strokecolor="#000000">
                <v:path arrowok="t"/>
              </v:shape>
            </v:group>
            <v:group style="position:absolute;left:11020;top:1144;width:2;height:14343" coordorigin="11020,1144" coordsize="2,14343">
              <v:shape style="position:absolute;left:11020;top:1144;width:2;height:14343" coordorigin="11020,1144" coordsize="0,14343" path="m11020,1144l11020,15487e" filled="f" stroked="t" strokeweight=".49996pt" strokecolor="#00000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ΚΡ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  <w:position w:val="1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λλ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«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ἥ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δε»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4"/>
          <w:w w:val="100"/>
          <w:position w:val="1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  <w:position w:val="1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στ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4"/>
          <w:w w:val="100"/>
          <w:position w:val="1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238" w:lineRule="auto"/>
        <w:ind w:left="100" w:right="14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λλ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ὰ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εῖς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6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εῖα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ΚΡ.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ων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εἰ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αι.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540" w:lineRule="atLeast"/>
        <w:ind w:left="100" w:right="30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ὐ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ὥ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ἡ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ΚΡ.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Κα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ὰς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αῖ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ἱέ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8" w:lineRule="exact"/>
        <w:ind w:left="100" w:right="-2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6"/>
          <w:w w:val="100"/>
          <w:position w:val="1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  <w:position w:val="1"/>
        </w:rPr>
        <w:t>ω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ὥ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άζει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πατ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  <w:position w:val="1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  <w:position w:val="1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  <w:position w:val="1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6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ΚΡ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ῖς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5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5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ὰρ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εις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ῆ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ΚΡ.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ων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5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4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68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ὡ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εῖ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40" w:lineRule="auto"/>
        <w:ind w:left="153" w:right="-70"/>
        <w:jc w:val="left"/>
        <w:tabs>
          <w:tab w:pos="720" w:val="left"/>
        </w:tabs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ΚΡ.</w:t>
        <w:tab/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Καὶ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4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ιβὰς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ἔ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ιν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04" w:right="64" w:firstLine="5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Pr/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6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ίζε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ω,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ες·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ἐ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ὲ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αῖ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κ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δ'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μ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ας.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Φ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άρ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χ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ἰ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θ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εῖς,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π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έ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3"/>
          <w:w w:val="100"/>
        </w:rPr>
        <w:t>λ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ας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ἤ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δη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ὸ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ᾅδ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2"/>
          <w:w w:val="100"/>
        </w:rPr>
        <w:t>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ν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1"/>
          <w:w w:val="100"/>
        </w:rPr>
        <w:t>ε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ἰ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5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ρ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ῶ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σ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ι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τ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3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ῦ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1"/>
          <w:w w:val="100"/>
        </w:rPr>
        <w:t>β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ί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2"/>
          <w:w w:val="100"/>
        </w:rPr>
        <w:t>ο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-5"/>
          <w:w w:val="100"/>
        </w:rPr>
        <w:t>υ</w:t>
      </w:r>
      <w:r>
        <w:rPr>
          <w:rFonts w:ascii="Palatino Linotype" w:hAnsi="Palatino Linotype" w:cs="Palatino Linotype" w:eastAsia="Palatino Linotype"/>
          <w:sz w:val="20"/>
          <w:szCs w:val="20"/>
          <w:color w:val="FF000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τήν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ατί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Μα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5" w:after="0" w:line="242" w:lineRule="auto"/>
        <w:ind w:left="3965" w:right="65" w:firstLine="-39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ατά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2" w:after="0" w:line="242" w:lineRule="auto"/>
        <w:ind w:left="1816" w:right="89" w:firstLine="-18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Σ.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ξ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εκεί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2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6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52" w:lineRule="exact"/>
        <w:ind w:left="3909" w:right="72" w:firstLine="-390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ΑΝ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ένε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52" w:lineRule="exact"/>
        <w:ind w:left="3965" w:right="261" w:firstLine="-396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</w:rPr>
        <w:t>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ατή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6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</w:rPr>
        <w:t>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νετα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άνε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ένα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βέβα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52" w:lineRule="exact"/>
        <w:ind w:right="245" w:firstLine="34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είτε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μ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ένες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έπει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εδώ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γ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ες.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χ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ύ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ρ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ί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ό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β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λ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έπ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δ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</w:rPr>
        <w:t>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Α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δη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κ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ντά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ζ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</w:rPr>
        <w:t>ω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980" w:right="900"/>
          <w:cols w:num="2" w:equalWidth="0">
            <w:col w:w="4523" w:space="299"/>
            <w:col w:w="521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72.411373pt;height:375.7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2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61"/>
    <w:family w:val="roman"/>
    <w:pitch w:val="variable"/>
  </w:font>
  <w:font w:name="Arial">
    <w:charset w:val="161"/>
    <w:family w:val="swiss"/>
    <w:pitch w:val="variable"/>
  </w:font>
  <w:font w:name="Calibri">
    <w:charset w:val="161"/>
    <w:family w:val="swiss"/>
    <w:pitch w:val="variable"/>
  </w:font>
  <w:font w:name="Palatino Linotype">
    <w:charset w:val="16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dcterms:created xsi:type="dcterms:W3CDTF">2020-12-02T16:04:11Z</dcterms:created>
  <dcterms:modified xsi:type="dcterms:W3CDTF">2020-12-02T16:04:11Z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LastSaved">
    <vt:filetime>2020-12-02T00:00:00Z</vt:filetime>
  </property>
</Properties>
</file>