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F0" w:rsidRPr="006D0918" w:rsidRDefault="00F21FF0" w:rsidP="00F21FF0">
      <w:pPr>
        <w:jc w:val="both"/>
        <w:rPr>
          <w:b/>
          <w:sz w:val="28"/>
          <w:szCs w:val="28"/>
        </w:rPr>
      </w:pPr>
      <w:r w:rsidRPr="00784436">
        <w:rPr>
          <w:b/>
          <w:sz w:val="28"/>
          <w:szCs w:val="28"/>
        </w:rPr>
        <w:t>1</w:t>
      </w:r>
      <w:r w:rsidRPr="006D0918">
        <w:rPr>
          <w:b/>
          <w:sz w:val="28"/>
          <w:szCs w:val="28"/>
        </w:rPr>
        <w:t xml:space="preserve">ο Γυμνάσιο </w:t>
      </w:r>
      <w:r>
        <w:rPr>
          <w:b/>
          <w:sz w:val="28"/>
          <w:szCs w:val="28"/>
        </w:rPr>
        <w:t>ΚΙΑΤΟΥ</w:t>
      </w:r>
      <w:r w:rsidRPr="006D0918">
        <w:rPr>
          <w:b/>
          <w:sz w:val="28"/>
          <w:szCs w:val="28"/>
        </w:rPr>
        <w:t xml:space="preserve">                                                       Μάθημα: Τεχνολογία</w:t>
      </w:r>
    </w:p>
    <w:p w:rsidR="00F21FF0" w:rsidRPr="006D0918" w:rsidRDefault="00F21FF0" w:rsidP="00F21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Σχολικό έτος: 2020-2021                                                    </w:t>
      </w:r>
      <w:r w:rsidRPr="006D0918">
        <w:rPr>
          <w:b/>
          <w:sz w:val="28"/>
          <w:szCs w:val="28"/>
        </w:rPr>
        <w:t xml:space="preserve">Καθηγητής: </w:t>
      </w:r>
    </w:p>
    <w:p w:rsidR="00F21FF0" w:rsidRDefault="00F21FF0" w:rsidP="00F21FF0">
      <w:pPr>
        <w:outlineLvl w:val="0"/>
        <w:rPr>
          <w:rFonts w:ascii="Arial Black" w:hAnsi="Arial Black" w:cs="Arial Black"/>
          <w:sz w:val="32"/>
          <w:szCs w:val="32"/>
          <w:u w:val="single"/>
        </w:rPr>
      </w:pPr>
    </w:p>
    <w:p w:rsidR="00F21FF0" w:rsidRDefault="00F21FF0" w:rsidP="00F21FF0">
      <w:pPr>
        <w:jc w:val="center"/>
        <w:outlineLvl w:val="0"/>
        <w:rPr>
          <w:rFonts w:ascii="Arial Black" w:hAnsi="Arial Black" w:cs="Arial Black"/>
          <w:sz w:val="32"/>
          <w:szCs w:val="32"/>
          <w:u w:val="single"/>
        </w:rPr>
      </w:pPr>
      <w:r w:rsidRPr="00DE7794">
        <w:rPr>
          <w:rFonts w:ascii="Arial Black" w:hAnsi="Arial Black" w:cs="Arial Black"/>
          <w:sz w:val="32"/>
          <w:szCs w:val="32"/>
          <w:u w:val="single"/>
        </w:rPr>
        <w:t>Υπόδειγμα</w:t>
      </w:r>
      <w:r>
        <w:rPr>
          <w:rFonts w:ascii="Arial Black" w:hAnsi="Arial Black" w:cs="Arial Black"/>
          <w:sz w:val="32"/>
          <w:szCs w:val="32"/>
          <w:u w:val="single"/>
        </w:rPr>
        <w:t xml:space="preserve"> περιεχομένων γραπτής εργασίας Β</w:t>
      </w:r>
      <w:r w:rsidRPr="00DE7794">
        <w:rPr>
          <w:rFonts w:ascii="Arial Black" w:hAnsi="Arial Black" w:cs="Arial Black"/>
          <w:sz w:val="32"/>
          <w:szCs w:val="32"/>
          <w:u w:val="single"/>
        </w:rPr>
        <w:t>! τάξης</w:t>
      </w:r>
    </w:p>
    <w:p w:rsidR="00F21FF0" w:rsidRPr="00DE7794" w:rsidRDefault="00F21FF0" w:rsidP="00F21FF0">
      <w:pPr>
        <w:jc w:val="center"/>
        <w:outlineLvl w:val="0"/>
        <w:rPr>
          <w:rFonts w:ascii="Arial Black" w:hAnsi="Arial Black" w:cs="Arial Black"/>
          <w:sz w:val="32"/>
          <w:szCs w:val="32"/>
          <w:u w:val="single"/>
        </w:rPr>
      </w:pP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outlineLvl w:val="0"/>
        <w:rPr>
          <w:rFonts w:ascii="Arial Black" w:hAnsi="Arial Black" w:cs="Arial Black"/>
        </w:rPr>
      </w:pPr>
    </w:p>
    <w:p w:rsidR="00F21FF0" w:rsidRPr="0025161D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outlineLvl w:val="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ΠΕΡΙΕΧΟΜΕΝΑ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485908">
        <w:rPr>
          <w:rFonts w:ascii="Arial Black" w:hAnsi="Arial Black" w:cs="Arial Black"/>
        </w:rPr>
        <w:t>ΚΕΦΑΛΑΙΑ-ΕΝΟΤΗΤΕΣ                                                                                Σελ.</w:t>
      </w:r>
      <w:r w:rsidRPr="00485908">
        <w:rPr>
          <w:rFonts w:ascii="Arial Black" w:hAnsi="Arial Black" w:cs="Arial Black"/>
        </w:rPr>
        <w:br/>
      </w:r>
      <w:r w:rsidRPr="00485908">
        <w:rPr>
          <w:rFonts w:ascii="Arial Black" w:hAnsi="Arial Black" w:cs="Arial Black"/>
        </w:rPr>
        <w:br/>
      </w:r>
      <w:r>
        <w:rPr>
          <w:b/>
        </w:rPr>
        <w:t>ΚΕΦΑΛΑΙΟ 1</w:t>
      </w:r>
      <w:r w:rsidRPr="00404156">
        <w:rPr>
          <w:b/>
        </w:rPr>
        <w:t xml:space="preserve">ο </w:t>
      </w:r>
      <w:r>
        <w:rPr>
          <w:b/>
        </w:rPr>
        <w:t xml:space="preserve"> : ΠΑΡΟΥΣΙΑΣΗ ΤΗΣ ΕΠΙΧΕΙΡΗΣΗΣ «</w:t>
      </w:r>
      <w:r>
        <w:t xml:space="preserve">------------------------------»                            </w:t>
      </w:r>
    </w:p>
    <w:p w:rsidR="00F21FF0" w:rsidRPr="002147F2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</w:rPr>
      </w:pPr>
      <w:r w:rsidRPr="002147F2">
        <w:rPr>
          <w:b/>
        </w:rPr>
        <w:t xml:space="preserve">1α. Στοιχεία – ιστορικό </w:t>
      </w:r>
      <w:r>
        <w:rPr>
          <w:b/>
        </w:rPr>
        <w:t>της «----------------------------»</w:t>
      </w:r>
      <w:r w:rsidRPr="002147F2">
        <w:rPr>
          <w:b/>
        </w:rPr>
        <w:t xml:space="preserve"> …………………………</w:t>
      </w:r>
      <w:r>
        <w:rPr>
          <w:b/>
        </w:rPr>
        <w:t>………….1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 w:rsidRPr="002147F2">
        <w:rPr>
          <w:b/>
        </w:rPr>
        <w:t xml:space="preserve">                        1β. Οργανόγραμμα </w:t>
      </w:r>
      <w:r>
        <w:rPr>
          <w:b/>
        </w:rPr>
        <w:t xml:space="preserve"> της «-----------------------------»</w:t>
      </w:r>
      <w:r w:rsidRPr="002147F2">
        <w:rPr>
          <w:b/>
        </w:rPr>
        <w:t>………………………</w:t>
      </w:r>
      <w:r>
        <w:rPr>
          <w:b/>
        </w:rPr>
        <w:t>………………….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1γ. Φωτογραφίες της  «------------------------------»…………………………………………..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ΚΕΦΑΛΑΙΟ 2</w:t>
      </w:r>
      <w:r w:rsidRPr="00934BC7">
        <w:rPr>
          <w:b/>
        </w:rPr>
        <w:t xml:space="preserve">ο  </w:t>
      </w:r>
      <w:r>
        <w:rPr>
          <w:b/>
        </w:rPr>
        <w:t>: ΤΜΗΜΑ ΓΕΝΙΚΗΣ ΔΙΕΥΘΥΝΣΗΣ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2</w:t>
      </w:r>
      <w:r w:rsidRPr="003A06A9">
        <w:rPr>
          <w:b/>
        </w:rPr>
        <w:t>α</w:t>
      </w:r>
      <w:r>
        <w:rPr>
          <w:b/>
        </w:rPr>
        <w:t>.Στόχοι τμήματος γενικής διεύθυνσης …………………………………………………...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2β.Μηνιαίο χρονοδιάγραμμα συναντήσεων με δ/ντές τμημάτων …………………………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</w:pPr>
      <w:r>
        <w:rPr>
          <w:b/>
        </w:rPr>
        <w:t xml:space="preserve">                        2γ.  Μελλοντικά σχέδια της επιχείρησης……………………………………………………..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 w:rsidRPr="00B52FCF">
        <w:rPr>
          <w:b/>
        </w:rPr>
        <w:t>2δ.  Έκθεση προόδου τμημάτων επιχείρησης……………………………………………….</w:t>
      </w:r>
      <w:r>
        <w:rPr>
          <w:b/>
        </w:rPr>
        <w:t>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2</w:t>
      </w:r>
      <w:r w:rsidRPr="003A06A9">
        <w:rPr>
          <w:b/>
        </w:rPr>
        <w:t>ε</w:t>
      </w:r>
      <w:r>
        <w:rPr>
          <w:b/>
        </w:rPr>
        <w:t>.  Έγκριση εισηγητικών προτάσεων τμημάτων επιχείρησης……………………………..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2στ.Ενημέρωση δ/ντών τμημάτων για αποφάσεις Δ.Σ. επιχείρησης……………………….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2ζ.   Τελική αξιολόγηση τμημάτων επιχείρησης…………………………………………….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ΚΕΦΑΛΑΙΟ 3</w:t>
      </w:r>
      <w:r w:rsidRPr="00934BC7">
        <w:rPr>
          <w:b/>
        </w:rPr>
        <w:t>ο</w:t>
      </w:r>
      <w:r>
        <w:rPr>
          <w:b/>
        </w:rPr>
        <w:t xml:space="preserve">  : ΤΜΗΜΑ ΠΡΟΣΩΠΙΚΟΥ 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3</w:t>
      </w:r>
      <w:r w:rsidRPr="00503D70">
        <w:rPr>
          <w:b/>
        </w:rPr>
        <w:t>α</w:t>
      </w:r>
      <w:r>
        <w:rPr>
          <w:b/>
        </w:rPr>
        <w:t>.  Στόχοι τμήματος προσωπικού……………………………………………………………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3β.  Αγγελία πρόσληψης στελέχους επιχείρησης…………………………………………….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3γ.  Παρουσίαση βιογραφικού σημειώματος………………………………………………...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3δ.  Διαδικασίες πρόσληψης προσωπικού……………………………………………………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3</w:t>
      </w:r>
      <w:r w:rsidRPr="00503D70">
        <w:rPr>
          <w:b/>
        </w:rPr>
        <w:t>ε</w:t>
      </w:r>
      <w:r>
        <w:rPr>
          <w:b/>
        </w:rPr>
        <w:t>.   Ωράριο εργασίας και άδειες εργαζομένων………………………………………………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3στ.Κατάσταση εργαζομένων κατά ειδικότητα……………………………………………...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3ζ.   Αιτίες απόλυσης εργαζομένων…………………………………………………………...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ΚΕΦΑΛΑΙΟ 4</w:t>
      </w:r>
      <w:r w:rsidRPr="00503D70">
        <w:rPr>
          <w:b/>
        </w:rPr>
        <w:t>ο</w:t>
      </w:r>
      <w:r>
        <w:rPr>
          <w:b/>
        </w:rPr>
        <w:t xml:space="preserve"> :  ΤΜΗΜΑ ΟΙΚΟΝΟΜΙΚΩΝ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4</w:t>
      </w:r>
      <w:r w:rsidRPr="00503D70">
        <w:rPr>
          <w:b/>
          <w:vertAlign w:val="superscript"/>
        </w:rPr>
        <w:t>α</w:t>
      </w:r>
      <w:r>
        <w:rPr>
          <w:b/>
        </w:rPr>
        <w:t>.  Στόχοι τμήματος οικονομικών …………………………………………………………...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4β.  Σύνταξη καταστατικού επιχείρησης……………………………………………………..</w:t>
      </w:r>
    </w:p>
    <w:p w:rsidR="00F21FF0" w:rsidRPr="00A62AE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 w:rsidRPr="00A62AE9">
        <w:rPr>
          <w:b/>
        </w:rPr>
        <w:t>4γ.  Προϋπολογισμός πωλήσεων 2</w:t>
      </w:r>
      <w:r w:rsidRPr="00A62AE9">
        <w:rPr>
          <w:b/>
          <w:vertAlign w:val="superscript"/>
        </w:rPr>
        <w:t>ου</w:t>
      </w:r>
      <w:r w:rsidRPr="00A62AE9">
        <w:rPr>
          <w:b/>
        </w:rPr>
        <w:t xml:space="preserve"> τριμήνου……………………………………………….</w:t>
      </w:r>
    </w:p>
    <w:p w:rsidR="00F21FF0" w:rsidRPr="00A62AE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 w:rsidRPr="00A62AE9">
        <w:rPr>
          <w:b/>
        </w:rPr>
        <w:t>4δ.  Τιμοκατάλογος επιχείρησης……………………………………………………………</w:t>
      </w:r>
      <w:r>
        <w:rPr>
          <w:b/>
        </w:rPr>
        <w:t>...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 w:rsidRPr="00A62AE9">
        <w:rPr>
          <w:b/>
        </w:rPr>
        <w:t xml:space="preserve">                        4ε.   Σύστημα πληρωμής εργαζομένων………………………………………………………</w:t>
      </w:r>
      <w:r>
        <w:rPr>
          <w:b/>
        </w:rPr>
        <w:t>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4στ. Εισήγηση για τρόπους μείωσης κόστους παραγωγής………………………………….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4ζ.    Έννοια και παρουσίαση ισολογισμού επιχείρησης.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ΚΕΦΑΛΑΙΟ 5</w:t>
      </w:r>
      <w:r w:rsidRPr="00503D70">
        <w:rPr>
          <w:b/>
        </w:rPr>
        <w:t>ο</w:t>
      </w:r>
      <w:r>
        <w:rPr>
          <w:b/>
        </w:rPr>
        <w:t xml:space="preserve"> :  ΤΜΗΜΑ ΜΑΡΚΕΤΙΝΓΚ 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5</w:t>
      </w:r>
      <w:r w:rsidRPr="000F686C">
        <w:rPr>
          <w:b/>
        </w:rPr>
        <w:t>α</w:t>
      </w:r>
      <w:r>
        <w:rPr>
          <w:b/>
        </w:rPr>
        <w:t>.  Στόχοι τμήματος μάρκετινγκ ……………………………………………………………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5β.  Σύνταξη ερωτηματολογίου έρευνας αγοράς ……………………………………………</w:t>
      </w:r>
    </w:p>
    <w:p w:rsidR="00F21FF0" w:rsidRPr="00A62AE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5</w:t>
      </w:r>
      <w:r w:rsidRPr="00A62AE9">
        <w:rPr>
          <w:b/>
        </w:rPr>
        <w:t xml:space="preserve">γ.  </w:t>
      </w:r>
      <w:r>
        <w:rPr>
          <w:b/>
        </w:rPr>
        <w:t>Αξιολόγηση αποτελεσμάτων έρευνας αγοράς…………………………………………...</w:t>
      </w:r>
    </w:p>
    <w:p w:rsidR="00F21FF0" w:rsidRPr="00A62AE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5</w:t>
      </w:r>
      <w:r w:rsidRPr="00A62AE9">
        <w:rPr>
          <w:b/>
        </w:rPr>
        <w:t xml:space="preserve">δ.  </w:t>
      </w:r>
      <w:r>
        <w:rPr>
          <w:b/>
        </w:rPr>
        <w:t>Παρουσίαση διαφημιστικού προγράμματος ……………………………………………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5</w:t>
      </w:r>
      <w:r w:rsidRPr="00A62AE9">
        <w:rPr>
          <w:b/>
        </w:rPr>
        <w:t>ε</w:t>
      </w:r>
      <w:r>
        <w:rPr>
          <w:b/>
        </w:rPr>
        <w:t>.   Μέσα και χρονοδιάγραμμα διαφημιστικού προγράμματος επιχείρησης……………...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5στ. Πρόγραμμα εκπαίδευσης πωλητών …………………………………………………….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5ζ.   Πίνακας προβλέψεων πωλήσεων θερινής περιόδου…………………………………...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Pr="004D373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Pr="004D373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ΚΕΦΑΛΑΙΟ 6</w:t>
      </w:r>
      <w:r w:rsidRPr="00503D70">
        <w:rPr>
          <w:b/>
        </w:rPr>
        <w:t>ο</w:t>
      </w:r>
      <w:r>
        <w:rPr>
          <w:b/>
        </w:rPr>
        <w:t xml:space="preserve"> :  ΤΜΗΜΑ ΠΑΡΑΓΩΓΗΣ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6</w:t>
      </w:r>
      <w:r w:rsidRPr="000F686C">
        <w:rPr>
          <w:b/>
        </w:rPr>
        <w:t>α</w:t>
      </w:r>
      <w:r>
        <w:rPr>
          <w:b/>
        </w:rPr>
        <w:t>.  Στόχοι τμήματος παραγωγής ……..……………………………………………………..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6β.  Διάγραμμα φάσεων </w:t>
      </w:r>
      <w:proofErr w:type="spellStart"/>
      <w:r>
        <w:rPr>
          <w:b/>
        </w:rPr>
        <w:t>τμήματοςπαραγωγής</w:t>
      </w:r>
      <w:proofErr w:type="spellEnd"/>
      <w:r>
        <w:rPr>
          <w:b/>
        </w:rPr>
        <w:t xml:space="preserve"> επιχείρησης………………………………..</w:t>
      </w:r>
    </w:p>
    <w:p w:rsidR="00F21FF0" w:rsidRPr="00A62AE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6</w:t>
      </w:r>
      <w:r w:rsidRPr="00A62AE9">
        <w:rPr>
          <w:b/>
        </w:rPr>
        <w:t xml:space="preserve">γ.  </w:t>
      </w:r>
      <w:r>
        <w:rPr>
          <w:b/>
        </w:rPr>
        <w:t>Πρόταση για εισαγωγή νέων τεχνολογιών στο πρόγραμμα παραγωγής………………</w:t>
      </w:r>
      <w:r w:rsidRPr="00A62AE9">
        <w:rPr>
          <w:b/>
        </w:rPr>
        <w:t>.</w:t>
      </w:r>
    </w:p>
    <w:p w:rsidR="00F21FF0" w:rsidRPr="00A62AE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6δ.  Κατάσταση ημερήσιας παραγωγής </w:t>
      </w:r>
      <w:r w:rsidRPr="00A62AE9">
        <w:rPr>
          <w:b/>
        </w:rPr>
        <w:t xml:space="preserve"> επι</w:t>
      </w:r>
      <w:r>
        <w:rPr>
          <w:b/>
        </w:rPr>
        <w:t>χείρησης……………………………………….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6</w:t>
      </w:r>
      <w:r w:rsidRPr="00A62AE9">
        <w:rPr>
          <w:b/>
        </w:rPr>
        <w:t xml:space="preserve">ε. </w:t>
      </w:r>
      <w:r w:rsidRPr="00C81875">
        <w:rPr>
          <w:b/>
        </w:rPr>
        <w:t>Έκθεση αξιολόγησης εξοπλισμού (συντήρηση-</w:t>
      </w:r>
      <w:proofErr w:type="spellStart"/>
      <w:r w:rsidRPr="00C81875">
        <w:rPr>
          <w:b/>
        </w:rPr>
        <w:t>αντικατάσταση</w:t>
      </w:r>
      <w:proofErr w:type="spellEnd"/>
      <w:r w:rsidRPr="00C81875">
        <w:rPr>
          <w:b/>
        </w:rPr>
        <w:t>)</w:t>
      </w:r>
      <w:r>
        <w:rPr>
          <w:b/>
        </w:rPr>
        <w:t xml:space="preserve"> 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6στ. </w:t>
      </w:r>
      <w:proofErr w:type="spellStart"/>
      <w:r w:rsidRPr="00C81875">
        <w:rPr>
          <w:b/>
        </w:rPr>
        <w:t>Εισήγησηγια</w:t>
      </w:r>
      <w:proofErr w:type="spellEnd"/>
      <w:r w:rsidRPr="00C81875">
        <w:rPr>
          <w:b/>
        </w:rPr>
        <w:t xml:space="preserve"> βελτίωση του προγράμματος παραγωγής</w:t>
      </w:r>
      <w:r>
        <w:rPr>
          <w:b/>
        </w:rPr>
        <w:t>…..</w:t>
      </w:r>
      <w:r w:rsidRPr="00C81875">
        <w:rPr>
          <w:b/>
        </w:rPr>
        <w:t>.</w:t>
      </w:r>
      <w:r>
        <w:rPr>
          <w:b/>
        </w:rPr>
        <w:t>.........................................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6ζ.    Παρουσίαση προτάσεων για «αυτοματοποίηση» της παραγωγής……………………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ΚΕΦΑΛΑΙΟ 7</w:t>
      </w:r>
      <w:r w:rsidRPr="00503D70">
        <w:rPr>
          <w:b/>
        </w:rPr>
        <w:t>ο</w:t>
      </w:r>
      <w:r>
        <w:rPr>
          <w:b/>
        </w:rPr>
        <w:t xml:space="preserve"> :  ΤΜΗΜΑ ΥΓΙΕΙΝΗΣ ΚΑΙ ΑΣΦΑΛΕΙΑΣ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7</w:t>
      </w:r>
      <w:r w:rsidRPr="000F686C">
        <w:rPr>
          <w:b/>
        </w:rPr>
        <w:t>α</w:t>
      </w:r>
      <w:r>
        <w:rPr>
          <w:b/>
        </w:rPr>
        <w:t>.  Στόχοι τμήματος υγιεινής και ασφάλειας ……..………………………………………..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7β.  Μέσα και μέτρα προστασίας των εργαζομένων στην επιχείρηση.……………………..</w:t>
      </w:r>
    </w:p>
    <w:p w:rsidR="00F21FF0" w:rsidRPr="00A62AE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7</w:t>
      </w:r>
      <w:r w:rsidRPr="00A62AE9">
        <w:rPr>
          <w:b/>
        </w:rPr>
        <w:t xml:space="preserve">γ.  </w:t>
      </w:r>
      <w:r>
        <w:rPr>
          <w:b/>
        </w:rPr>
        <w:t>Σήματα και αφίσες ασφαλείας στην επιχείρηση……………………….………………</w:t>
      </w:r>
      <w:r w:rsidRPr="00A62AE9">
        <w:rPr>
          <w:b/>
        </w:rPr>
        <w:t>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jc w:val="center"/>
        <w:rPr>
          <w:b/>
        </w:rPr>
      </w:pPr>
      <w:r>
        <w:rPr>
          <w:b/>
        </w:rPr>
        <w:t>7δ.  Λίστα απαραίτητων ιατρικών εξετάσεων των εργαζομένων ………………………….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jc w:val="center"/>
        <w:rPr>
          <w:b/>
        </w:rPr>
      </w:pPr>
      <w:r>
        <w:rPr>
          <w:b/>
        </w:rPr>
        <w:t>7</w:t>
      </w:r>
      <w:r w:rsidRPr="00A62AE9">
        <w:rPr>
          <w:b/>
        </w:rPr>
        <w:t xml:space="preserve">ε. </w:t>
      </w:r>
      <w:r>
        <w:rPr>
          <w:b/>
        </w:rPr>
        <w:t>Ενημέρωση του προσωπικού σε θέματα ασφαλείας………………………………….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7στ. Διάγραμμα ατυχημάτων τελευταίας πενταετίας………..…..</w:t>
      </w:r>
      <w:r w:rsidRPr="00C81875">
        <w:rPr>
          <w:b/>
        </w:rPr>
        <w:t>.</w:t>
      </w:r>
      <w:r>
        <w:rPr>
          <w:b/>
        </w:rPr>
        <w:t>.........................................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ΚΕΦΑΛΑΙΟ 8</w:t>
      </w:r>
      <w:r w:rsidRPr="00503D70">
        <w:rPr>
          <w:b/>
        </w:rPr>
        <w:t>ο</w:t>
      </w:r>
      <w:r>
        <w:rPr>
          <w:b/>
        </w:rPr>
        <w:t xml:space="preserve"> :  ΤΜΗΜΑ ΜΗΧΑΝΟΓΡΑΦΗΣΗΣ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8</w:t>
      </w:r>
      <w:r w:rsidRPr="000F686C">
        <w:rPr>
          <w:b/>
        </w:rPr>
        <w:t>α</w:t>
      </w:r>
      <w:r>
        <w:rPr>
          <w:b/>
        </w:rPr>
        <w:t>.  Στόχοι τμήματος μηχανογράφησης……………………………………………………...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8β.  Δημιουργία αρχικής σελίδας </w:t>
      </w:r>
      <w:proofErr w:type="spellStart"/>
      <w:r>
        <w:rPr>
          <w:b/>
        </w:rPr>
        <w:t>τηςιστοσελίδας</w:t>
      </w:r>
      <w:proofErr w:type="spellEnd"/>
      <w:r>
        <w:rPr>
          <w:b/>
        </w:rPr>
        <w:t xml:space="preserve"> της επιχείρησης………………………..</w:t>
      </w:r>
    </w:p>
    <w:p w:rsidR="00F21FF0" w:rsidRPr="00A62AE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8</w:t>
      </w:r>
      <w:r w:rsidRPr="00A62AE9">
        <w:rPr>
          <w:b/>
        </w:rPr>
        <w:t xml:space="preserve">γ.  </w:t>
      </w:r>
      <w:r>
        <w:rPr>
          <w:b/>
        </w:rPr>
        <w:t>Παρουσίαση συνδέσμου ιστοσελίδας με προϊόντα της επιχείρησης…………………...</w:t>
      </w:r>
    </w:p>
    <w:p w:rsidR="00F21FF0" w:rsidRPr="00A62AE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8δ.  Διενέργεια μαθητικού διαγωνισμού στην ιστοσελίδα της επιχείρησης………………..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8ε.   Η παρουσίαση της περιβαλλοντολογικής  πολιτικής  μας στην ιστοσελίδα ……….....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8στ.  Παρουσίαση φόρμας υποβολής βιογραφικών για πρόσληψη στην εταιρεία μας……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ΚΕΦΑΛΑΙΟ 9ο :  ΤΜΗΜΑ ΠΡΟΜΗΘΕΙΩΝ 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9α. Στόχοι τμήματος προμηθειών…………………………………………………………….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9β. Κριτήρια επιλογής πρώτων υλών………………………………………………………...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9γ.  Εισήγηση για επιλογή όλων των προμηθειών…………………………………………...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9δ.  Σύστημα παραλαβής και αποθήκευσης πρώτων υλών…………………………………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9ε.  Σύστημα προώθησης προμηθειών στα τμήματα της επιχείρησης……………………..</w:t>
      </w:r>
    </w:p>
    <w:p w:rsidR="00F21FF0" w:rsidRPr="0010595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9στ. Διαχείριση και ποσότητες αποθεμάτων ( </w:t>
      </w:r>
      <w:r>
        <w:rPr>
          <w:b/>
          <w:lang w:val="en-US"/>
        </w:rPr>
        <w:t>stock</w:t>
      </w:r>
      <w:r w:rsidRPr="00105950">
        <w:rPr>
          <w:b/>
        </w:rPr>
        <w:t xml:space="preserve"> )……………………………………….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ΚΕΦΑΛΑΙΟ </w:t>
      </w:r>
      <w:r w:rsidRPr="007E0DB2">
        <w:rPr>
          <w:b/>
        </w:rPr>
        <w:t>10</w:t>
      </w:r>
      <w:r w:rsidRPr="00503D70">
        <w:rPr>
          <w:b/>
        </w:rPr>
        <w:t>ο</w:t>
      </w:r>
      <w:r>
        <w:rPr>
          <w:b/>
        </w:rPr>
        <w:t xml:space="preserve"> :  ΤΜΗΜΑ ΔΗΜΟΣΙΩΝ ΣΧΕΣΕΩΝ  </w:t>
      </w:r>
    </w:p>
    <w:p w:rsidR="00F21FF0" w:rsidRPr="007E0DB2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 w:rsidRPr="007E0DB2">
        <w:rPr>
          <w:b/>
        </w:rPr>
        <w:t>10</w:t>
      </w:r>
      <w:r w:rsidRPr="000F686C">
        <w:rPr>
          <w:b/>
        </w:rPr>
        <w:t>α</w:t>
      </w:r>
      <w:r>
        <w:rPr>
          <w:b/>
        </w:rPr>
        <w:t>.  Στόχοι τμήματος δημοσίων σχέσεων.…………………………………………………</w:t>
      </w:r>
    </w:p>
    <w:p w:rsidR="00F21FF0" w:rsidRPr="007E0DB2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 w:rsidRPr="007E0DB2">
        <w:rPr>
          <w:b/>
        </w:rPr>
        <w:t>10</w:t>
      </w:r>
      <w:r>
        <w:rPr>
          <w:b/>
        </w:rPr>
        <w:t>β.  Σελίδα παρουσίασης της συνολικής εικόνας της επιχείρησης………………………</w:t>
      </w:r>
    </w:p>
    <w:p w:rsidR="00F21FF0" w:rsidRPr="007E0DB2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 w:rsidRPr="007E0DB2">
        <w:rPr>
          <w:b/>
        </w:rPr>
        <w:t>10</w:t>
      </w:r>
      <w:r w:rsidRPr="00A62AE9">
        <w:rPr>
          <w:b/>
        </w:rPr>
        <w:t xml:space="preserve">γ.  </w:t>
      </w:r>
      <w:r>
        <w:rPr>
          <w:b/>
        </w:rPr>
        <w:t>Σύνταξη δελτίου τύπου για αναγγελία νέου προϊόντος ……………………………….</w:t>
      </w:r>
    </w:p>
    <w:p w:rsidR="00F21FF0" w:rsidRPr="007E0DB2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 w:rsidRPr="007E0DB2">
        <w:rPr>
          <w:b/>
        </w:rPr>
        <w:t>10</w:t>
      </w:r>
      <w:r w:rsidRPr="00A62AE9">
        <w:rPr>
          <w:b/>
        </w:rPr>
        <w:t xml:space="preserve">δ.  </w:t>
      </w:r>
      <w:r>
        <w:rPr>
          <w:b/>
        </w:rPr>
        <w:t>Δημιουργία σελίδας με προβολή  κοινωνικών δραστηριοτήτων της επιχείρησης ….</w:t>
      </w:r>
    </w:p>
    <w:p w:rsidR="00F21FF0" w:rsidRPr="007E0DB2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 w:rsidRPr="007E0DB2">
        <w:rPr>
          <w:b/>
        </w:rPr>
        <w:t>10</w:t>
      </w:r>
      <w:r w:rsidRPr="00A62AE9">
        <w:rPr>
          <w:b/>
        </w:rPr>
        <w:t>ε</w:t>
      </w:r>
      <w:r>
        <w:rPr>
          <w:b/>
        </w:rPr>
        <w:t>.   Προτάσεις για δωρεές και χορηγίες της επιχείρησης……………………...………….</w:t>
      </w:r>
    </w:p>
    <w:p w:rsidR="00F21FF0" w:rsidRPr="007E0DB2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 w:rsidRPr="007E0DB2">
        <w:rPr>
          <w:b/>
        </w:rPr>
        <w:t>10</w:t>
      </w:r>
      <w:r>
        <w:rPr>
          <w:b/>
        </w:rPr>
        <w:t>στ. Πρόγραμμα εκδηλώσεων για το προσωπικό……………………………………...…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ΚΕΦΑΛΑΙΟ 1</w:t>
      </w:r>
      <w:r w:rsidRPr="0052596A">
        <w:rPr>
          <w:b/>
        </w:rPr>
        <w:t>1</w:t>
      </w:r>
      <w:r>
        <w:rPr>
          <w:b/>
        </w:rPr>
        <w:t>ο :  ΤΜΗΜΑ ΕΚΠΑΙΔΕΥΣΗΣ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1</w:t>
      </w:r>
      <w:r w:rsidRPr="0052596A">
        <w:rPr>
          <w:b/>
        </w:rPr>
        <w:t>1</w:t>
      </w:r>
      <w:r>
        <w:rPr>
          <w:b/>
        </w:rPr>
        <w:t>α.  Στόχοι τμήματος εκπαίδευσης …………………………………………………………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1</w:t>
      </w:r>
      <w:r w:rsidRPr="004D3739">
        <w:rPr>
          <w:b/>
        </w:rPr>
        <w:t>1</w:t>
      </w:r>
      <w:r>
        <w:rPr>
          <w:b/>
        </w:rPr>
        <w:t>β.  Εισήγηση προτάσεων για τις σχέσεις εργαζομένων και διοίκησης ………………….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1</w:t>
      </w:r>
      <w:r w:rsidRPr="004D3739">
        <w:rPr>
          <w:b/>
        </w:rPr>
        <w:t>1</w:t>
      </w:r>
      <w:r>
        <w:rPr>
          <w:b/>
        </w:rPr>
        <w:t>γ.  Σημασία και πλεονεκτήματα της εκπαίδευσης του προσωπικού…………………….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1</w:t>
      </w:r>
      <w:r w:rsidRPr="004D3739">
        <w:rPr>
          <w:b/>
        </w:rPr>
        <w:t>1</w:t>
      </w:r>
      <w:r>
        <w:rPr>
          <w:b/>
        </w:rPr>
        <w:t>δ.  Σχεδίαση προγραμμάτων εκπαίδευσης…………...……………………………………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1</w:t>
      </w:r>
      <w:r w:rsidRPr="004D3739">
        <w:rPr>
          <w:b/>
        </w:rPr>
        <w:t>1</w:t>
      </w:r>
      <w:r>
        <w:rPr>
          <w:b/>
        </w:rPr>
        <w:t>ε.   Εισήγηση για μεθόδους αξιολόγησης του προσωπικού………………...…………….</w:t>
      </w:r>
    </w:p>
    <w:p w:rsidR="00F21FF0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1</w:t>
      </w:r>
      <w:r w:rsidRPr="004D3739">
        <w:rPr>
          <w:b/>
        </w:rPr>
        <w:t>1</w:t>
      </w:r>
      <w:r>
        <w:rPr>
          <w:b/>
        </w:rPr>
        <w:t>στ. Πρόγραμμα ημερίδας με θέμα «προοπτικές  του κλάδου μας»...................................</w:t>
      </w:r>
    </w:p>
    <w:p w:rsidR="00F21FF0" w:rsidRPr="004D373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Pr="004D373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Pr="004D373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Pr="004D3739" w:rsidRDefault="00F21FF0" w:rsidP="00F21F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Pr="004D3739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Pr="004D3739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ΚΕΦΑΛΑΙΟ 1</w:t>
      </w:r>
      <w:r w:rsidRPr="0052596A">
        <w:rPr>
          <w:b/>
        </w:rPr>
        <w:t>2</w:t>
      </w:r>
      <w:r>
        <w:rPr>
          <w:b/>
        </w:rPr>
        <w:t>ο :  ΤΜΗΜΑ ΠΟΙΟΤΙΚΟΥ ΕΛΕΓΧΟΥ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1</w:t>
      </w:r>
      <w:r w:rsidRPr="0052596A">
        <w:rPr>
          <w:b/>
        </w:rPr>
        <w:t>2</w:t>
      </w:r>
      <w:r>
        <w:rPr>
          <w:b/>
        </w:rPr>
        <w:t>α.  Στόχοι τμήματος ποιοτικού ελέγχου……………………………………………………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1</w:t>
      </w:r>
      <w:r w:rsidRPr="004D3739">
        <w:rPr>
          <w:b/>
        </w:rPr>
        <w:t>2</w:t>
      </w:r>
      <w:r>
        <w:rPr>
          <w:b/>
        </w:rPr>
        <w:t>β.  Παρουσίαση πρώτων υλών επιχείρησης…………… …………………………………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1</w:t>
      </w:r>
      <w:r w:rsidRPr="004D3739">
        <w:rPr>
          <w:b/>
        </w:rPr>
        <w:t>2</w:t>
      </w:r>
      <w:r>
        <w:rPr>
          <w:b/>
        </w:rPr>
        <w:t>γ.  Παρουσίαση του εξοπλισμού της βιομηχανίας………………………………………...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1</w:t>
      </w:r>
      <w:r w:rsidRPr="004D3739">
        <w:rPr>
          <w:b/>
        </w:rPr>
        <w:t>2</w:t>
      </w:r>
      <w:r>
        <w:rPr>
          <w:b/>
        </w:rPr>
        <w:t>δ.  Θεμελιώδεις αρχές τυποποίησης των προϊόντων……………………………………...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1</w:t>
      </w:r>
      <w:r w:rsidRPr="004D3739">
        <w:rPr>
          <w:b/>
        </w:rPr>
        <w:t>2</w:t>
      </w:r>
      <w:r>
        <w:rPr>
          <w:b/>
        </w:rPr>
        <w:t>ε.   Πιστοποίηση προϊόντων – Ελληνικά σήματα συμμόρφωσης…………..…………….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1</w:t>
      </w:r>
      <w:r w:rsidRPr="004D3739">
        <w:rPr>
          <w:b/>
        </w:rPr>
        <w:t>2</w:t>
      </w:r>
      <w:r>
        <w:rPr>
          <w:b/>
        </w:rPr>
        <w:t>στ. Προδιαγραφές και έλεγχος προϊόντων…………………………………………………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 1</w:t>
      </w:r>
      <w:r w:rsidRPr="005B7EAE">
        <w:rPr>
          <w:b/>
        </w:rPr>
        <w:t>2</w:t>
      </w:r>
      <w:r>
        <w:rPr>
          <w:b/>
        </w:rPr>
        <w:t>ζ.    Πλεονεκτήματα της εφαρμογής των συστημάτων ποιότητας……………………….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ΚΕΦΑΛΑΙΟ 13ο :  ΤΜΗΜΑ ΣΧΕΔΙΑΣΗΣ ΠΡΟΪΌΝΤΩΝ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</w:t>
      </w:r>
      <w:r w:rsidRPr="005B7EAE">
        <w:rPr>
          <w:b/>
        </w:rPr>
        <w:t>3</w:t>
      </w:r>
      <w:r w:rsidRPr="00645C93">
        <w:rPr>
          <w:b/>
        </w:rPr>
        <w:t>α</w:t>
      </w:r>
      <w:r>
        <w:rPr>
          <w:b/>
        </w:rPr>
        <w:t>.  Στόχοι του τμήματος………………………………………………..……………………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13β.   Περιγραφή κτιριακών εγκαταστάσεων επιχείρησης………………………………….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</w:t>
      </w:r>
      <w:r w:rsidRPr="005B7EAE">
        <w:rPr>
          <w:b/>
        </w:rPr>
        <w:t>3</w:t>
      </w:r>
      <w:r>
        <w:rPr>
          <w:b/>
        </w:rPr>
        <w:t>γ.   Επανασχεδιασμός προϊόντων (υπηρεσιών)…………………………………………….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</w:t>
      </w:r>
      <w:r w:rsidRPr="005B7EAE">
        <w:rPr>
          <w:b/>
        </w:rPr>
        <w:t>3</w:t>
      </w:r>
      <w:r>
        <w:rPr>
          <w:b/>
        </w:rPr>
        <w:t>δ.   Σχεδίαση και υλικά νέου προϊόντος…………………………………………………….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</w:t>
      </w:r>
      <w:r w:rsidRPr="005B7EAE">
        <w:rPr>
          <w:b/>
        </w:rPr>
        <w:t>3</w:t>
      </w:r>
      <w:r>
        <w:rPr>
          <w:b/>
        </w:rPr>
        <w:t>ε.   Κατασκευή δειγμάτων νέων προϊόντων………………………………………………..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</w:t>
      </w:r>
      <w:r w:rsidRPr="005B7EAE">
        <w:rPr>
          <w:b/>
        </w:rPr>
        <w:t>3</w:t>
      </w:r>
      <w:r>
        <w:rPr>
          <w:b/>
        </w:rPr>
        <w:t>στ. Σχεδίαση νέων εγκαταστάσεων επιχείρησης…………………………………………..</w:t>
      </w:r>
    </w:p>
    <w:p w:rsidR="00F21FF0" w:rsidRPr="0052596A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Pr="0052596A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ΚΕΦΑΛΑΙΟ 14</w:t>
      </w:r>
      <w:r w:rsidRPr="00645C93">
        <w:rPr>
          <w:b/>
          <w:vertAlign w:val="superscript"/>
        </w:rPr>
        <w:t>ο</w:t>
      </w:r>
      <w:r>
        <w:rPr>
          <w:b/>
        </w:rPr>
        <w:t xml:space="preserve"> : Η ΚΑΤΑΣΚΕΥΗ ΤΗΣ ΜΑΚΕΤΑΣ ΜΑΣ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14</w:t>
      </w:r>
      <w:r w:rsidRPr="00645C93">
        <w:rPr>
          <w:b/>
        </w:rPr>
        <w:t>α</w:t>
      </w:r>
      <w:r>
        <w:rPr>
          <w:b/>
        </w:rPr>
        <w:t>.  Χρονοδιάγραμμα εργασιών μακέτας. Σχόλια για την τήρηση του……………………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14β.   Ημερολόγιο εργασιών κατασκευής μακέτας…………………………………………...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14γ.   Παρουσίαση σχεδίων  κατασκευής της μακέτας………………………………………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14δ.   Φωτογραφίες από την κατασκευή της μακέτας……………………………………….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14ε.   Κατάλογος υλικών και προμηθευτών μακέτας………………………………………...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14στ. Κατάλογος εργαλείων και δυσκολίες στην κατασκευή της μακέτας………………...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14ζ.    Παρουσίαση κανόνων ασφαλείας κατά την εκτέλεση των εργασιών……………….. 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14η.   Οικονομικά στοιχεία σχετιζόμενα με την μακέτα……………………………………..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14θ.   Παρουσίαση σεμιναρίων για την μακέτα………………………………………………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14ι.    Έκθεση για  καταλληλότητα των υλικών  και την ποιότητα των εργασιών………...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>ΚΕΦΑΛΑΙΟ1</w:t>
      </w:r>
      <w:r w:rsidRPr="0092063C">
        <w:rPr>
          <w:b/>
        </w:rPr>
        <w:t>4</w:t>
      </w:r>
      <w:r>
        <w:rPr>
          <w:b/>
        </w:rPr>
        <w:t>ο : ΑΛΛΕΣ ΚΑΤΑΣΚΕΥΕΣ της ΕΠΙΧΕΙΡΗΣΗΣ ΜΑΣ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</w:t>
      </w:r>
      <w:r w:rsidRPr="0092063C">
        <w:rPr>
          <w:b/>
        </w:rPr>
        <w:t>4</w:t>
      </w:r>
      <w:r>
        <w:rPr>
          <w:b/>
        </w:rPr>
        <w:t>α:   Φωτογράφηση χαρτονιού διαφήμισης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</w:t>
      </w:r>
      <w:r w:rsidRPr="0092063C">
        <w:rPr>
          <w:b/>
        </w:rPr>
        <w:t>4</w:t>
      </w:r>
      <w:r>
        <w:rPr>
          <w:b/>
        </w:rPr>
        <w:t>β.    Φωτογράφηση χαρτονιού παρουσίασης της επιχείρησης.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</w:t>
      </w:r>
      <w:r w:rsidRPr="004D3739">
        <w:rPr>
          <w:b/>
        </w:rPr>
        <w:t>4</w:t>
      </w:r>
      <w:r>
        <w:rPr>
          <w:b/>
        </w:rPr>
        <w:t>γ.    Φωτογράφηση δειγμάτων από προϊόντα της επιχείρησης μας.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  <w:r>
        <w:rPr>
          <w:b/>
        </w:rPr>
        <w:t xml:space="preserve">                       1</w:t>
      </w:r>
      <w:r w:rsidRPr="004D3739">
        <w:rPr>
          <w:b/>
        </w:rPr>
        <w:t>4</w:t>
      </w:r>
      <w:r>
        <w:rPr>
          <w:b/>
        </w:rPr>
        <w:t>δ.Φωτογράφηση χαρτονιών με διαγράμματα φάσεων παραγωγής προϊόντων.</w:t>
      </w: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1573"/>
        </w:tabs>
        <w:rPr>
          <w:b/>
        </w:rPr>
      </w:pPr>
    </w:p>
    <w:p w:rsidR="00F21FF0" w:rsidRPr="00280642" w:rsidRDefault="00F21FF0" w:rsidP="00F21FF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2093"/>
        </w:tabs>
        <w:jc w:val="center"/>
        <w:rPr>
          <w:rFonts w:ascii="Bauhaus 93" w:hAnsi="Bauhaus 93"/>
          <w:b/>
          <w:sz w:val="36"/>
          <w:szCs w:val="36"/>
        </w:rPr>
      </w:pPr>
      <w:r w:rsidRPr="00280642">
        <w:rPr>
          <w:b/>
          <w:sz w:val="36"/>
          <w:szCs w:val="36"/>
        </w:rPr>
        <w:t>ΒΙΒΛΙΟΓΡΑΦΙΑ</w:t>
      </w:r>
    </w:p>
    <w:p w:rsidR="00F21FF0" w:rsidRDefault="00F21FF0" w:rsidP="00F21FF0">
      <w:pPr>
        <w:rPr>
          <w:b/>
        </w:rPr>
      </w:pPr>
    </w:p>
    <w:p w:rsidR="00F21FF0" w:rsidRDefault="00F21FF0" w:rsidP="00F21FF0">
      <w:pPr>
        <w:rPr>
          <w:b/>
        </w:rPr>
      </w:pPr>
      <w:r>
        <w:rPr>
          <w:b/>
        </w:rPr>
        <w:t xml:space="preserve">Για περισσότερα στις εργασίες που υπάρχουν στην διεύθυνση : </w:t>
      </w:r>
      <w:hyperlink r:id="rId5" w:history="1">
        <w:r w:rsidRPr="00782807">
          <w:rPr>
            <w:rStyle w:val="-"/>
            <w:b/>
          </w:rPr>
          <w:t>http://www.irantousis.gr/02_TEXNOLOGIA_B!_TAKSIS/04_grapti_ergasia_b_taksis.html</w:t>
        </w:r>
      </w:hyperlink>
    </w:p>
    <w:p w:rsidR="00F21FF0" w:rsidRDefault="00F21FF0" w:rsidP="00F21FF0">
      <w:pPr>
        <w:rPr>
          <w:b/>
        </w:rPr>
      </w:pPr>
    </w:p>
    <w:p w:rsidR="00F21FF0" w:rsidRDefault="00F21FF0" w:rsidP="00F21FF0">
      <w:pPr>
        <w:rPr>
          <w:b/>
          <w:lang w:val="en-GB"/>
        </w:rPr>
      </w:pPr>
    </w:p>
    <w:p w:rsidR="00F21FF0" w:rsidRDefault="00F21FF0" w:rsidP="00F21FF0">
      <w:pPr>
        <w:rPr>
          <w:b/>
          <w:lang w:val="en-GB"/>
        </w:rPr>
      </w:pPr>
    </w:p>
    <w:p w:rsidR="00F21FF0" w:rsidRDefault="00F21FF0" w:rsidP="00F21FF0">
      <w:pPr>
        <w:rPr>
          <w:b/>
          <w:lang w:val="en-GB"/>
        </w:rPr>
      </w:pPr>
    </w:p>
    <w:p w:rsidR="00F21FF0" w:rsidRDefault="00F21FF0" w:rsidP="00F21FF0">
      <w:pPr>
        <w:rPr>
          <w:b/>
          <w:lang w:val="en-GB"/>
        </w:rPr>
      </w:pPr>
    </w:p>
    <w:p w:rsidR="00F21FF0" w:rsidRDefault="00F21FF0" w:rsidP="00F21FF0">
      <w:pPr>
        <w:rPr>
          <w:b/>
          <w:lang w:val="en-GB"/>
        </w:rPr>
      </w:pPr>
    </w:p>
    <w:p w:rsidR="00F21FF0" w:rsidRDefault="00F21FF0" w:rsidP="00F21FF0">
      <w:pPr>
        <w:rPr>
          <w:b/>
          <w:lang w:val="en-GB"/>
        </w:rPr>
      </w:pPr>
    </w:p>
    <w:p w:rsidR="00F21FF0" w:rsidRDefault="00F21FF0" w:rsidP="00F21FF0">
      <w:pPr>
        <w:rPr>
          <w:b/>
          <w:lang w:val="en-GB"/>
        </w:rPr>
      </w:pPr>
    </w:p>
    <w:p w:rsidR="00F21FF0" w:rsidRDefault="00F21FF0" w:rsidP="00F21FF0">
      <w:pPr>
        <w:rPr>
          <w:b/>
          <w:lang w:val="en-GB"/>
        </w:rPr>
      </w:pPr>
    </w:p>
    <w:p w:rsidR="00F21FF0" w:rsidRDefault="00F21FF0" w:rsidP="00F21FF0">
      <w:pPr>
        <w:rPr>
          <w:b/>
          <w:lang w:val="en-GB"/>
        </w:rPr>
      </w:pPr>
    </w:p>
    <w:p w:rsidR="00F21FF0" w:rsidRPr="00F21FF0" w:rsidRDefault="00F21FF0" w:rsidP="00F21FF0">
      <w:pPr>
        <w:rPr>
          <w:b/>
          <w:lang w:val="en-GB"/>
        </w:rPr>
      </w:pPr>
    </w:p>
    <w:p w:rsidR="00F21FF0" w:rsidRDefault="00F21FF0" w:rsidP="00F21FF0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F21FF0" w:rsidRPr="003E321F" w:rsidRDefault="00F21FF0" w:rsidP="00F21FF0">
      <w:pPr>
        <w:jc w:val="center"/>
        <w:rPr>
          <w:rFonts w:ascii="Arial" w:hAnsi="Arial" w:cs="Arial"/>
          <w:b/>
          <w:sz w:val="32"/>
          <w:szCs w:val="32"/>
        </w:rPr>
      </w:pPr>
      <w:r w:rsidRPr="00F53495">
        <w:rPr>
          <w:rFonts w:ascii="Arial" w:hAnsi="Arial" w:cs="Arial"/>
          <w:b/>
          <w:sz w:val="32"/>
          <w:szCs w:val="32"/>
        </w:rPr>
        <w:t>1</w:t>
      </w:r>
      <w:r w:rsidRPr="007C1C73">
        <w:rPr>
          <w:rFonts w:ascii="Arial" w:hAnsi="Arial" w:cs="Arial"/>
          <w:b/>
          <w:sz w:val="32"/>
          <w:szCs w:val="32"/>
          <w:vertAlign w:val="superscript"/>
        </w:rPr>
        <w:t>ο</w:t>
      </w:r>
      <w:r>
        <w:rPr>
          <w:rFonts w:ascii="Arial" w:hAnsi="Arial" w:cs="Arial"/>
          <w:b/>
          <w:sz w:val="32"/>
          <w:szCs w:val="32"/>
        </w:rPr>
        <w:t xml:space="preserve"> ΓΥΜΝΑΣΙΟ </w:t>
      </w:r>
      <w:r>
        <w:rPr>
          <w:rFonts w:ascii="Arial" w:hAnsi="Arial" w:cs="Arial"/>
          <w:b/>
          <w:sz w:val="32"/>
          <w:szCs w:val="32"/>
          <w:lang w:val="en-US"/>
        </w:rPr>
        <w:t>KIATOY</w:t>
      </w:r>
      <w:r w:rsidRPr="003E321F">
        <w:rPr>
          <w:rFonts w:ascii="Arial" w:hAnsi="Arial" w:cs="Arial"/>
          <w:b/>
          <w:sz w:val="32"/>
          <w:szCs w:val="32"/>
        </w:rPr>
        <w:t xml:space="preserve"> </w:t>
      </w:r>
    </w:p>
    <w:p w:rsidR="00F21FF0" w:rsidRPr="001D14E4" w:rsidRDefault="00F21FF0" w:rsidP="00F21F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ΣΧΟΛΙΚΟ ΕΤΟΣ : </w:t>
      </w:r>
      <w:bookmarkStart w:id="0" w:name="_GoBack"/>
      <w:bookmarkEnd w:id="0"/>
      <w:r w:rsidRPr="003E321F">
        <w:rPr>
          <w:rFonts w:ascii="Arial" w:hAnsi="Arial" w:cs="Arial"/>
          <w:b/>
          <w:sz w:val="32"/>
          <w:szCs w:val="32"/>
        </w:rPr>
        <w:t>2</w:t>
      </w:r>
      <w:r w:rsidRPr="001D14E4">
        <w:rPr>
          <w:rFonts w:ascii="Arial" w:hAnsi="Arial" w:cs="Arial"/>
          <w:b/>
          <w:sz w:val="32"/>
          <w:szCs w:val="32"/>
        </w:rPr>
        <w:t>020-2021</w:t>
      </w:r>
    </w:p>
    <w:p w:rsidR="00F21FF0" w:rsidRPr="00AC4904" w:rsidRDefault="00F21FF0" w:rsidP="00F21FF0">
      <w:pPr>
        <w:jc w:val="center"/>
        <w:rPr>
          <w:rFonts w:ascii="Arial" w:hAnsi="Arial" w:cs="Arial"/>
          <w:b/>
          <w:sz w:val="32"/>
          <w:szCs w:val="32"/>
        </w:rPr>
      </w:pPr>
      <w:r w:rsidRPr="00AC4904">
        <w:rPr>
          <w:rFonts w:ascii="Arial" w:hAnsi="Arial" w:cs="Arial"/>
          <w:b/>
          <w:sz w:val="32"/>
          <w:szCs w:val="32"/>
        </w:rPr>
        <w:t>ΜΑΘΗΜΑ : ΤΕΧΝΟΛΟΓΙΑ</w:t>
      </w:r>
    </w:p>
    <w:p w:rsidR="00F21FF0" w:rsidRDefault="00F21FF0" w:rsidP="00F21FF0">
      <w:pPr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AC4904">
        <w:rPr>
          <w:rFonts w:ascii="Arial" w:hAnsi="Arial" w:cs="Arial"/>
          <w:b/>
          <w:sz w:val="32"/>
          <w:szCs w:val="32"/>
        </w:rPr>
        <w:t>ΤΑΞΗ – ΤΜΗΜΑ : Β</w:t>
      </w:r>
    </w:p>
    <w:p w:rsidR="00F21FF0" w:rsidRPr="00F21FF0" w:rsidRDefault="00F21FF0" w:rsidP="00F21FF0">
      <w:pPr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:rsidR="00F21FF0" w:rsidRDefault="00F21FF0" w:rsidP="00F21FF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roundrect id="_x0000_s1026" style="position:absolute;left:0;text-align:left;margin-left:156.75pt;margin-top:.6pt;width:200.25pt;height:67.5pt;z-index:-251656192" arcsize="10923f">
            <v:stroke dashstyle="1 1" endcap="round"/>
          </v:roundrect>
        </w:pict>
      </w:r>
      <w:r>
        <w:rPr>
          <w:rFonts w:ascii="Arial" w:hAnsi="Arial" w:cs="Arial"/>
          <w:b/>
          <w:sz w:val="32"/>
          <w:szCs w:val="32"/>
        </w:rPr>
        <w:t>Θέση  για</w:t>
      </w:r>
    </w:p>
    <w:p w:rsidR="00F21FF0" w:rsidRDefault="00F21FF0" w:rsidP="00F21FF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λογότυπο επιχείρησης</w:t>
      </w:r>
    </w:p>
    <w:p w:rsidR="00F21FF0" w:rsidRDefault="00F21FF0" w:rsidP="00F21FF0">
      <w:pPr>
        <w:rPr>
          <w:rFonts w:ascii="Arial" w:hAnsi="Arial" w:cs="Arial"/>
          <w:b/>
          <w:sz w:val="32"/>
          <w:szCs w:val="32"/>
          <w:lang w:val="en-GB"/>
        </w:rPr>
      </w:pPr>
    </w:p>
    <w:p w:rsidR="00F21FF0" w:rsidRDefault="00F21FF0" w:rsidP="00F21FF0">
      <w:pPr>
        <w:rPr>
          <w:rFonts w:ascii="Arial" w:hAnsi="Arial" w:cs="Arial"/>
          <w:b/>
          <w:sz w:val="32"/>
          <w:szCs w:val="32"/>
          <w:lang w:val="en-GB"/>
        </w:rPr>
      </w:pPr>
    </w:p>
    <w:p w:rsidR="00F21FF0" w:rsidRPr="00F21FF0" w:rsidRDefault="00F21FF0" w:rsidP="00F21FF0">
      <w:pPr>
        <w:rPr>
          <w:rFonts w:ascii="Arial" w:hAnsi="Arial" w:cs="Arial"/>
          <w:b/>
          <w:sz w:val="32"/>
          <w:szCs w:val="32"/>
          <w:lang w:val="en-GB"/>
        </w:rPr>
      </w:pPr>
    </w:p>
    <w:tbl>
      <w:tblPr>
        <w:tblStyle w:val="a3"/>
        <w:tblW w:w="0" w:type="auto"/>
        <w:jc w:val="center"/>
        <w:tblLook w:val="04A0"/>
      </w:tblPr>
      <w:tblGrid>
        <w:gridCol w:w="169"/>
        <w:gridCol w:w="9354"/>
        <w:gridCol w:w="143"/>
      </w:tblGrid>
      <w:tr w:rsidR="00F21FF0" w:rsidTr="00643567">
        <w:trPr>
          <w:gridAfter w:val="1"/>
          <w:wAfter w:w="143" w:type="dxa"/>
          <w:trHeight w:val="983"/>
          <w:jc w:val="center"/>
        </w:trPr>
        <w:tc>
          <w:tcPr>
            <w:tcW w:w="9523" w:type="dxa"/>
            <w:gridSpan w:val="2"/>
          </w:tcPr>
          <w:p w:rsidR="00F21FF0" w:rsidRDefault="00F21FF0" w:rsidP="0064356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ΠΑΡΑΓΩΓΙΚΗ ΜΟΝΑΔΑ</w:t>
            </w:r>
          </w:p>
          <w:p w:rsidR="00F21FF0" w:rsidRPr="00942EF7" w:rsidRDefault="00F21FF0" w:rsidP="0064356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……………………………………….</w:t>
            </w:r>
          </w:p>
        </w:tc>
      </w:tr>
      <w:tr w:rsidR="00F21FF0" w:rsidTr="00643567">
        <w:trPr>
          <w:gridAfter w:val="1"/>
          <w:wAfter w:w="143" w:type="dxa"/>
          <w:trHeight w:val="460"/>
          <w:jc w:val="center"/>
        </w:trPr>
        <w:tc>
          <w:tcPr>
            <w:tcW w:w="9523" w:type="dxa"/>
            <w:gridSpan w:val="2"/>
            <w:vAlign w:val="center"/>
          </w:tcPr>
          <w:p w:rsidR="00F21FF0" w:rsidRDefault="00F21FF0" w:rsidP="0064356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ΜΕΛΗ ΟΜΑΔΑΣ ΕΡΓΑΣΙΑΣ</w:t>
            </w:r>
          </w:p>
        </w:tc>
      </w:tr>
      <w:tr w:rsidR="00F21FF0" w:rsidTr="00643567">
        <w:tblPrEx>
          <w:jc w:val="left"/>
        </w:tblPrEx>
        <w:trPr>
          <w:gridBefore w:val="1"/>
          <w:wBefore w:w="169" w:type="dxa"/>
        </w:trPr>
        <w:tc>
          <w:tcPr>
            <w:tcW w:w="9497" w:type="dxa"/>
            <w:gridSpan w:val="2"/>
          </w:tcPr>
          <w:p w:rsidR="00F21FF0" w:rsidRDefault="00F21FF0" w:rsidP="00643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Γενικός Διευθυντής        :</w:t>
            </w:r>
          </w:p>
        </w:tc>
      </w:tr>
      <w:tr w:rsidR="00F21FF0" w:rsidTr="00643567">
        <w:tblPrEx>
          <w:jc w:val="left"/>
        </w:tblPrEx>
        <w:trPr>
          <w:gridBefore w:val="1"/>
          <w:wBefore w:w="169" w:type="dxa"/>
        </w:trPr>
        <w:tc>
          <w:tcPr>
            <w:tcW w:w="9497" w:type="dxa"/>
            <w:gridSpan w:val="2"/>
          </w:tcPr>
          <w:p w:rsidR="00F21FF0" w:rsidRDefault="00F21FF0" w:rsidP="00643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Προσωπικού      :</w:t>
            </w:r>
          </w:p>
        </w:tc>
      </w:tr>
      <w:tr w:rsidR="00F21FF0" w:rsidTr="00643567">
        <w:tblPrEx>
          <w:jc w:val="left"/>
        </w:tblPrEx>
        <w:trPr>
          <w:gridBefore w:val="1"/>
          <w:wBefore w:w="169" w:type="dxa"/>
        </w:trPr>
        <w:tc>
          <w:tcPr>
            <w:tcW w:w="9497" w:type="dxa"/>
            <w:gridSpan w:val="2"/>
          </w:tcPr>
          <w:p w:rsidR="00F21FF0" w:rsidRDefault="00F21FF0" w:rsidP="00643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Οικονομικών     :</w:t>
            </w:r>
          </w:p>
        </w:tc>
      </w:tr>
      <w:tr w:rsidR="00F21FF0" w:rsidTr="00643567">
        <w:tblPrEx>
          <w:jc w:val="left"/>
        </w:tblPrEx>
        <w:trPr>
          <w:gridBefore w:val="1"/>
          <w:wBefore w:w="169" w:type="dxa"/>
        </w:trPr>
        <w:tc>
          <w:tcPr>
            <w:tcW w:w="9497" w:type="dxa"/>
            <w:gridSpan w:val="2"/>
          </w:tcPr>
          <w:p w:rsidR="00F21FF0" w:rsidRDefault="00F21FF0" w:rsidP="00643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Μάρκετινγκ       :</w:t>
            </w:r>
          </w:p>
        </w:tc>
      </w:tr>
      <w:tr w:rsidR="00F21FF0" w:rsidTr="00643567">
        <w:tblPrEx>
          <w:jc w:val="left"/>
        </w:tblPrEx>
        <w:trPr>
          <w:gridBefore w:val="1"/>
          <w:wBefore w:w="169" w:type="dxa"/>
        </w:trPr>
        <w:tc>
          <w:tcPr>
            <w:tcW w:w="9497" w:type="dxa"/>
            <w:gridSpan w:val="2"/>
          </w:tcPr>
          <w:p w:rsidR="00F21FF0" w:rsidRDefault="00F21FF0" w:rsidP="00643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Παραγωγής       :</w:t>
            </w:r>
          </w:p>
        </w:tc>
      </w:tr>
      <w:tr w:rsidR="00F21FF0" w:rsidTr="00643567">
        <w:tblPrEx>
          <w:jc w:val="left"/>
        </w:tblPrEx>
        <w:trPr>
          <w:gridBefore w:val="1"/>
          <w:wBefore w:w="169" w:type="dxa"/>
        </w:trPr>
        <w:tc>
          <w:tcPr>
            <w:tcW w:w="9497" w:type="dxa"/>
            <w:gridSpan w:val="2"/>
          </w:tcPr>
          <w:p w:rsidR="00F21FF0" w:rsidRDefault="00F21FF0" w:rsidP="00643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 Ασφαλείας        :</w:t>
            </w:r>
          </w:p>
        </w:tc>
      </w:tr>
      <w:tr w:rsidR="00F21FF0" w:rsidTr="00643567">
        <w:tblPrEx>
          <w:jc w:val="left"/>
        </w:tblPrEx>
        <w:trPr>
          <w:gridBefore w:val="1"/>
          <w:wBefore w:w="169" w:type="dxa"/>
        </w:trPr>
        <w:tc>
          <w:tcPr>
            <w:tcW w:w="9497" w:type="dxa"/>
            <w:gridSpan w:val="2"/>
          </w:tcPr>
          <w:p w:rsidR="00F21FF0" w:rsidRDefault="00F21FF0" w:rsidP="00643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</w:t>
            </w:r>
            <w:proofErr w:type="spellStart"/>
            <w:r>
              <w:rPr>
                <w:b/>
                <w:sz w:val="28"/>
                <w:szCs w:val="28"/>
              </w:rPr>
              <w:t>Δημ.σχέσεων</w:t>
            </w:r>
            <w:proofErr w:type="spellEnd"/>
            <w:r>
              <w:rPr>
                <w:b/>
                <w:sz w:val="28"/>
                <w:szCs w:val="28"/>
              </w:rPr>
              <w:t xml:space="preserve">    :</w:t>
            </w:r>
          </w:p>
        </w:tc>
      </w:tr>
      <w:tr w:rsidR="00F21FF0" w:rsidTr="00643567">
        <w:tblPrEx>
          <w:jc w:val="left"/>
        </w:tblPrEx>
        <w:trPr>
          <w:gridBefore w:val="1"/>
          <w:wBefore w:w="169" w:type="dxa"/>
        </w:trPr>
        <w:tc>
          <w:tcPr>
            <w:tcW w:w="9497" w:type="dxa"/>
            <w:gridSpan w:val="2"/>
          </w:tcPr>
          <w:p w:rsidR="00F21FF0" w:rsidRDefault="00F21FF0" w:rsidP="00643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Δ. </w:t>
            </w:r>
            <w:proofErr w:type="spellStart"/>
            <w:r>
              <w:rPr>
                <w:b/>
                <w:sz w:val="28"/>
                <w:szCs w:val="28"/>
              </w:rPr>
              <w:t>πληρ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κών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συστ</w:t>
            </w:r>
            <w:proofErr w:type="spellEnd"/>
            <w:r>
              <w:rPr>
                <w:b/>
                <w:sz w:val="28"/>
                <w:szCs w:val="28"/>
              </w:rPr>
              <w:t>.        :</w:t>
            </w:r>
          </w:p>
        </w:tc>
      </w:tr>
      <w:tr w:rsidR="00F21FF0" w:rsidTr="00643567">
        <w:tblPrEx>
          <w:jc w:val="left"/>
        </w:tblPrEx>
        <w:trPr>
          <w:gridBefore w:val="1"/>
          <w:wBefore w:w="169" w:type="dxa"/>
        </w:trPr>
        <w:tc>
          <w:tcPr>
            <w:tcW w:w="9497" w:type="dxa"/>
            <w:gridSpan w:val="2"/>
          </w:tcPr>
          <w:p w:rsidR="00F21FF0" w:rsidRDefault="00F21FF0" w:rsidP="00643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 Προμηθειών     :</w:t>
            </w:r>
          </w:p>
        </w:tc>
      </w:tr>
      <w:tr w:rsidR="00F21FF0" w:rsidTr="00643567">
        <w:tblPrEx>
          <w:jc w:val="left"/>
        </w:tblPrEx>
        <w:trPr>
          <w:gridBefore w:val="1"/>
          <w:wBefore w:w="169" w:type="dxa"/>
        </w:trPr>
        <w:tc>
          <w:tcPr>
            <w:tcW w:w="9497" w:type="dxa"/>
            <w:gridSpan w:val="2"/>
          </w:tcPr>
          <w:p w:rsidR="00F21FF0" w:rsidRDefault="00F21FF0" w:rsidP="00643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 Σχεδίασης          :</w:t>
            </w:r>
          </w:p>
        </w:tc>
      </w:tr>
      <w:tr w:rsidR="00F21FF0" w:rsidTr="00643567">
        <w:tblPrEx>
          <w:jc w:val="left"/>
        </w:tblPrEx>
        <w:trPr>
          <w:gridBefore w:val="1"/>
          <w:wBefore w:w="169" w:type="dxa"/>
        </w:trPr>
        <w:tc>
          <w:tcPr>
            <w:tcW w:w="9497" w:type="dxa"/>
            <w:gridSpan w:val="2"/>
          </w:tcPr>
          <w:p w:rsidR="00F21FF0" w:rsidRDefault="00F21FF0" w:rsidP="00643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  Εκπαίδευσης    :</w:t>
            </w:r>
          </w:p>
        </w:tc>
      </w:tr>
      <w:tr w:rsidR="00F21FF0" w:rsidTr="00643567">
        <w:tblPrEx>
          <w:jc w:val="left"/>
        </w:tblPrEx>
        <w:trPr>
          <w:gridBefore w:val="1"/>
          <w:wBefore w:w="169" w:type="dxa"/>
        </w:trPr>
        <w:tc>
          <w:tcPr>
            <w:tcW w:w="9497" w:type="dxa"/>
            <w:gridSpan w:val="2"/>
          </w:tcPr>
          <w:p w:rsidR="00F21FF0" w:rsidRDefault="00F21FF0" w:rsidP="00643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Δ/τής </w:t>
            </w:r>
            <w:proofErr w:type="spellStart"/>
            <w:r>
              <w:rPr>
                <w:b/>
                <w:sz w:val="28"/>
                <w:szCs w:val="28"/>
              </w:rPr>
              <w:t>Ποιοτ</w:t>
            </w:r>
            <w:proofErr w:type="spellEnd"/>
            <w:r>
              <w:rPr>
                <w:b/>
                <w:sz w:val="28"/>
                <w:szCs w:val="28"/>
              </w:rPr>
              <w:t>. Ελέγχου    :</w:t>
            </w:r>
          </w:p>
        </w:tc>
      </w:tr>
    </w:tbl>
    <w:p w:rsidR="00F21FF0" w:rsidRDefault="00F21FF0" w:rsidP="00F21FF0">
      <w:pPr>
        <w:jc w:val="center"/>
        <w:rPr>
          <w:rFonts w:ascii="Arial" w:hAnsi="Arial" w:cs="Arial"/>
          <w:b/>
          <w:sz w:val="32"/>
          <w:szCs w:val="32"/>
        </w:rPr>
      </w:pPr>
    </w:p>
    <w:p w:rsidR="00F21FF0" w:rsidRDefault="00F21FF0" w:rsidP="00F21FF0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ΚΑΘΗΓΗΤΗΣ : </w:t>
      </w:r>
    </w:p>
    <w:p w:rsidR="00F21FF0" w:rsidRPr="00B42B6F" w:rsidRDefault="00F21FF0" w:rsidP="00F21FF0">
      <w:pPr>
        <w:rPr>
          <w:rFonts w:ascii="Arial Black" w:hAnsi="Arial Black"/>
          <w:b/>
          <w:sz w:val="36"/>
          <w:szCs w:val="36"/>
        </w:rPr>
      </w:pPr>
    </w:p>
    <w:p w:rsidR="00F21FF0" w:rsidRDefault="00F21FF0" w:rsidP="00F21FF0">
      <w:pPr>
        <w:rPr>
          <w:b/>
        </w:rPr>
      </w:pPr>
    </w:p>
    <w:p w:rsidR="00F21FF0" w:rsidRDefault="00F21FF0" w:rsidP="00F21FF0">
      <w:pPr>
        <w:rPr>
          <w:b/>
        </w:rPr>
      </w:pPr>
    </w:p>
    <w:p w:rsidR="00F21FF0" w:rsidRDefault="00F21FF0" w:rsidP="00F21FF0">
      <w:pPr>
        <w:rPr>
          <w:b/>
        </w:rPr>
      </w:pPr>
    </w:p>
    <w:p w:rsidR="00F21FF0" w:rsidRDefault="00F21FF0" w:rsidP="00F21FF0">
      <w:pPr>
        <w:rPr>
          <w:b/>
        </w:rPr>
      </w:pPr>
    </w:p>
    <w:p w:rsidR="00F21FF0" w:rsidRDefault="00F21FF0" w:rsidP="00F21FF0">
      <w:pPr>
        <w:rPr>
          <w:b/>
        </w:rPr>
      </w:pPr>
    </w:p>
    <w:p w:rsidR="00F21FF0" w:rsidRDefault="00F21FF0" w:rsidP="00F21FF0">
      <w:pPr>
        <w:rPr>
          <w:lang w:val="en-GB"/>
        </w:rPr>
      </w:pPr>
    </w:p>
    <w:p w:rsidR="00F21FF0" w:rsidRDefault="00F21FF0" w:rsidP="00F21FF0">
      <w:pPr>
        <w:rPr>
          <w:lang w:val="en-GB"/>
        </w:rPr>
      </w:pPr>
    </w:p>
    <w:p w:rsidR="00F21FF0" w:rsidRDefault="00F21FF0" w:rsidP="00F21FF0">
      <w:pPr>
        <w:rPr>
          <w:lang w:val="en-GB"/>
        </w:rPr>
      </w:pPr>
    </w:p>
    <w:p w:rsidR="00F21FF0" w:rsidRDefault="00F21FF0" w:rsidP="00F21FF0">
      <w:pPr>
        <w:rPr>
          <w:lang w:val="en-GB"/>
        </w:rPr>
      </w:pPr>
    </w:p>
    <w:p w:rsidR="00F21FF0" w:rsidRDefault="00F21FF0" w:rsidP="00F21FF0">
      <w:pPr>
        <w:rPr>
          <w:lang w:val="en-GB"/>
        </w:rPr>
      </w:pPr>
    </w:p>
    <w:p w:rsidR="00F21FF0" w:rsidRDefault="00F21FF0" w:rsidP="00F21FF0">
      <w:pPr>
        <w:rPr>
          <w:lang w:val="en-GB"/>
        </w:rPr>
      </w:pPr>
    </w:p>
    <w:p w:rsidR="00F21FF0" w:rsidRDefault="00F21FF0" w:rsidP="00F21FF0">
      <w:pPr>
        <w:rPr>
          <w:lang w:val="en-GB"/>
        </w:rPr>
      </w:pPr>
    </w:p>
    <w:p w:rsidR="00F21FF0" w:rsidRDefault="00F21FF0" w:rsidP="00F21FF0">
      <w:pPr>
        <w:rPr>
          <w:lang w:val="en-GB"/>
        </w:rPr>
      </w:pPr>
    </w:p>
    <w:p w:rsidR="00F21FF0" w:rsidRDefault="00F21FF0" w:rsidP="00F21FF0">
      <w:pPr>
        <w:rPr>
          <w:lang w:val="en-GB"/>
        </w:rPr>
      </w:pPr>
    </w:p>
    <w:p w:rsidR="00F21FF0" w:rsidRDefault="00F21FF0" w:rsidP="00F21FF0">
      <w:pPr>
        <w:rPr>
          <w:lang w:val="en-GB"/>
        </w:rPr>
      </w:pPr>
    </w:p>
    <w:p w:rsidR="00F21FF0" w:rsidRPr="00F21FF0" w:rsidRDefault="00F21FF0" w:rsidP="00F21FF0">
      <w:pPr>
        <w:rPr>
          <w:lang w:val="en-GB"/>
        </w:rPr>
      </w:pPr>
    </w:p>
    <w:p w:rsidR="00F21FF0" w:rsidRDefault="00F21FF0" w:rsidP="00F21FF0">
      <w:pPr>
        <w:jc w:val="center"/>
        <w:rPr>
          <w:b/>
          <w:i/>
          <w:iCs/>
          <w:sz w:val="36"/>
          <w:szCs w:val="36"/>
          <w:u w:val="single"/>
        </w:rPr>
      </w:pPr>
      <w:r>
        <w:rPr>
          <w:b/>
          <w:i/>
          <w:iCs/>
          <w:sz w:val="36"/>
          <w:szCs w:val="36"/>
          <w:u w:val="single"/>
        </w:rPr>
        <w:lastRenderedPageBreak/>
        <w:t xml:space="preserve">Β! ΤΑΞΗ </w:t>
      </w:r>
    </w:p>
    <w:p w:rsidR="00F21FF0" w:rsidRDefault="00F21FF0" w:rsidP="00F21FF0">
      <w:pPr>
        <w:jc w:val="center"/>
        <w:rPr>
          <w:b/>
          <w:i/>
          <w:iCs/>
          <w:sz w:val="36"/>
          <w:szCs w:val="36"/>
          <w:u w:val="single"/>
        </w:rPr>
      </w:pPr>
    </w:p>
    <w:p w:rsidR="00F21FF0" w:rsidRDefault="00F21FF0" w:rsidP="00F21FF0">
      <w:pPr>
        <w:jc w:val="center"/>
        <w:rPr>
          <w:b/>
          <w:i/>
          <w:iCs/>
          <w:sz w:val="36"/>
          <w:szCs w:val="36"/>
          <w:u w:val="single"/>
        </w:rPr>
      </w:pPr>
      <w:r>
        <w:rPr>
          <w:b/>
          <w:i/>
          <w:iCs/>
          <w:sz w:val="36"/>
          <w:szCs w:val="36"/>
          <w:u w:val="single"/>
        </w:rPr>
        <w:t>Χρήσιμες διευκρινήσεις για την μορφή της γραπτής εργασίας</w:t>
      </w:r>
    </w:p>
    <w:p w:rsidR="00F21FF0" w:rsidRDefault="00F21FF0" w:rsidP="00F21FF0"/>
    <w:p w:rsidR="00F21FF0" w:rsidRPr="00BC3485" w:rsidRDefault="00F21FF0" w:rsidP="00F21FF0">
      <w:pPr>
        <w:pStyle w:val="a4"/>
        <w:numPr>
          <w:ilvl w:val="0"/>
          <w:numId w:val="1"/>
        </w:numPr>
        <w:ind w:left="567" w:firstLine="851"/>
        <w:jc w:val="both"/>
        <w:rPr>
          <w:rFonts w:ascii="Arial Black" w:hAnsi="Arial Black"/>
          <w:b/>
          <w:i/>
          <w:iCs/>
          <w:u w:val="single"/>
        </w:rPr>
      </w:pPr>
      <w:r w:rsidRPr="00BC3485">
        <w:rPr>
          <w:rFonts w:ascii="Arial Black" w:hAnsi="Arial Black"/>
          <w:b/>
        </w:rPr>
        <w:t>Η εργασία παραδίδεται σε ένα (1) φάκελο –κλασέρ ή σε βιβλιοδεσία σε ενιαίο σύνολο , όπως   προτείνεται από στο  υπόδειγμα των περιεχομένων . Ανάλογα με την δυνατότητα κάθε μαθητή γράφεται χειρόγραφα ή σε Η/Υ. Μία λύση είναι να γραφεί από τον μαθητή με τον ρόλο του δ/ντή μηχανογράφησης , ο οποίος έτσι απαλλάσσεται από τις εργασίες κατασκευής της μακέτας.</w:t>
      </w:r>
    </w:p>
    <w:p w:rsidR="00F21FF0" w:rsidRPr="00BC3485" w:rsidRDefault="00F21FF0" w:rsidP="00F21FF0">
      <w:pPr>
        <w:pStyle w:val="a4"/>
        <w:numPr>
          <w:ilvl w:val="0"/>
          <w:numId w:val="1"/>
        </w:numPr>
        <w:ind w:left="426" w:firstLine="851"/>
        <w:jc w:val="both"/>
        <w:rPr>
          <w:rFonts w:ascii="Arial Black" w:hAnsi="Arial Black"/>
          <w:b/>
          <w:i/>
          <w:iCs/>
          <w:u w:val="single"/>
        </w:rPr>
      </w:pPr>
      <w:r w:rsidRPr="00BC3485">
        <w:rPr>
          <w:rFonts w:ascii="Arial Black" w:hAnsi="Arial Black"/>
          <w:b/>
        </w:rPr>
        <w:t xml:space="preserve"> Στην σελίδα των περιεχομένων οι τίτλοι των κεφαλαίων γράφονται με κεφαλαία γράμματα,    ενώ αν υπάρχουν ενότητες με μικρά γράμματα.</w:t>
      </w:r>
    </w:p>
    <w:p w:rsidR="00F21FF0" w:rsidRPr="00BC3485" w:rsidRDefault="00F21FF0" w:rsidP="00F21FF0">
      <w:pPr>
        <w:pStyle w:val="a4"/>
        <w:numPr>
          <w:ilvl w:val="0"/>
          <w:numId w:val="1"/>
        </w:numPr>
        <w:ind w:left="714" w:firstLine="851"/>
        <w:rPr>
          <w:rFonts w:ascii="Arial Black" w:hAnsi="Arial Black" w:cs="Arial Black"/>
          <w:b/>
        </w:rPr>
      </w:pPr>
      <w:r w:rsidRPr="00BC3485">
        <w:rPr>
          <w:rFonts w:ascii="Arial Black" w:hAnsi="Arial Black"/>
          <w:b/>
        </w:rPr>
        <w:t xml:space="preserve">  Η αρίθμηση των κεφαλαίων γίνεται ως 1ο-2ο-3ο </w:t>
      </w:r>
      <w:proofErr w:type="spellStart"/>
      <w:r w:rsidRPr="00BC3485">
        <w:rPr>
          <w:rFonts w:ascii="Arial Black" w:hAnsi="Arial Black"/>
          <w:b/>
        </w:rPr>
        <w:t>κ.ο.κ</w:t>
      </w:r>
      <w:proofErr w:type="spellEnd"/>
      <w:r w:rsidRPr="00BC3485">
        <w:rPr>
          <w:rFonts w:ascii="Arial Black" w:hAnsi="Arial Black"/>
          <w:b/>
        </w:rPr>
        <w:t xml:space="preserve">. Οι ενότητες χαρακτηρίζονται από τον αριθμό του κεφαλαίου που ακολουθείται από τα γράμματα </w:t>
      </w:r>
      <w:proofErr w:type="spellStart"/>
      <w:r w:rsidRPr="00BC3485">
        <w:rPr>
          <w:rFonts w:ascii="Arial Black" w:hAnsi="Arial Black"/>
          <w:b/>
        </w:rPr>
        <w:t>α,β,γ,δ</w:t>
      </w:r>
      <w:proofErr w:type="spellEnd"/>
      <w:r w:rsidRPr="00BC3485">
        <w:rPr>
          <w:rFonts w:ascii="Arial Black" w:hAnsi="Arial Black"/>
          <w:b/>
        </w:rPr>
        <w:t xml:space="preserve"> </w:t>
      </w:r>
      <w:proofErr w:type="spellStart"/>
      <w:r w:rsidRPr="00BC3485">
        <w:rPr>
          <w:rFonts w:ascii="Arial Black" w:hAnsi="Arial Black"/>
          <w:b/>
        </w:rPr>
        <w:t>κ.λ.π</w:t>
      </w:r>
      <w:proofErr w:type="spellEnd"/>
      <w:r w:rsidRPr="00BC3485">
        <w:rPr>
          <w:rFonts w:ascii="Arial Black" w:hAnsi="Arial Black"/>
          <w:b/>
        </w:rPr>
        <w:t>. ανάλογα το πλήθος τους π.χ. 1α,1β.,1γ.</w:t>
      </w:r>
    </w:p>
    <w:p w:rsidR="00F21FF0" w:rsidRPr="00BC3485" w:rsidRDefault="00F21FF0" w:rsidP="00F21FF0">
      <w:pPr>
        <w:pStyle w:val="a4"/>
        <w:numPr>
          <w:ilvl w:val="0"/>
          <w:numId w:val="1"/>
        </w:numPr>
        <w:ind w:firstLine="851"/>
        <w:jc w:val="both"/>
        <w:rPr>
          <w:rFonts w:ascii="Arial Black" w:hAnsi="Arial Black" w:cs="Arial Black"/>
          <w:b/>
        </w:rPr>
      </w:pPr>
      <w:r w:rsidRPr="00BC3485">
        <w:rPr>
          <w:rFonts w:ascii="Arial Black" w:hAnsi="Arial Black"/>
          <w:b/>
        </w:rPr>
        <w:t>Στην παρουσίαση των κειμένων της εργασίας κάθε κεφάλαιο ξεκινά από νέα  σελίδα και ο τίτλος του γράφεται με έντονα κεφάλαια γράμματα, ενώ οι ενότητες γράφονται με μικρά έντονα γράμματα  και κάθε νέα ενότητα ακολουθεί την προηγούμενη  χωρίς να αλλάζουμε σελίδα.</w:t>
      </w:r>
    </w:p>
    <w:p w:rsidR="00F21FF0" w:rsidRPr="00BC3485" w:rsidRDefault="00F21FF0" w:rsidP="00F21FF0">
      <w:pPr>
        <w:pStyle w:val="a4"/>
        <w:numPr>
          <w:ilvl w:val="0"/>
          <w:numId w:val="1"/>
        </w:numPr>
        <w:ind w:firstLine="851"/>
        <w:jc w:val="both"/>
        <w:rPr>
          <w:rFonts w:ascii="Arial Black" w:hAnsi="Arial Black"/>
          <w:b/>
        </w:rPr>
      </w:pPr>
      <w:r w:rsidRPr="00BC3485">
        <w:rPr>
          <w:rFonts w:ascii="Arial Black" w:hAnsi="Arial Black"/>
          <w:b/>
        </w:rPr>
        <w:t xml:space="preserve">Οι αριθμοί των σελίδων σημειώνονται στο κάτω μέσον κάθε σελίδας ανάμεσα σε 2 παύλες δηλ. -1- , -2- ,-3- , </w:t>
      </w:r>
      <w:proofErr w:type="spellStart"/>
      <w:r w:rsidRPr="00BC3485">
        <w:rPr>
          <w:rFonts w:ascii="Arial Black" w:hAnsi="Arial Black"/>
          <w:b/>
        </w:rPr>
        <w:t>κ.λ.π</w:t>
      </w:r>
      <w:proofErr w:type="spellEnd"/>
      <w:r w:rsidRPr="00BC3485">
        <w:rPr>
          <w:rFonts w:ascii="Arial Black" w:hAnsi="Arial Black"/>
          <w:b/>
        </w:rPr>
        <w:t>.</w:t>
      </w:r>
    </w:p>
    <w:p w:rsidR="00F21FF0" w:rsidRPr="00BC3485" w:rsidRDefault="00F21FF0" w:rsidP="00F21FF0">
      <w:pPr>
        <w:pStyle w:val="a4"/>
        <w:numPr>
          <w:ilvl w:val="0"/>
          <w:numId w:val="1"/>
        </w:numPr>
        <w:ind w:firstLine="851"/>
        <w:jc w:val="both"/>
        <w:rPr>
          <w:rFonts w:ascii="Arial Black" w:hAnsi="Arial Black"/>
          <w:b/>
        </w:rPr>
      </w:pPr>
      <w:r w:rsidRPr="00BC3485">
        <w:rPr>
          <w:rFonts w:ascii="Arial Black" w:hAnsi="Arial Black"/>
          <w:b/>
        </w:rPr>
        <w:t xml:space="preserve"> Εικόνα  με την μακέτα  ή το λογότυπο  ( ή και τα 2 )  τοποθετείται στο εξώφυλλο της εργασίας.</w:t>
      </w:r>
      <w:r>
        <w:rPr>
          <w:rFonts w:ascii="Arial Black" w:hAnsi="Arial Black"/>
          <w:b/>
        </w:rPr>
        <w:t xml:space="preserve"> Καλό είναι για κάθε κεφάλαιο – που αντιστοιχεί σε κάποια διεύθυνση – να δημιουργείται ένα ξεχωριστό κεφάλαιο με τον τίτλο του τμήματος και κατάλληλη εικόνα .</w:t>
      </w:r>
    </w:p>
    <w:p w:rsidR="00F21FF0" w:rsidRPr="00BC3485" w:rsidRDefault="00F21FF0" w:rsidP="00F21FF0">
      <w:pPr>
        <w:numPr>
          <w:ilvl w:val="0"/>
          <w:numId w:val="1"/>
        </w:numPr>
        <w:ind w:firstLine="851"/>
        <w:jc w:val="both"/>
        <w:rPr>
          <w:rFonts w:ascii="Arial Black" w:hAnsi="Arial Black"/>
          <w:b/>
        </w:rPr>
      </w:pPr>
      <w:r w:rsidRPr="00BC3485">
        <w:rPr>
          <w:rFonts w:ascii="Arial Black" w:hAnsi="Arial Black"/>
          <w:b/>
        </w:rPr>
        <w:t xml:space="preserve"> Το υλικό κάθε μαθητή πρέπει να είναι πρωτότυπο και όχι φωτοτυπία βιβλίου ή απλή εκτύπωση από σελίδες του διαδικτύου (</w:t>
      </w:r>
      <w:r w:rsidRPr="00BC3485">
        <w:rPr>
          <w:rFonts w:ascii="Arial Black" w:hAnsi="Arial Black"/>
          <w:b/>
          <w:lang w:val="en-US"/>
        </w:rPr>
        <w:t>internet</w:t>
      </w:r>
      <w:r>
        <w:rPr>
          <w:rFonts w:ascii="Arial Black" w:hAnsi="Arial Black"/>
          <w:b/>
        </w:rPr>
        <w:t xml:space="preserve">) </w:t>
      </w:r>
    </w:p>
    <w:p w:rsidR="00F21FF0" w:rsidRPr="00BC3485" w:rsidRDefault="00F21FF0" w:rsidP="00F21FF0">
      <w:pPr>
        <w:numPr>
          <w:ilvl w:val="0"/>
          <w:numId w:val="1"/>
        </w:numPr>
        <w:ind w:firstLine="851"/>
        <w:jc w:val="both"/>
        <w:rPr>
          <w:rFonts w:ascii="Arial Black" w:hAnsi="Arial Black"/>
          <w:b/>
        </w:rPr>
      </w:pPr>
      <w:r w:rsidRPr="00BC3485">
        <w:rPr>
          <w:rFonts w:ascii="Arial Black" w:hAnsi="Arial Black"/>
          <w:b/>
        </w:rPr>
        <w:t xml:space="preserve">Να είναι καθαρογραμμένη και ευανάγνωστη . </w:t>
      </w:r>
    </w:p>
    <w:p w:rsidR="00F21FF0" w:rsidRPr="00BC3485" w:rsidRDefault="00F21FF0" w:rsidP="00F21FF0">
      <w:pPr>
        <w:pStyle w:val="a4"/>
        <w:numPr>
          <w:ilvl w:val="0"/>
          <w:numId w:val="1"/>
        </w:numPr>
        <w:ind w:firstLine="851"/>
        <w:jc w:val="both"/>
        <w:rPr>
          <w:rFonts w:ascii="Arial Black" w:hAnsi="Arial Black"/>
          <w:b/>
        </w:rPr>
      </w:pPr>
      <w:r w:rsidRPr="00BC3485">
        <w:rPr>
          <w:rFonts w:ascii="Arial Black" w:hAnsi="Arial Black"/>
          <w:b/>
        </w:rPr>
        <w:t xml:space="preserve">Να περιέχει εικόνες και φωτογραφίες, γιατί είναι απαραίτητες σε πολλά σημεία. Να μπαίνουν όμως στην κατάλληλη θέση και να είναι καλά φωτοτυπημένες ή εκτυπωμένες. </w:t>
      </w:r>
    </w:p>
    <w:p w:rsidR="00F21FF0" w:rsidRPr="009C6623" w:rsidRDefault="00F21FF0" w:rsidP="00F21FF0">
      <w:pPr>
        <w:tabs>
          <w:tab w:val="left" w:pos="3147"/>
        </w:tabs>
        <w:rPr>
          <w:rFonts w:ascii="Arial Black" w:hAnsi="Arial Black"/>
          <w:b/>
          <w:sz w:val="28"/>
          <w:szCs w:val="28"/>
        </w:rPr>
      </w:pPr>
    </w:p>
    <w:p w:rsidR="00F21FF0" w:rsidRPr="009C6623" w:rsidRDefault="00F21FF0" w:rsidP="00F21FF0">
      <w:pPr>
        <w:tabs>
          <w:tab w:val="left" w:pos="3147"/>
        </w:tabs>
        <w:rPr>
          <w:rFonts w:ascii="Arial Black" w:hAnsi="Arial Black"/>
          <w:b/>
          <w:sz w:val="28"/>
          <w:szCs w:val="28"/>
        </w:rPr>
      </w:pPr>
    </w:p>
    <w:p w:rsidR="00F21FF0" w:rsidRPr="009C6623" w:rsidRDefault="00F21FF0" w:rsidP="00F21FF0">
      <w:pPr>
        <w:tabs>
          <w:tab w:val="left" w:pos="3147"/>
        </w:tabs>
        <w:jc w:val="center"/>
        <w:rPr>
          <w:rFonts w:ascii="Arial Black" w:hAnsi="Arial Black"/>
          <w:b/>
          <w:sz w:val="28"/>
          <w:szCs w:val="28"/>
        </w:rPr>
      </w:pPr>
      <w:r w:rsidRPr="009C6623">
        <w:rPr>
          <w:rFonts w:ascii="Arial Black" w:hAnsi="Arial Black"/>
          <w:b/>
          <w:sz w:val="28"/>
          <w:szCs w:val="28"/>
        </w:rPr>
        <w:sym w:font="Wingdings" w:char="F04A"/>
      </w:r>
      <w:r w:rsidRPr="009C6623">
        <w:rPr>
          <w:rFonts w:ascii="Arial Black" w:hAnsi="Arial Black"/>
          <w:b/>
          <w:sz w:val="28"/>
          <w:szCs w:val="28"/>
        </w:rPr>
        <w:t xml:space="preserve">  ΚΑΛΗ ΕΠΙΤΥΧΙΑ  !!!!</w:t>
      </w:r>
    </w:p>
    <w:p w:rsidR="00F21FF0" w:rsidRPr="009C6623" w:rsidRDefault="00F21FF0" w:rsidP="00F21FF0">
      <w:pPr>
        <w:rPr>
          <w:rFonts w:ascii="Arial Black" w:hAnsi="Arial Black"/>
          <w:b/>
          <w:sz w:val="28"/>
          <w:szCs w:val="28"/>
        </w:rPr>
      </w:pPr>
    </w:p>
    <w:p w:rsidR="00AB51D5" w:rsidRDefault="00AB51D5"/>
    <w:sectPr w:rsidR="00AB51D5" w:rsidSect="00E21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7pt;height:159.75pt" o:bullet="t">
        <v:imagedata r:id="rId1" o:title="images (75)"/>
      </v:shape>
    </w:pict>
  </w:numPicBullet>
  <w:abstractNum w:abstractNumId="0">
    <w:nsid w:val="590717B0"/>
    <w:multiLevelType w:val="hybridMultilevel"/>
    <w:tmpl w:val="DC621A9E"/>
    <w:lvl w:ilvl="0" w:tplc="9F6A14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FC465E"/>
    <w:rsid w:val="00AB51D5"/>
    <w:rsid w:val="00F21FF0"/>
    <w:rsid w:val="00FC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21FF0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F2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antousis.gr/02_TEXNOLOGIA_B!_TAKSIS/04_grapti_ergasia_b_taksis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esktop\&#933;&#928;&#927;&#916;&#917;&#921;&#915;&#924;&#913;%20&#917;&#929;&#915;&#913;&#931;&#921;&#913;&#931;%202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ΥΠΟΔΕΙΓΜΑ ΕΡΓΑΣΙΑΣ 2</Template>
  <TotalTime>2</TotalTime>
  <Pages>5</Pages>
  <Words>1810</Words>
  <Characters>9775</Characters>
  <Application>Microsoft Office Word</Application>
  <DocSecurity>0</DocSecurity>
  <Lines>81</Lines>
  <Paragraphs>23</Paragraphs>
  <ScaleCrop>false</ScaleCrop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2021-04-30T19:18:00Z</dcterms:created>
  <dcterms:modified xsi:type="dcterms:W3CDTF">2021-04-30T19:20:00Z</dcterms:modified>
</cp:coreProperties>
</file>